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E22" w:rsidRDefault="00E067F1"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>
                <wp:simplePos x="0" y="0"/>
                <wp:positionH relativeFrom="column">
                  <wp:posOffset>3474720</wp:posOffset>
                </wp:positionH>
                <wp:positionV relativeFrom="paragraph">
                  <wp:posOffset>7132320</wp:posOffset>
                </wp:positionV>
                <wp:extent cx="1463040" cy="1920240"/>
                <wp:effectExtent l="0" t="0" r="2540" b="254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192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alias w:val="Comments"/>
                              <w:id w:val="146712882"/>
                              <w:placeholder>
                                <w:docPart w:val="A5036EB4BD935547B8226A9F6DAA4CF7"/>
                              </w:placeholder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p w:rsidR="008B1245" w:rsidRDefault="008B1245" w:rsidP="008B1245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BD7F6C">
                                  <w:rPr>
                                    <w:rStyle w:val="PlaceholderText"/>
                                  </w:rPr>
                                  <w:t>[Comments]</w:t>
                                </w:r>
                              </w:p>
                            </w:sdtContent>
                          </w:sdt>
                          <w:p w:rsidR="000C0E22" w:rsidRPr="008B1245" w:rsidRDefault="000C0E22" w:rsidP="008B1245"/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273.6pt;margin-top:561.6pt;width:115.2pt;height:151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" o:allowincell="f" filled="f" stroked="f">
                <v:textbox inset=".72pt,.72pt,.72pt,.72pt">
                  <w:txbxContent>
                    <w:sdt>
                      <w:sdtPr>
                        <w:rPr>
                          <w:sz w:val="24"/>
                          <w:szCs w:val="24"/>
                        </w:rPr>
                        <w:alias w:val="Comments"/>
                        <w:id w:val="146712882"/>
                        <w:placeholder>
                          <w:docPart w:val="A5036EB4BD935547B8226A9F6DAA4CF7"/>
                        </w:placeholder>
                        <w:showingPlcHdr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p w:rsidR="008B1245" w:rsidRDefault="008B1245" w:rsidP="008B1245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BD7F6C">
                            <w:rPr>
                              <w:rStyle w:val="PlaceholderText"/>
                            </w:rPr>
                            <w:t>[Comments]</w:t>
                          </w:r>
                        </w:p>
                      </w:sdtContent>
                    </w:sdt>
                    <w:p w:rsidR="000C0E22" w:rsidRPr="008B1245" w:rsidRDefault="000C0E22" w:rsidP="008B1245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7132320</wp:posOffset>
                </wp:positionV>
                <wp:extent cx="1463040" cy="1920240"/>
                <wp:effectExtent l="0" t="0" r="0" b="2540"/>
                <wp:wrapSquare wrapText="bothSides"/>
                <wp:docPr id="2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192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alias w:val="Comments"/>
                              <w:id w:val="146712883"/>
                              <w:placeholder>
                                <w:docPart w:val="55FDBE8FCD24CB4D848358A0BA716C06"/>
                              </w:placeholder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p w:rsidR="008B1245" w:rsidRDefault="008B1245" w:rsidP="008B1245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BD7F6C">
                                  <w:rPr>
                                    <w:rStyle w:val="PlaceholderText"/>
                                  </w:rPr>
                                  <w:t>[Comments]</w:t>
                                </w:r>
                              </w:p>
                            </w:sdtContent>
                          </w:sdt>
                          <w:p w:rsidR="000C0E22" w:rsidRPr="008B1245" w:rsidRDefault="000C0E22" w:rsidP="008B1245"/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in;margin-top:561.6pt;width:115.2pt;height:151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" o:allowincell="f" filled="f" stroked="f">
                <v:textbox inset=".72pt,.72pt,.72pt,.72pt">
                  <w:txbxContent>
                    <w:sdt>
                      <w:sdtPr>
                        <w:rPr>
                          <w:sz w:val="24"/>
                          <w:szCs w:val="24"/>
                        </w:rPr>
                        <w:alias w:val="Comments"/>
                        <w:id w:val="146712883"/>
                        <w:placeholder>
                          <w:docPart w:val="55FDBE8FCD24CB4D848358A0BA716C06"/>
                        </w:placeholder>
                        <w:showingPlcHdr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p w:rsidR="008B1245" w:rsidRDefault="008B1245" w:rsidP="008B1245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BD7F6C">
                            <w:rPr>
                              <w:rStyle w:val="PlaceholderText"/>
                            </w:rPr>
                            <w:t>[Comments]</w:t>
                          </w:r>
                        </w:p>
                      </w:sdtContent>
                    </w:sdt>
                    <w:p w:rsidR="000C0E22" w:rsidRPr="008B1245" w:rsidRDefault="000C0E22" w:rsidP="008B1245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>
                <wp:simplePos x="0" y="0"/>
                <wp:positionH relativeFrom="column">
                  <wp:posOffset>5120640</wp:posOffset>
                </wp:positionH>
                <wp:positionV relativeFrom="paragraph">
                  <wp:posOffset>7132320</wp:posOffset>
                </wp:positionV>
                <wp:extent cx="1463040" cy="1920240"/>
                <wp:effectExtent l="2540" t="0" r="0" b="2540"/>
                <wp:wrapSquare wrapText="bothSides"/>
                <wp:docPr id="2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192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alias w:val="Comments"/>
                              <w:id w:val="146712881"/>
                              <w:placeholder>
                                <w:docPart w:val="F77D6DB0EF1F0B4E92673B8F5267633B"/>
                              </w:placeholder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p w:rsidR="008B1245" w:rsidRDefault="008B1245" w:rsidP="008B1245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BD7F6C">
                                  <w:rPr>
                                    <w:rStyle w:val="PlaceholderText"/>
                                  </w:rPr>
                                  <w:t>[Comments]</w:t>
                                </w:r>
                              </w:p>
                            </w:sdtContent>
                          </w:sdt>
                          <w:p w:rsidR="000C0E22" w:rsidRPr="008B1245" w:rsidRDefault="000C0E22" w:rsidP="008B1245"/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403.2pt;margin-top:561.6pt;width:115.2pt;height:151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" o:allowincell="f" filled="f" stroked="f">
                <v:textbox inset=".72pt,.72pt,.72pt,.72pt">
                  <w:txbxContent>
                    <w:sdt>
                      <w:sdtPr>
                        <w:rPr>
                          <w:sz w:val="24"/>
                          <w:szCs w:val="24"/>
                        </w:rPr>
                        <w:alias w:val="Comments"/>
                        <w:id w:val="146712881"/>
                        <w:placeholder>
                          <w:docPart w:val="F77D6DB0EF1F0B4E92673B8F5267633B"/>
                        </w:placeholder>
                        <w:showingPlcHdr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p w:rsidR="008B1245" w:rsidRDefault="008B1245" w:rsidP="008B1245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BD7F6C">
                            <w:rPr>
                              <w:rStyle w:val="PlaceholderText"/>
                            </w:rPr>
                            <w:t>[Comments]</w:t>
                          </w:r>
                        </w:p>
                      </w:sdtContent>
                    </w:sdt>
                    <w:p w:rsidR="000C0E22" w:rsidRPr="008B1245" w:rsidRDefault="000C0E22" w:rsidP="008B1245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>
                <wp:simplePos x="0" y="0"/>
                <wp:positionH relativeFrom="column">
                  <wp:posOffset>5120640</wp:posOffset>
                </wp:positionH>
                <wp:positionV relativeFrom="paragraph">
                  <wp:posOffset>5029200</wp:posOffset>
                </wp:positionV>
                <wp:extent cx="1463040" cy="1920240"/>
                <wp:effectExtent l="2540" t="0" r="0" b="0"/>
                <wp:wrapSquare wrapText="bothSides"/>
                <wp:docPr id="2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192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alias w:val="Comments"/>
                              <w:id w:val="146712878"/>
                              <w:placeholder>
                                <w:docPart w:val="80F3854368BEFF42B21C9217C2D44604"/>
                              </w:placeholder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p w:rsidR="008B1245" w:rsidRDefault="008B1245" w:rsidP="008B1245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BD7F6C">
                                  <w:rPr>
                                    <w:rStyle w:val="PlaceholderText"/>
                                  </w:rPr>
                                  <w:t>[Comments]</w:t>
                                </w:r>
                              </w:p>
                            </w:sdtContent>
                          </w:sdt>
                          <w:p w:rsidR="000C0E22" w:rsidRPr="008B1245" w:rsidRDefault="000C0E22" w:rsidP="008B1245"/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403.2pt;margin-top:396pt;width:115.2pt;height:151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" o:allowincell="f" filled="f" stroked="f">
                <v:textbox inset=".72pt,.72pt,.72pt,.72pt">
                  <w:txbxContent>
                    <w:sdt>
                      <w:sdtPr>
                        <w:rPr>
                          <w:sz w:val="24"/>
                          <w:szCs w:val="24"/>
                        </w:rPr>
                        <w:alias w:val="Comments"/>
                        <w:id w:val="146712878"/>
                        <w:placeholder>
                          <w:docPart w:val="80F3854368BEFF42B21C9217C2D44604"/>
                        </w:placeholder>
                        <w:showingPlcHdr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p w:rsidR="008B1245" w:rsidRDefault="008B1245" w:rsidP="008B1245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BD7F6C">
                            <w:rPr>
                              <w:rStyle w:val="PlaceholderText"/>
                            </w:rPr>
                            <w:t>[Comments]</w:t>
                          </w:r>
                        </w:p>
                      </w:sdtContent>
                    </w:sdt>
                    <w:p w:rsidR="000C0E22" w:rsidRPr="008B1245" w:rsidRDefault="000C0E22" w:rsidP="008B1245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5029200</wp:posOffset>
                </wp:positionV>
                <wp:extent cx="1463040" cy="1920240"/>
                <wp:effectExtent l="0" t="0" r="0" b="0"/>
                <wp:wrapSquare wrapText="bothSides"/>
                <wp:docPr id="2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192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alias w:val="Comments"/>
                              <w:id w:val="146712880"/>
                              <w:placeholder>
                                <w:docPart w:val="C790C400C1793F4C88762E3BA945458B"/>
                              </w:placeholder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p w:rsidR="008B1245" w:rsidRDefault="008B1245" w:rsidP="008B1245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BD7F6C">
                                  <w:rPr>
                                    <w:rStyle w:val="PlaceholderText"/>
                                  </w:rPr>
                                  <w:t>[Comments]</w:t>
                                </w:r>
                              </w:p>
                            </w:sdtContent>
                          </w:sdt>
                          <w:p w:rsidR="000C0E22" w:rsidRPr="008B1245" w:rsidRDefault="000C0E22" w:rsidP="008B1245"/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in;margin-top:396pt;width:115.2pt;height:151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" o:allowincell="f" filled="f" stroked="f">
                <v:textbox inset=".72pt,.72pt,.72pt,.72pt">
                  <w:txbxContent>
                    <w:sdt>
                      <w:sdtPr>
                        <w:rPr>
                          <w:sz w:val="24"/>
                          <w:szCs w:val="24"/>
                        </w:rPr>
                        <w:alias w:val="Comments"/>
                        <w:id w:val="146712880"/>
                        <w:placeholder>
                          <w:docPart w:val="C790C400C1793F4C88762E3BA945458B"/>
                        </w:placeholder>
                        <w:showingPlcHdr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p w:rsidR="008B1245" w:rsidRDefault="008B1245" w:rsidP="008B1245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BD7F6C">
                            <w:rPr>
                              <w:rStyle w:val="PlaceholderText"/>
                            </w:rPr>
                            <w:t>[Comments]</w:t>
                          </w:r>
                        </w:p>
                      </w:sdtContent>
                    </w:sdt>
                    <w:p w:rsidR="000C0E22" w:rsidRPr="008B1245" w:rsidRDefault="000C0E22" w:rsidP="008B1245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column">
                  <wp:posOffset>3474720</wp:posOffset>
                </wp:positionH>
                <wp:positionV relativeFrom="paragraph">
                  <wp:posOffset>5029200</wp:posOffset>
                </wp:positionV>
                <wp:extent cx="1463040" cy="1920240"/>
                <wp:effectExtent l="0" t="0" r="2540" b="0"/>
                <wp:wrapSquare wrapText="bothSides"/>
                <wp:docPr id="1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192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alias w:val="Comments"/>
                              <w:id w:val="146712879"/>
                              <w:placeholder>
                                <w:docPart w:val="153ED13EB27CA44FA6FB37EE2716FD47"/>
                              </w:placeholder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p w:rsidR="008B1245" w:rsidRDefault="008B1245" w:rsidP="008B1245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BD7F6C">
                                  <w:rPr>
                                    <w:rStyle w:val="PlaceholderText"/>
                                  </w:rPr>
                                  <w:t>[Comments]</w:t>
                                </w:r>
                              </w:p>
                            </w:sdtContent>
                          </w:sdt>
                          <w:p w:rsidR="000C0E22" w:rsidRPr="008B1245" w:rsidRDefault="000C0E22" w:rsidP="008B1245"/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273.6pt;margin-top:396pt;width:115.2pt;height:151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" o:allowincell="f" filled="f" stroked="f">
                <v:textbox inset=".72pt,.72pt,.72pt,.72pt">
                  <w:txbxContent>
                    <w:sdt>
                      <w:sdtPr>
                        <w:rPr>
                          <w:sz w:val="24"/>
                          <w:szCs w:val="24"/>
                        </w:rPr>
                        <w:alias w:val="Comments"/>
                        <w:id w:val="146712879"/>
                        <w:placeholder>
                          <w:docPart w:val="153ED13EB27CA44FA6FB37EE2716FD47"/>
                        </w:placeholder>
                        <w:showingPlcHdr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p w:rsidR="008B1245" w:rsidRDefault="008B1245" w:rsidP="008B1245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BD7F6C">
                            <w:rPr>
                              <w:rStyle w:val="PlaceholderText"/>
                            </w:rPr>
                            <w:t>[Comments]</w:t>
                          </w:r>
                        </w:p>
                      </w:sdtContent>
                    </w:sdt>
                    <w:p w:rsidR="000C0E22" w:rsidRPr="008B1245" w:rsidRDefault="000C0E22" w:rsidP="008B1245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5120640</wp:posOffset>
                </wp:positionH>
                <wp:positionV relativeFrom="paragraph">
                  <wp:posOffset>2834640</wp:posOffset>
                </wp:positionV>
                <wp:extent cx="1463040" cy="2011680"/>
                <wp:effectExtent l="2540" t="2540" r="0" b="5080"/>
                <wp:wrapSquare wrapText="bothSides"/>
                <wp:docPr id="1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2011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alias w:val="Comments"/>
                              <w:id w:val="146712877"/>
                              <w:placeholder>
                                <w:docPart w:val="627868BE76E2DF46B86BB2EB030DC693"/>
                              </w:placeholder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p w:rsidR="000C0E22" w:rsidRDefault="008B1245">
                                <w:r w:rsidRPr="00BD7F6C">
                                  <w:rPr>
                                    <w:rStyle w:val="PlaceholderText"/>
                                  </w:rPr>
                                  <w:t>[Comments]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403.2pt;margin-top:223.2pt;width:115.2pt;height:158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" o:allowincell="f" filled="f" stroked="f">
                <v:textbox inset=".72pt,.72pt,.72pt,.72pt">
                  <w:txbxContent>
                    <w:sdt>
                      <w:sdtPr>
                        <w:rPr>
                          <w:sz w:val="24"/>
                          <w:szCs w:val="24"/>
                        </w:rPr>
                        <w:alias w:val="Comments"/>
                        <w:id w:val="146712877"/>
                        <w:placeholder>
                          <w:docPart w:val="627868BE76E2DF46B86BB2EB030DC693"/>
                        </w:placeholder>
                        <w:showingPlcHdr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p w:rsidR="000C0E22" w:rsidRDefault="008B1245">
                          <w:r w:rsidRPr="00BD7F6C">
                            <w:rPr>
                              <w:rStyle w:val="PlaceholderText"/>
                            </w:rPr>
                            <w:t>[Comments]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3474720</wp:posOffset>
                </wp:positionH>
                <wp:positionV relativeFrom="paragraph">
                  <wp:posOffset>2834640</wp:posOffset>
                </wp:positionV>
                <wp:extent cx="1463040" cy="2011680"/>
                <wp:effectExtent l="0" t="2540" r="2540" b="5080"/>
                <wp:wrapSquare wrapText="bothSides"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2011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alias w:val="Comments"/>
                              <w:id w:val="146712876"/>
                              <w:placeholder>
                                <w:docPart w:val="A6A2C916EE49614BB3F366FC30F398CF"/>
                              </w:placeholder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p w:rsidR="000C0E22" w:rsidRDefault="008B1245">
                                <w:r w:rsidRPr="00BD7F6C">
                                  <w:rPr>
                                    <w:rStyle w:val="PlaceholderText"/>
                                  </w:rPr>
                                  <w:t>[Comments]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273.6pt;margin-top:223.2pt;width:115.2pt;height:158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" o:allowincell="f" filled="f" stroked="f">
                <v:textbox inset=".72pt,.72pt,.72pt,.72pt">
                  <w:txbxContent>
                    <w:sdt>
                      <w:sdtPr>
                        <w:rPr>
                          <w:sz w:val="24"/>
                          <w:szCs w:val="24"/>
                        </w:rPr>
                        <w:alias w:val="Comments"/>
                        <w:id w:val="146712876"/>
                        <w:placeholder>
                          <w:docPart w:val="A6A2C916EE49614BB3F366FC30F398CF"/>
                        </w:placeholder>
                        <w:showingPlcHdr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p w:rsidR="000C0E22" w:rsidRDefault="008B1245">
                          <w:r w:rsidRPr="00BD7F6C">
                            <w:rPr>
                              <w:rStyle w:val="PlaceholderText"/>
                            </w:rPr>
                            <w:t>[Comments]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2834640</wp:posOffset>
                </wp:positionV>
                <wp:extent cx="1463040" cy="2011680"/>
                <wp:effectExtent l="0" t="2540" r="0" b="5080"/>
                <wp:wrapSquare wrapText="bothSides"/>
                <wp:docPr id="1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2011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alias w:val="Comments"/>
                              <w:id w:val="146712875"/>
                              <w:placeholder>
                                <w:docPart w:val="D362896EACAA41499304CB09E83070E8"/>
                              </w:placeholder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p w:rsidR="000C0E22" w:rsidRDefault="008B1245">
                                <w:r w:rsidRPr="00BD7F6C">
                                  <w:rPr>
                                    <w:rStyle w:val="PlaceholderText"/>
                                  </w:rPr>
                                  <w:t>[Comments]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margin-left:2in;margin-top:223.2pt;width:115.2pt;height:158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" o:allowincell="f" filled="f" stroked="f">
                <v:textbox inset=".72pt,.72pt,.72pt,.72pt">
                  <w:txbxContent>
                    <w:sdt>
                      <w:sdtPr>
                        <w:rPr>
                          <w:sz w:val="24"/>
                          <w:szCs w:val="24"/>
                        </w:rPr>
                        <w:alias w:val="Comments"/>
                        <w:id w:val="146712875"/>
                        <w:placeholder>
                          <w:docPart w:val="D362896EACAA41499304CB09E83070E8"/>
                        </w:placeholder>
                        <w:showingPlcHdr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p w:rsidR="000C0E22" w:rsidRDefault="008B1245">
                          <w:r w:rsidRPr="00BD7F6C">
                            <w:rPr>
                              <w:rStyle w:val="PlaceholderText"/>
                            </w:rPr>
                            <w:t>[Comments]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7132320</wp:posOffset>
                </wp:positionV>
                <wp:extent cx="1463040" cy="1920240"/>
                <wp:effectExtent l="5080" t="0" r="5080" b="2540"/>
                <wp:wrapSquare wrapText="bothSides"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192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0E22" w:rsidRDefault="008B124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Research</w:t>
                            </w:r>
                          </w:p>
                          <w:p w:rsidR="000C0E22" w:rsidRDefault="008B1245"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Source 3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margin-left:14.4pt;margin-top:561.6pt;width:115.2pt;height:151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" o:allowincell="f" filled="f" stroked="f">
                <v:textbox inset=".72pt,.72pt,.72pt,.72pt">
                  <w:txbxContent>
                    <w:p w:rsidR="000C0E22" w:rsidRDefault="008B1245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Research</w:t>
                      </w:r>
                    </w:p>
                    <w:p w:rsidR="000C0E22" w:rsidRDefault="008B1245"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Source 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5029200</wp:posOffset>
                </wp:positionV>
                <wp:extent cx="1463040" cy="1920240"/>
                <wp:effectExtent l="5080" t="0" r="5080" b="0"/>
                <wp:wrapSquare wrapText="bothSides"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192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0E22" w:rsidRDefault="008B124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Research</w:t>
                            </w:r>
                          </w:p>
                          <w:p w:rsidR="000C0E22" w:rsidRDefault="008B1245"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Source 2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margin-left:14.4pt;margin-top:396pt;width:115.2pt;height:151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" o:allowincell="f" filled="f" stroked="f">
                <v:textbox inset=".72pt,.72pt,.72pt,.72pt">
                  <w:txbxContent>
                    <w:p w:rsidR="000C0E22" w:rsidRDefault="008B1245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Research</w:t>
                      </w:r>
                    </w:p>
                    <w:p w:rsidR="000C0E22" w:rsidRDefault="008B1245"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Source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2834640</wp:posOffset>
                </wp:positionV>
                <wp:extent cx="1463040" cy="2011680"/>
                <wp:effectExtent l="5080" t="2540" r="5080" b="508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2011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0E22" w:rsidRDefault="008B124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Research</w:t>
                            </w:r>
                          </w:p>
                          <w:p w:rsidR="000C0E22" w:rsidRDefault="008B1245"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Source 1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7" type="#_x0000_t202" style="position:absolute;margin-left:14.4pt;margin-top:223.2pt;width:115.2pt;height:158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" o:allowincell="f" filled="f" stroked="f">
                <v:textbox inset=".72pt,.72pt,.72pt,.72pt">
                  <w:txbxContent>
                    <w:p w:rsidR="000C0E22" w:rsidRDefault="008B1245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Research</w:t>
                      </w:r>
                    </w:p>
                    <w:p w:rsidR="000C0E22" w:rsidRDefault="008B1245"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Source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5145405</wp:posOffset>
                </wp:positionH>
                <wp:positionV relativeFrom="paragraph">
                  <wp:posOffset>548640</wp:posOffset>
                </wp:positionV>
                <wp:extent cx="1463040" cy="2103120"/>
                <wp:effectExtent l="1905" t="2540" r="0" b="2540"/>
                <wp:wrapSquare wrapText="bothSides"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2103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0E22" w:rsidRDefault="008B124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Research</w:t>
                            </w:r>
                          </w:p>
                          <w:p w:rsidR="000C0E22" w:rsidRDefault="008B1245"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Question 3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8" type="#_x0000_t202" style="position:absolute;margin-left:405.15pt;margin-top:43.2pt;width:115.2pt;height:165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" o:allowincell="f" filled="f" stroked="f">
                <v:textbox inset=".72pt,.72pt,.72pt,.72pt">
                  <w:txbxContent>
                    <w:p w:rsidR="000C0E22" w:rsidRDefault="008B1245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Research</w:t>
                      </w:r>
                    </w:p>
                    <w:p w:rsidR="000C0E22" w:rsidRDefault="008B1245"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Question 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>
                <wp:simplePos x="0" y="0"/>
                <wp:positionH relativeFrom="column">
                  <wp:posOffset>3474720</wp:posOffset>
                </wp:positionH>
                <wp:positionV relativeFrom="paragraph">
                  <wp:posOffset>548640</wp:posOffset>
                </wp:positionV>
                <wp:extent cx="1463040" cy="2103120"/>
                <wp:effectExtent l="0" t="2540" r="2540" b="2540"/>
                <wp:wrapSquare wrapText="bothSides"/>
                <wp:docPr id="1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2103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0E22" w:rsidRDefault="008B124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Research</w:t>
                            </w:r>
                          </w:p>
                          <w:p w:rsidR="000C0E22" w:rsidRDefault="008B1245"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Question 2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9" type="#_x0000_t202" style="position:absolute;margin-left:273.6pt;margin-top:43.2pt;width:115.2pt;height:165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" o:allowincell="f" filled="f" stroked="f">
                <v:textbox inset=".72pt,.72pt,.72pt,.72pt">
                  <w:txbxContent>
                    <w:p w:rsidR="000C0E22" w:rsidRDefault="008B1245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Research</w:t>
                      </w:r>
                    </w:p>
                    <w:p w:rsidR="000C0E22" w:rsidRDefault="008B1245"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Question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548640</wp:posOffset>
                </wp:positionV>
                <wp:extent cx="1463040" cy="2103120"/>
                <wp:effectExtent l="0" t="2540" r="0" b="2540"/>
                <wp:wrapSquare wrapText="bothSides"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2103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0E22" w:rsidRDefault="008B124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Research</w:t>
                            </w:r>
                          </w:p>
                          <w:p w:rsidR="000C0E22" w:rsidRDefault="008B1245"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Question 1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0" type="#_x0000_t202" style="position:absolute;margin-left:2in;margin-top:43.2pt;width:115.2pt;height:165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" o:allowincell="f" filled="f" stroked="f">
                <v:textbox inset=".72pt,.72pt,.72pt,.72pt">
                  <w:txbxContent>
                    <w:p w:rsidR="000C0E22" w:rsidRDefault="008B1245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Research</w:t>
                      </w:r>
                    </w:p>
                    <w:p w:rsidR="000C0E22" w:rsidRDefault="008B1245"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Question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548640</wp:posOffset>
                </wp:positionV>
                <wp:extent cx="1463040" cy="2103120"/>
                <wp:effectExtent l="5080" t="2540" r="5080" b="2540"/>
                <wp:wrapSquare wrapText="bothSides"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2103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0E22" w:rsidRDefault="008B124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Name:</w:t>
                            </w:r>
                          </w:p>
                          <w:p w:rsidR="000C0E22" w:rsidRDefault="000C0E2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0C0E22" w:rsidRDefault="000C0E2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0C0E22" w:rsidRDefault="008B1245"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1" type="#_x0000_t202" style="position:absolute;margin-left:14.4pt;margin-top:43.2pt;width:115.2pt;height:165.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" o:allowincell="f" filled="f" stroked="f">
                <v:textbox inset=".72pt,.72pt,.72pt,.72pt">
                  <w:txbxContent>
                    <w:p w:rsidR="000C0E22" w:rsidRDefault="008B1245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Name:</w:t>
                      </w:r>
                    </w:p>
                    <w:p w:rsidR="000C0E22" w:rsidRDefault="000C0E22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0C0E22" w:rsidRDefault="000C0E22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0C0E22" w:rsidRDefault="008B1245"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Date: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0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457200</wp:posOffset>
                </wp:positionV>
                <wp:extent cx="6675120" cy="8686800"/>
                <wp:effectExtent l="2540" t="0" r="15240" b="12700"/>
                <wp:wrapSquare wrapText="bothSides"/>
                <wp:docPr id="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5120" cy="8686800"/>
                          <a:chOff x="864" y="1440"/>
                          <a:chExt cx="10512" cy="13680"/>
                        </a:xfrm>
                      </wpg:grpSpPr>
                      <wps:wsp>
                        <wps:cNvPr id="2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64" y="1440"/>
                            <a:ext cx="10512" cy="13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20"/>
                        <wps:cNvCnPr/>
                        <wps:spPr bwMode="auto">
                          <a:xfrm>
                            <a:off x="3456" y="1440"/>
                            <a:ext cx="0" cy="136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21"/>
                        <wps:cNvCnPr/>
                        <wps:spPr bwMode="auto">
                          <a:xfrm>
                            <a:off x="6048" y="1440"/>
                            <a:ext cx="0" cy="136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22"/>
                        <wps:cNvCnPr/>
                        <wps:spPr bwMode="auto">
                          <a:xfrm>
                            <a:off x="8640" y="1440"/>
                            <a:ext cx="0" cy="136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3"/>
                        <wps:cNvCnPr/>
                        <wps:spPr bwMode="auto">
                          <a:xfrm>
                            <a:off x="864" y="5040"/>
                            <a:ext cx="1051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4"/>
                        <wps:cNvCnPr/>
                        <wps:spPr bwMode="auto">
                          <a:xfrm>
                            <a:off x="864" y="8496"/>
                            <a:ext cx="1051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25"/>
                        <wps:cNvCnPr/>
                        <wps:spPr bwMode="auto">
                          <a:xfrm>
                            <a:off x="864" y="11808"/>
                            <a:ext cx="1051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7.2pt;margin-top:36pt;width:525.6pt;height:684pt;z-index:251649536" coordorigin="864,1440" coordsize="10512,1368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" o:allowincell="f">
                <v:rect id="Rectangle 19" o:spid="_x0000_s1027" style="position:absolute;left:864;top:1440;width:10512;height:136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rruIxQAA&#10;ANoAAAAPAAAAZHJzL2Rvd25yZXYueG1sRI9PawIxFMTvBb9DeEIvRbN62OpqlFYoLVgK/kHx9tg8&#10;s4ublyVJdfvtTaHQ4zAzv2Hmy8424ko+1I4VjIYZCOLS6ZqNgv3ubTABESKyxsYxKfihAMtF72GO&#10;hXY33tB1G41IEA4FKqhibAspQ1mRxTB0LXHyzs5bjEl6I7XHW4LbRo6zLJcWa04LFba0qqi8bL+t&#10;gtfLYfP1bCZr3+bTz/en0zHvzFGpx373MgMRqYv/4b/2h1Ywht8r6QbIxR0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2uu4jFAAAA2gAAAA8AAAAAAAAAAAAAAAAAlwIAAGRycy9k&#10;b3ducmV2LnhtbFBLBQYAAAAABAAEAPUAAACJAwAAAAA=&#10;" strokeweight="1pt"/>
                <v:line id="Line 20" o:spid="_x0000_s1028" style="position:absolute;visibility:visible;mso-wrap-style:square" from="3456,1440" to="3456,1512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bmo/i8IAAADaAAAADwAAAGRycy9kb3ducmV2LnhtbESP3WoCMRSE7wu+QziCdzWrhVJXo4ha&#10;UHpR/HmA4+a4Wd2cLEnUrU9vCoVeDjPzDTOZtbYWN/Khcqxg0M9AEBdOV1wqOOw/Xz9AhIissXZM&#10;Cn4owGzaeZlgrt2dt3TbxVIkCIccFZgYm1zKUBiyGPquIU7eyXmLMUlfSu3xnuC2lsMse5cWK04L&#10;BhtaGCouu6tVsPHHr8vgURp55I1f1d/LUbBnpXrddj4GEamN/+G/9loreIPfK+kGyOkT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bmo/i8IAAADaAAAADwAAAAAAAAAAAAAA&#10;AAChAgAAZHJzL2Rvd25yZXYueG1sUEsFBgAAAAAEAAQA+QAAAJADAAAAAA==&#10;" strokeweight="1pt"/>
                <v:line id="Line 21" o:spid="_x0000_s1029" style="position:absolute;visibility:visible;mso-wrap-style:square" from="6048,1440" to="6048,1512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4YOn/8IAAADaAAAADwAAAGRycy9kb3ducmV2LnhtbESP3WoCMRSE7wu+QziCdzWrlFJXo4ha&#10;UHpR/HmA4+a4Wd2cLEnUrU9vCoVeDjPzDTOZtbYWN/Khcqxg0M9AEBdOV1wqOOw/Xz9AhIissXZM&#10;Cn4owGzaeZlgrt2dt3TbxVIkCIccFZgYm1zKUBiyGPquIU7eyXmLMUlfSu3xnuC2lsMse5cWK04L&#10;BhtaGCouu6tVsPHHr8vgURp55I1f1d/LUbBnpXrddj4GEamN/+G/9loreIPfK+kGyOkT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4YOn/8IAAADaAAAADwAAAAAAAAAAAAAA&#10;AAChAgAAZHJzL2Rvd25yZXYueG1sUEsFBgAAAAAEAAQA+QAAAJADAAAAAA==&#10;" strokeweight="1pt"/>
                <v:line id="Line 22" o:spid="_x0000_s1030" style="position:absolute;visibility:visible;mso-wrap-style:square" from="8640,1440" to="8640,1512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js8CZMIAAADaAAAADwAAAGRycy9kb3ducmV2LnhtbESP3WoCMRSE7wu+QziCdzWr0FJXo4ha&#10;UHpR/HmA4+a4Wd2cLEnUrU9vCoVeDjPzDTOZtbYWN/Khcqxg0M9AEBdOV1wqOOw/Xz9AhIissXZM&#10;Cn4owGzaeZlgrt2dt3TbxVIkCIccFZgYm1zKUBiyGPquIU7eyXmLMUlfSu3xnuC2lsMse5cWK04L&#10;BhtaGCouu6tVsPHHr8vgURp55I1f1d/LUbBnpXrddj4GEamN/+G/9loreIPfK+kGyOkT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js8CZMIAAADaAAAADwAAAAAAAAAAAAAA&#10;AAChAgAAZHJzL2Rvd25yZXYueG1sUEsFBgAAAAAEAAQA+QAAAJADAAAAAA==&#10;" strokeweight="1pt"/>
                <v:line id="Line 23" o:spid="_x0000_s1031" style="position:absolute;visibility:visible;mso-wrap-style:square" from="864,5040" to="11376,504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fh2cE8IAAADaAAAADwAAAGRycy9kb3ducmV2LnhtbESPQWsCMRSE7wX/Q3gFb92sHsRujSJV&#10;QfEgVX/Ac/O6Wd28LEnUbX+9KRQ8DjPzDTOZdbYRN/KhdqxgkOUgiEuna64UHA+rtzGIEJE1No5J&#10;wQ8FmE17LxMstLvzF932sRIJwqFABSbGtpAylIYshsy1xMn7dt5iTNJXUnu8J7ht5DDPR9JizWnB&#10;YEufhsrL/moVbPxpexn8VkaeeOOXzW7xHuxZqf5rN/8AEamLz/B/e60VjODvSroBcvo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fh2cE8IAAADaAAAADwAAAAAAAAAAAAAA&#10;AAChAgAAZHJzL2Rvd25yZXYueG1sUEsFBgAAAAAEAAQA+QAAAJADAAAAAA==&#10;" strokeweight="1pt"/>
                <v:line id="Line 24" o:spid="_x0000_s1032" style="position:absolute;visibility:visible;mso-wrap-style:square" from="864,8496" to="11376,8496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EVE5iMMAAADaAAAADwAAAGRycy9kb3ducmV2LnhtbESP3WoCMRSE7wu+QziCdzWrF21djSJq&#10;QelF8ecBjpvjZnVzsiRRtz69KRR6OczMN8xk1tpa3MiHyrGCQT8DQVw4XXGp4LD/fP0AESKyxtox&#10;KfihALNp52WCuXZ33tJtF0uRIBxyVGBibHIpQ2HIYui7hjh5J+ctxiR9KbXHe4LbWg6z7E1arDgt&#10;GGxoYai47K5WwcYfvy6DR2nkkTd+VX8vR8Gelep12/kYRKQ2/of/2mut4B1+r6QbIKdP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BFROYjDAAAA2gAAAA8AAAAAAAAAAAAA&#10;AAAAoQIAAGRycy9kb3ducmV2LnhtbFBLBQYAAAAABAAEAPkAAACRAwAAAAA=&#10;" strokeweight="1pt"/>
                <v:line id="Line 25" o:spid="_x0000_s1033" style="position:absolute;visibility:visible;mso-wrap-style:square" from="864,11808" to="11376,11808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" strokeweight="1pt"/>
                <w10:wrap type="square"/>
              </v:group>
            </w:pict>
          </mc:Fallback>
        </mc:AlternateContent>
      </w:r>
      <w:r w:rsidR="008B1245">
        <w:rPr>
          <w:b/>
          <w:bCs/>
          <w:sz w:val="24"/>
          <w:szCs w:val="24"/>
        </w:rPr>
        <w:t xml:space="preserve">   My Research Notes About</w:t>
      </w:r>
      <w:r w:rsidR="008B1245">
        <w:rPr>
          <w:b/>
          <w:bCs/>
        </w:rPr>
        <w:t xml:space="preserve">  ___________________________________________________________________</w:t>
      </w:r>
      <w:bookmarkStart w:id="0" w:name="_GoBack"/>
      <w:bookmarkEnd w:id="0"/>
    </w:p>
    <w:sectPr w:rsidR="000C0E22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7F1"/>
    <w:rsid w:val="000C0E22"/>
    <w:rsid w:val="008B1245"/>
    <w:rsid w:val="00C04054"/>
    <w:rsid w:val="00E0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124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2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2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124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2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2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glossaryDocument" Target="glossary/document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private:var:folders:yc:jvvbsc0d1qb_7s70d5v_v6h0000_00:T:TC018878949991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5036EB4BD935547B8226A9F6DAA4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5D7AC-E5C8-F74D-A907-50C2DD1FD488}"/>
      </w:docPartPr>
      <w:docPartBody>
        <w:p w:rsidR="00000000" w:rsidRDefault="006D7E86">
          <w:pPr>
            <w:pStyle w:val="A5036EB4BD935547B8226A9F6DAA4CF7"/>
          </w:pPr>
          <w:r w:rsidRPr="00BD7F6C">
            <w:rPr>
              <w:rStyle w:val="PlaceholderText"/>
            </w:rPr>
            <w:t>[Comments]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5036EB4BD935547B8226A9F6DAA4CF7">
    <w:name w:val="A5036EB4BD935547B8226A9F6DAA4CF7"/>
  </w:style>
  <w:style w:type="paragraph" w:customStyle="1" w:styleId="55FDBE8FCD24CB4D848358A0BA716C06">
    <w:name w:val="55FDBE8FCD24CB4D848358A0BA716C06"/>
  </w:style>
  <w:style w:type="paragraph" w:customStyle="1" w:styleId="F77D6DB0EF1F0B4E92673B8F5267633B">
    <w:name w:val="F77D6DB0EF1F0B4E92673B8F5267633B"/>
  </w:style>
  <w:style w:type="paragraph" w:customStyle="1" w:styleId="80F3854368BEFF42B21C9217C2D44604">
    <w:name w:val="80F3854368BEFF42B21C9217C2D44604"/>
  </w:style>
  <w:style w:type="paragraph" w:customStyle="1" w:styleId="C790C400C1793F4C88762E3BA945458B">
    <w:name w:val="C790C400C1793F4C88762E3BA945458B"/>
  </w:style>
  <w:style w:type="paragraph" w:customStyle="1" w:styleId="153ED13EB27CA44FA6FB37EE2716FD47">
    <w:name w:val="153ED13EB27CA44FA6FB37EE2716FD47"/>
  </w:style>
  <w:style w:type="paragraph" w:customStyle="1" w:styleId="627868BE76E2DF46B86BB2EB030DC693">
    <w:name w:val="627868BE76E2DF46B86BB2EB030DC693"/>
  </w:style>
  <w:style w:type="paragraph" w:customStyle="1" w:styleId="A6A2C916EE49614BB3F366FC30F398CF">
    <w:name w:val="A6A2C916EE49614BB3F366FC30F398CF"/>
  </w:style>
  <w:style w:type="paragraph" w:customStyle="1" w:styleId="D362896EACAA41499304CB09E83070E8">
    <w:name w:val="D362896EACAA41499304CB09E83070E8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5036EB4BD935547B8226A9F6DAA4CF7">
    <w:name w:val="A5036EB4BD935547B8226A9F6DAA4CF7"/>
  </w:style>
  <w:style w:type="paragraph" w:customStyle="1" w:styleId="55FDBE8FCD24CB4D848358A0BA716C06">
    <w:name w:val="55FDBE8FCD24CB4D848358A0BA716C06"/>
  </w:style>
  <w:style w:type="paragraph" w:customStyle="1" w:styleId="F77D6DB0EF1F0B4E92673B8F5267633B">
    <w:name w:val="F77D6DB0EF1F0B4E92673B8F5267633B"/>
  </w:style>
  <w:style w:type="paragraph" w:customStyle="1" w:styleId="80F3854368BEFF42B21C9217C2D44604">
    <w:name w:val="80F3854368BEFF42B21C9217C2D44604"/>
  </w:style>
  <w:style w:type="paragraph" w:customStyle="1" w:styleId="C790C400C1793F4C88762E3BA945458B">
    <w:name w:val="C790C400C1793F4C88762E3BA945458B"/>
  </w:style>
  <w:style w:type="paragraph" w:customStyle="1" w:styleId="153ED13EB27CA44FA6FB37EE2716FD47">
    <w:name w:val="153ED13EB27CA44FA6FB37EE2716FD47"/>
  </w:style>
  <w:style w:type="paragraph" w:customStyle="1" w:styleId="627868BE76E2DF46B86BB2EB030DC693">
    <w:name w:val="627868BE76E2DF46B86BB2EB030DC693"/>
  </w:style>
  <w:style w:type="paragraph" w:customStyle="1" w:styleId="A6A2C916EE49614BB3F366FC30F398CF">
    <w:name w:val="A6A2C916EE49614BB3F366FC30F398CF"/>
  </w:style>
  <w:style w:type="paragraph" w:customStyle="1" w:styleId="D362896EACAA41499304CB09E83070E8">
    <w:name w:val="D362896EACAA41499304CB09E83070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A8E17F4-B4E3-4810-8548-9553AC7904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TC018878949991</Template>
  <TotalTime>1</TotalTime>
  <Pages>1</Pages>
  <Words>16</Words>
  <Characters>97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My Research Notes About  ___________________________________________________________________</vt:lpstr>
    </vt:vector>
  </TitlesOfParts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Research Notes About  ___________________________________________________________________</dc:title>
  <dc:creator>Microsoft Office User</dc:creator>
  <cp:keywords/>
  <cp:lastModifiedBy>Microsoft Office User</cp:lastModifiedBy>
  <cp:revision>1</cp:revision>
  <cp:lastPrinted>2013-11-11T20:37:00Z</cp:lastPrinted>
  <dcterms:created xsi:type="dcterms:W3CDTF">2013-11-11T20:36:00Z</dcterms:created>
  <dcterms:modified xsi:type="dcterms:W3CDTF">2013-11-11T20:37:00Z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TC018878949991</vt:lpwstr>
  </property>
</Properties>
</file>