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674"/>
        <w:gridCol w:w="4261"/>
        <w:gridCol w:w="3824"/>
      </w:tblGrid>
      <w:tr w:rsidR="00337175" w14:paraId="48F6E550" w14:textId="77777777" w:rsidTr="00CA3589">
        <w:trPr>
          <w:trHeight w:val="148"/>
        </w:trPr>
        <w:tc>
          <w:tcPr>
            <w:tcW w:w="13176" w:type="dxa"/>
            <w:gridSpan w:val="4"/>
          </w:tcPr>
          <w:p w14:paraId="1FDBA934" w14:textId="6B2A8DD4" w:rsidR="00337175" w:rsidRPr="00337175" w:rsidRDefault="00CA3589" w:rsidP="00CA35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Proficiency Scale</w:t>
            </w:r>
            <w:r w:rsidR="00BF658C">
              <w:rPr>
                <w:b/>
                <w:sz w:val="24"/>
                <w:szCs w:val="24"/>
              </w:rPr>
              <w:t xml:space="preserve"> Renaissance and Reformation</w:t>
            </w:r>
          </w:p>
        </w:tc>
      </w:tr>
      <w:tr w:rsidR="00CA3589" w14:paraId="11D238D7" w14:textId="77777777" w:rsidTr="00CA3589">
        <w:trPr>
          <w:trHeight w:val="148"/>
        </w:trPr>
        <w:tc>
          <w:tcPr>
            <w:tcW w:w="13176" w:type="dxa"/>
            <w:gridSpan w:val="4"/>
          </w:tcPr>
          <w:p w14:paraId="42C81B75" w14:textId="5F38719D" w:rsidR="00CA3589" w:rsidRDefault="00CA3589" w:rsidP="005177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Cs w:val="24"/>
              </w:rPr>
              <w:t>NJ CCCS</w:t>
            </w:r>
            <w:r w:rsidRPr="003D262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for </w:t>
            </w:r>
            <w:r w:rsidR="00BF658C">
              <w:rPr>
                <w:szCs w:val="24"/>
              </w:rPr>
              <w:t>Renaissance and Reformation</w:t>
            </w:r>
          </w:p>
        </w:tc>
      </w:tr>
      <w:tr w:rsidR="00CA3589" w14:paraId="1E74A009" w14:textId="77777777" w:rsidTr="00732BBB">
        <w:trPr>
          <w:trHeight w:val="148"/>
        </w:trPr>
        <w:tc>
          <w:tcPr>
            <w:tcW w:w="13176" w:type="dxa"/>
            <w:gridSpan w:val="4"/>
          </w:tcPr>
          <w:p w14:paraId="48DB41B5" w14:textId="136B6B1B" w:rsidR="00CA3589" w:rsidRDefault="00CA3589" w:rsidP="00337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Strand:</w:t>
            </w:r>
            <w:r w:rsidR="00BF658C">
              <w:rPr>
                <w:b/>
                <w:sz w:val="24"/>
                <w:szCs w:val="24"/>
              </w:rPr>
              <w:t xml:space="preserve"> 6.2.8.4</w:t>
            </w:r>
            <w:bookmarkStart w:id="0" w:name="_GoBack"/>
            <w:bookmarkEnd w:id="0"/>
          </w:p>
        </w:tc>
      </w:tr>
      <w:tr w:rsidR="00337175" w14:paraId="6C9D2070" w14:textId="77777777" w:rsidTr="00F42F14">
        <w:tc>
          <w:tcPr>
            <w:tcW w:w="13176" w:type="dxa"/>
            <w:gridSpan w:val="4"/>
          </w:tcPr>
          <w:p w14:paraId="7B2C4698" w14:textId="5238ECFC" w:rsidR="00337175" w:rsidRPr="00337175" w:rsidRDefault="00337175" w:rsidP="00337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Topic:</w:t>
            </w:r>
            <w:r w:rsidR="00B71589">
              <w:rPr>
                <w:b/>
                <w:sz w:val="24"/>
                <w:szCs w:val="24"/>
              </w:rPr>
              <w:t xml:space="preserve"> Renaissance and Reformation</w:t>
            </w:r>
          </w:p>
        </w:tc>
      </w:tr>
      <w:tr w:rsidR="00337175" w14:paraId="0847493C" w14:textId="77777777" w:rsidTr="001B6CA2">
        <w:tc>
          <w:tcPr>
            <w:tcW w:w="13176" w:type="dxa"/>
            <w:gridSpan w:val="4"/>
          </w:tcPr>
          <w:p w14:paraId="62F26631" w14:textId="299472CF" w:rsidR="00337175" w:rsidRPr="00337175" w:rsidRDefault="00F10C0F" w:rsidP="00337175">
            <w:pPr>
              <w:jc w:val="center"/>
              <w:rPr>
                <w:b/>
              </w:rPr>
            </w:pPr>
            <w:r>
              <w:rPr>
                <w:b/>
              </w:rPr>
              <w:t>Grade</w:t>
            </w:r>
            <w:r w:rsidR="00CA3589">
              <w:rPr>
                <w:b/>
              </w:rPr>
              <w:t>/Course</w:t>
            </w:r>
            <w:r w:rsidR="00337175">
              <w:rPr>
                <w:b/>
              </w:rPr>
              <w:t>:</w:t>
            </w:r>
            <w:r w:rsidR="00B71589">
              <w:rPr>
                <w:b/>
              </w:rPr>
              <w:t xml:space="preserve"> 6</w:t>
            </w:r>
            <w:r w:rsidR="00B71589" w:rsidRPr="00B71589">
              <w:rPr>
                <w:b/>
                <w:vertAlign w:val="superscript"/>
              </w:rPr>
              <w:t>th</w:t>
            </w:r>
            <w:r w:rsidR="00B71589">
              <w:rPr>
                <w:b/>
              </w:rPr>
              <w:t xml:space="preserve"> Grade World Culture</w:t>
            </w:r>
          </w:p>
        </w:tc>
      </w:tr>
      <w:tr w:rsidR="00337175" w14:paraId="72A7C3EE" w14:textId="77777777" w:rsidTr="00B83E44">
        <w:tc>
          <w:tcPr>
            <w:tcW w:w="918" w:type="dxa"/>
            <w:vMerge w:val="restart"/>
          </w:tcPr>
          <w:p w14:paraId="31D137B3" w14:textId="77777777" w:rsidR="00337175" w:rsidRPr="00337175" w:rsidRDefault="00337175">
            <w:pPr>
              <w:rPr>
                <w:b/>
              </w:rPr>
            </w:pPr>
            <w:r w:rsidRPr="00337175">
              <w:rPr>
                <w:b/>
              </w:rPr>
              <w:t>Score</w:t>
            </w:r>
            <w:r>
              <w:rPr>
                <w:b/>
              </w:rPr>
              <w:t xml:space="preserve"> 4.0</w:t>
            </w:r>
          </w:p>
        </w:tc>
        <w:tc>
          <w:tcPr>
            <w:tcW w:w="7290" w:type="dxa"/>
            <w:gridSpan w:val="2"/>
            <w:vMerge w:val="restart"/>
          </w:tcPr>
          <w:p w14:paraId="42528AA5" w14:textId="77777777" w:rsidR="00337175" w:rsidRDefault="00337175" w:rsidP="00337175">
            <w:pPr>
              <w:jc w:val="center"/>
              <w:rPr>
                <w:b/>
              </w:rPr>
            </w:pPr>
            <w:r>
              <w:rPr>
                <w:b/>
              </w:rPr>
              <w:t>In addition to Score 3.0, in-depth inferences and applications that go beyond what was taught.</w:t>
            </w:r>
          </w:p>
          <w:p w14:paraId="739DB3C1" w14:textId="77777777" w:rsidR="00337175" w:rsidRPr="00337175" w:rsidRDefault="00337175" w:rsidP="00337175">
            <w:pPr>
              <w:jc w:val="center"/>
              <w:rPr>
                <w:b/>
              </w:rPr>
            </w:pPr>
          </w:p>
        </w:tc>
        <w:tc>
          <w:tcPr>
            <w:tcW w:w="4968" w:type="dxa"/>
          </w:tcPr>
          <w:p w14:paraId="0405EED3" w14:textId="77777777" w:rsidR="00337175" w:rsidRPr="00337175" w:rsidRDefault="00337175" w:rsidP="00F10C0F">
            <w:pPr>
              <w:jc w:val="center"/>
              <w:rPr>
                <w:b/>
              </w:rPr>
            </w:pPr>
            <w:r>
              <w:rPr>
                <w:b/>
              </w:rPr>
              <w:t xml:space="preserve">Sample </w:t>
            </w:r>
            <w:r w:rsidR="00F10C0F">
              <w:rPr>
                <w:b/>
              </w:rPr>
              <w:t>Activities</w:t>
            </w:r>
          </w:p>
        </w:tc>
      </w:tr>
      <w:tr w:rsidR="00337175" w14:paraId="52D1AFC2" w14:textId="77777777" w:rsidTr="00491D3B">
        <w:tc>
          <w:tcPr>
            <w:tcW w:w="918" w:type="dxa"/>
            <w:vMerge/>
          </w:tcPr>
          <w:p w14:paraId="291472E7" w14:textId="77777777" w:rsidR="00337175" w:rsidRPr="00337175" w:rsidRDefault="00337175">
            <w:pPr>
              <w:rPr>
                <w:b/>
              </w:rPr>
            </w:pPr>
          </w:p>
        </w:tc>
        <w:tc>
          <w:tcPr>
            <w:tcW w:w="7290" w:type="dxa"/>
            <w:gridSpan w:val="2"/>
            <w:vMerge/>
          </w:tcPr>
          <w:p w14:paraId="1088E20F" w14:textId="77777777" w:rsidR="00337175" w:rsidRDefault="00337175"/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14:paraId="3FA148E1" w14:textId="77777777" w:rsidR="0052094A" w:rsidRDefault="0052094A" w:rsidP="0052094A">
            <w:pPr>
              <w:pStyle w:val="ListParagraph"/>
              <w:numPr>
                <w:ilvl w:val="0"/>
                <w:numId w:val="6"/>
              </w:numPr>
            </w:pPr>
            <w:r>
              <w:t>Project</w:t>
            </w:r>
          </w:p>
          <w:p w14:paraId="6E5520A1" w14:textId="2975C39F" w:rsidR="00337175" w:rsidRDefault="0052094A" w:rsidP="0052094A">
            <w:pPr>
              <w:pStyle w:val="ListParagraph"/>
              <w:numPr>
                <w:ilvl w:val="0"/>
                <w:numId w:val="6"/>
              </w:numPr>
            </w:pPr>
            <w:r>
              <w:t>Artifact/Primary Source Analysis</w:t>
            </w:r>
          </w:p>
        </w:tc>
      </w:tr>
      <w:tr w:rsidR="00337175" w14:paraId="18B51B89" w14:textId="77777777" w:rsidTr="00491D3B">
        <w:tc>
          <w:tcPr>
            <w:tcW w:w="918" w:type="dxa"/>
          </w:tcPr>
          <w:p w14:paraId="51507546" w14:textId="77777777" w:rsidR="00337175" w:rsidRPr="00337175" w:rsidRDefault="00337175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16AFE96E" w14:textId="77777777" w:rsidR="00337175" w:rsidRPr="00337175" w:rsidRDefault="00337175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3.5</w:t>
            </w:r>
          </w:p>
        </w:tc>
        <w:tc>
          <w:tcPr>
            <w:tcW w:w="6570" w:type="dxa"/>
          </w:tcPr>
          <w:p w14:paraId="759AE31F" w14:textId="77777777" w:rsidR="00337175" w:rsidRPr="00337175" w:rsidRDefault="00337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addition to score 3.0 performance, in-depth inferences and applications with partial success.</w:t>
            </w:r>
          </w:p>
        </w:tc>
        <w:tc>
          <w:tcPr>
            <w:tcW w:w="4968" w:type="dxa"/>
            <w:shd w:val="pct50" w:color="auto" w:fill="auto"/>
          </w:tcPr>
          <w:p w14:paraId="52080503" w14:textId="77777777" w:rsidR="00337175" w:rsidRDefault="00337175"/>
        </w:tc>
      </w:tr>
      <w:tr w:rsidR="00337175" w14:paraId="7EB34DC1" w14:textId="77777777" w:rsidTr="00491D3B">
        <w:tc>
          <w:tcPr>
            <w:tcW w:w="918" w:type="dxa"/>
          </w:tcPr>
          <w:p w14:paraId="76EE0945" w14:textId="77777777"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3.0</w:t>
            </w:r>
          </w:p>
        </w:tc>
        <w:tc>
          <w:tcPr>
            <w:tcW w:w="7290" w:type="dxa"/>
            <w:gridSpan w:val="2"/>
          </w:tcPr>
          <w:p w14:paraId="1D16EB3D" w14:textId="77777777" w:rsidR="0052094A" w:rsidRDefault="00491D3B" w:rsidP="0052094A">
            <w:pPr>
              <w:rPr>
                <w:b/>
              </w:rPr>
            </w:pPr>
            <w:r w:rsidRPr="00491D3B">
              <w:rPr>
                <w:b/>
              </w:rPr>
              <w:t>The student:</w:t>
            </w:r>
          </w:p>
          <w:p w14:paraId="479E5B56" w14:textId="77777777" w:rsidR="0052094A" w:rsidRDefault="0052094A" w:rsidP="0052094A">
            <w:pPr>
              <w:rPr>
                <w:b/>
              </w:rPr>
            </w:pPr>
          </w:p>
          <w:p w14:paraId="5BE47410" w14:textId="2122C08B" w:rsidR="00491D3B" w:rsidRDefault="0052094A" w:rsidP="0052094A">
            <w:pPr>
              <w:rPr>
                <w:rFonts w:ascii="Times New Roman" w:hAnsi="Times New Roman" w:cs="Times New Roman"/>
                <w:color w:val="000000"/>
              </w:rPr>
            </w:pPr>
            <w:r>
              <w:t>Students will be able to analyze t</w:t>
            </w:r>
            <w:r w:rsidRPr="0052094A">
              <w:rPr>
                <w:rFonts w:ascii="Times New Roman" w:hAnsi="Times New Roman" w:cs="Times New Roman"/>
                <w:color w:val="000000"/>
              </w:rPr>
              <w:t>he emergence of empires in Europe resulted from the promotion of interregional trade, cultural exchanges, new technologies, urbanization, and centralized political organization.</w:t>
            </w:r>
            <w:r w:rsidRPr="0052094A">
              <w:rPr>
                <w:rFonts w:ascii="Times New Roman" w:hAnsi="Times New Roman" w:cs="Times New Roman"/>
                <w:color w:val="000000"/>
              </w:rPr>
              <w:br/>
            </w:r>
            <w:r w:rsidRPr="0052094A">
              <w:rPr>
                <w:rFonts w:ascii="Times New Roman" w:hAnsi="Times New Roman" w:cs="Times New Roman"/>
                <w:color w:val="000000"/>
              </w:rPr>
              <w:br/>
              <w:t>The rise and spread of new belief systems unified societies, but they also became a major source of tension and conflict.</w:t>
            </w:r>
            <w:r w:rsidRPr="0052094A">
              <w:rPr>
                <w:rFonts w:ascii="Times New Roman" w:hAnsi="Times New Roman" w:cs="Times New Roman"/>
                <w:color w:val="000000"/>
              </w:rPr>
              <w:br/>
            </w:r>
            <w:r w:rsidRPr="0052094A">
              <w:rPr>
                <w:rFonts w:ascii="Times New Roman" w:hAnsi="Times New Roman" w:cs="Times New Roman"/>
                <w:color w:val="000000"/>
              </w:rPr>
              <w:br/>
              <w:t>While commercial and agricultural improvements created new wealth and opportunities for the empires, most people’s daily lives remained unchanged.</w:t>
            </w:r>
          </w:p>
          <w:p w14:paraId="4D416737" w14:textId="77777777" w:rsidR="0052094A" w:rsidRPr="0052094A" w:rsidRDefault="0052094A" w:rsidP="0052094A">
            <w:pPr>
              <w:rPr>
                <w:b/>
              </w:rPr>
            </w:pPr>
          </w:p>
          <w:p w14:paraId="66457F39" w14:textId="77777777" w:rsidR="00491D3B" w:rsidRPr="00491D3B" w:rsidRDefault="00491D3B" w:rsidP="00491D3B">
            <w:pPr>
              <w:rPr>
                <w:b/>
              </w:rPr>
            </w:pPr>
            <w:r w:rsidRPr="00491D3B">
              <w:rPr>
                <w:b/>
              </w:rPr>
              <w:t>The student exhibits no major errors or omissions.</w:t>
            </w: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14:paraId="19B9D570" w14:textId="77777777" w:rsidR="0052094A" w:rsidRDefault="0052094A" w:rsidP="0052094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Projects</w:t>
            </w:r>
          </w:p>
          <w:p w14:paraId="093DF0B9" w14:textId="77777777" w:rsidR="0052094A" w:rsidRDefault="0052094A" w:rsidP="0052094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Assessments</w:t>
            </w:r>
          </w:p>
          <w:p w14:paraId="2848A42D" w14:textId="77777777" w:rsidR="0052094A" w:rsidRDefault="0052094A" w:rsidP="0052094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Venn Diagrams</w:t>
            </w:r>
          </w:p>
          <w:p w14:paraId="05CF2A51" w14:textId="77777777" w:rsidR="0052094A" w:rsidRDefault="0052094A" w:rsidP="0052094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Critical Thinking Questions (both verbal and written)</w:t>
            </w:r>
          </w:p>
          <w:p w14:paraId="132E9FC0" w14:textId="77972257" w:rsidR="00337175" w:rsidRPr="00491D3B" w:rsidRDefault="0052094A" w:rsidP="0052094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 Readings</w:t>
            </w:r>
          </w:p>
        </w:tc>
      </w:tr>
      <w:tr w:rsidR="00337175" w14:paraId="206A8246" w14:textId="77777777" w:rsidTr="00491D3B">
        <w:tc>
          <w:tcPr>
            <w:tcW w:w="918" w:type="dxa"/>
          </w:tcPr>
          <w:p w14:paraId="3FBAF07B" w14:textId="77777777" w:rsidR="00337175" w:rsidRPr="00337175" w:rsidRDefault="00337175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1A872D5" w14:textId="77777777" w:rsidR="00337175" w:rsidRPr="00337175" w:rsidRDefault="00337175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2.5</w:t>
            </w:r>
          </w:p>
        </w:tc>
        <w:tc>
          <w:tcPr>
            <w:tcW w:w="6570" w:type="dxa"/>
          </w:tcPr>
          <w:p w14:paraId="364A082E" w14:textId="77777777" w:rsidR="00337175" w:rsidRPr="00337175" w:rsidRDefault="0049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major errors or omissions regarding 2.0 content and partial knowledge of the 3.0 content.</w:t>
            </w:r>
          </w:p>
        </w:tc>
        <w:tc>
          <w:tcPr>
            <w:tcW w:w="4968" w:type="dxa"/>
            <w:shd w:val="pct50" w:color="auto" w:fill="auto"/>
          </w:tcPr>
          <w:p w14:paraId="5128AC65" w14:textId="77777777" w:rsidR="00337175" w:rsidRDefault="00337175"/>
        </w:tc>
      </w:tr>
      <w:tr w:rsidR="00337175" w14:paraId="5FB485E0" w14:textId="77777777" w:rsidTr="00491D3B">
        <w:tc>
          <w:tcPr>
            <w:tcW w:w="918" w:type="dxa"/>
          </w:tcPr>
          <w:p w14:paraId="31147A44" w14:textId="77777777"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2.0</w:t>
            </w:r>
          </w:p>
        </w:tc>
        <w:tc>
          <w:tcPr>
            <w:tcW w:w="7290" w:type="dxa"/>
            <w:gridSpan w:val="2"/>
          </w:tcPr>
          <w:p w14:paraId="79A35D70" w14:textId="77777777" w:rsidR="00491D3B" w:rsidRPr="00F10C0F" w:rsidRDefault="00491D3B">
            <w:pPr>
              <w:rPr>
                <w:b/>
              </w:rPr>
            </w:pPr>
            <w:r w:rsidRPr="00491D3B">
              <w:rPr>
                <w:b/>
              </w:rPr>
              <w:t>There are no major errors or omissions regarding the simpler details and processes as the student:</w:t>
            </w:r>
          </w:p>
          <w:p w14:paraId="0B44909F" w14:textId="77777777" w:rsidR="00491D3B" w:rsidRDefault="00491D3B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recognizes or recalls specific terminology, such as:</w:t>
            </w:r>
          </w:p>
          <w:p w14:paraId="49CB1A67" w14:textId="77777777" w:rsidR="00EB6239" w:rsidRPr="00EB6239" w:rsidRDefault="00EB6239" w:rsidP="00EB623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B623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24.1</w:t>
            </w:r>
          </w:p>
          <w:p w14:paraId="0FC0C84C" w14:textId="77777777" w:rsidR="00EB6239" w:rsidRPr="00EB6239" w:rsidRDefault="00EB6239" w:rsidP="00EB6239">
            <w:pPr>
              <w:numPr>
                <w:ilvl w:val="0"/>
                <w:numId w:val="7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B623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mercantile</w:t>
            </w:r>
          </w:p>
          <w:p w14:paraId="71D0CE25" w14:textId="77777777" w:rsidR="00EB6239" w:rsidRPr="00EB6239" w:rsidRDefault="00EB6239" w:rsidP="00EB6239">
            <w:pPr>
              <w:numPr>
                <w:ilvl w:val="0"/>
                <w:numId w:val="7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B623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Renaissance</w:t>
            </w:r>
          </w:p>
          <w:p w14:paraId="728146AB" w14:textId="77777777" w:rsidR="00EB6239" w:rsidRPr="00EB6239" w:rsidRDefault="00EB6239" w:rsidP="00EB6239">
            <w:pPr>
              <w:numPr>
                <w:ilvl w:val="0"/>
                <w:numId w:val="7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B623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patron</w:t>
            </w:r>
          </w:p>
          <w:p w14:paraId="6480F73E" w14:textId="77777777" w:rsidR="00EB6239" w:rsidRPr="00EB6239" w:rsidRDefault="00EB6239" w:rsidP="00EB623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B623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24.2</w:t>
            </w:r>
          </w:p>
          <w:p w14:paraId="4299FFBB" w14:textId="77777777" w:rsidR="00EB6239" w:rsidRPr="00EB6239" w:rsidRDefault="00EB6239" w:rsidP="00EB6239">
            <w:pPr>
              <w:numPr>
                <w:ilvl w:val="0"/>
                <w:numId w:val="8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B623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humanism</w:t>
            </w:r>
          </w:p>
          <w:p w14:paraId="28F48C97" w14:textId="77777777" w:rsidR="00EB6239" w:rsidRPr="00EB6239" w:rsidRDefault="00EB6239" w:rsidP="00EB6239">
            <w:pPr>
              <w:numPr>
                <w:ilvl w:val="0"/>
                <w:numId w:val="8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B623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secularism</w:t>
            </w:r>
          </w:p>
          <w:p w14:paraId="48C246A9" w14:textId="77777777" w:rsidR="00EB6239" w:rsidRPr="00EB6239" w:rsidRDefault="00EB6239" w:rsidP="00EB6239">
            <w:pPr>
              <w:numPr>
                <w:ilvl w:val="0"/>
                <w:numId w:val="8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B623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vernacular</w:t>
            </w:r>
          </w:p>
          <w:p w14:paraId="601D9803" w14:textId="77777777" w:rsidR="00EB6239" w:rsidRPr="00EB6239" w:rsidRDefault="00EB6239" w:rsidP="00EB6239">
            <w:pPr>
              <w:numPr>
                <w:ilvl w:val="0"/>
                <w:numId w:val="8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B623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individualism</w:t>
            </w:r>
          </w:p>
          <w:p w14:paraId="6A5D8407" w14:textId="77777777" w:rsidR="00EB6239" w:rsidRPr="00EB6239" w:rsidRDefault="00EB6239" w:rsidP="00EB623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B623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24.3</w:t>
            </w:r>
          </w:p>
          <w:p w14:paraId="209EF1B0" w14:textId="77777777" w:rsidR="00EB6239" w:rsidRPr="00EB6239" w:rsidRDefault="00EB6239" w:rsidP="00EB6239">
            <w:pPr>
              <w:numPr>
                <w:ilvl w:val="0"/>
                <w:numId w:val="9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B623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>utopia</w:t>
            </w:r>
          </w:p>
          <w:p w14:paraId="0CAAAB0E" w14:textId="77777777" w:rsidR="00EB6239" w:rsidRPr="00EB6239" w:rsidRDefault="00EB6239" w:rsidP="00EB6239">
            <w:pPr>
              <w:numPr>
                <w:ilvl w:val="0"/>
                <w:numId w:val="9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B623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satire</w:t>
            </w:r>
          </w:p>
          <w:p w14:paraId="0A7101D2" w14:textId="77777777" w:rsidR="00EB6239" w:rsidRPr="00EB6239" w:rsidRDefault="00EB6239" w:rsidP="00EB6239">
            <w:pPr>
              <w:numPr>
                <w:ilvl w:val="0"/>
                <w:numId w:val="9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B623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engraving</w:t>
            </w:r>
          </w:p>
          <w:p w14:paraId="2C5F7E93" w14:textId="77777777" w:rsidR="00EB6239" w:rsidRPr="00EB6239" w:rsidRDefault="00EB6239" w:rsidP="00EB6239">
            <w:pPr>
              <w:numPr>
                <w:ilvl w:val="0"/>
                <w:numId w:val="9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B623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censor</w:t>
            </w:r>
          </w:p>
          <w:p w14:paraId="6687AA76" w14:textId="77777777" w:rsidR="00EB6239" w:rsidRPr="00EB6239" w:rsidRDefault="00EB6239" w:rsidP="00EB623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B623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24.4</w:t>
            </w:r>
          </w:p>
          <w:p w14:paraId="7DA361A1" w14:textId="77777777" w:rsidR="00EB6239" w:rsidRPr="00EB6239" w:rsidRDefault="00EB6239" w:rsidP="00EB6239">
            <w:pPr>
              <w:numPr>
                <w:ilvl w:val="0"/>
                <w:numId w:val="10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B623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proportion</w:t>
            </w:r>
          </w:p>
          <w:p w14:paraId="7FE56BD9" w14:textId="77777777" w:rsidR="00EB6239" w:rsidRPr="00EB6239" w:rsidRDefault="00EB6239" w:rsidP="00EB6239">
            <w:pPr>
              <w:numPr>
                <w:ilvl w:val="0"/>
                <w:numId w:val="10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B623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linear perspective</w:t>
            </w:r>
          </w:p>
          <w:p w14:paraId="1F676888" w14:textId="77777777" w:rsidR="00EB6239" w:rsidRPr="00EB6239" w:rsidRDefault="00EB6239" w:rsidP="00EB6239">
            <w:pPr>
              <w:numPr>
                <w:ilvl w:val="0"/>
                <w:numId w:val="10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B623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sonnet</w:t>
            </w:r>
          </w:p>
          <w:p w14:paraId="5D21F741" w14:textId="77777777" w:rsidR="00EB6239" w:rsidRPr="00EB6239" w:rsidRDefault="00EB6239" w:rsidP="00EB6239">
            <w:pPr>
              <w:numPr>
                <w:ilvl w:val="0"/>
                <w:numId w:val="10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B623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picaresque</w:t>
            </w:r>
          </w:p>
          <w:p w14:paraId="7B176E3F" w14:textId="77777777" w:rsidR="00EB6239" w:rsidRPr="00EB6239" w:rsidRDefault="00EB6239" w:rsidP="00EB623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B623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25.1</w:t>
            </w:r>
          </w:p>
          <w:p w14:paraId="4CED6DD5" w14:textId="77777777" w:rsidR="00EB6239" w:rsidRPr="00EB6239" w:rsidRDefault="00EB6239" w:rsidP="00EB6239">
            <w:pPr>
              <w:numPr>
                <w:ilvl w:val="0"/>
                <w:numId w:val="11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B623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Reformation</w:t>
            </w:r>
          </w:p>
          <w:p w14:paraId="4B9B6376" w14:textId="77777777" w:rsidR="00EB6239" w:rsidRPr="00EB6239" w:rsidRDefault="00EB6239" w:rsidP="00EB6239">
            <w:pPr>
              <w:numPr>
                <w:ilvl w:val="0"/>
                <w:numId w:val="11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B623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indulgence</w:t>
            </w:r>
          </w:p>
          <w:p w14:paraId="234392F7" w14:textId="77777777" w:rsidR="00EB6239" w:rsidRPr="00EB6239" w:rsidRDefault="00EB6239" w:rsidP="00EB6239">
            <w:pPr>
              <w:numPr>
                <w:ilvl w:val="0"/>
                <w:numId w:val="11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B623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recant</w:t>
            </w:r>
          </w:p>
          <w:p w14:paraId="7269D330" w14:textId="77777777" w:rsidR="00EB6239" w:rsidRPr="00EB6239" w:rsidRDefault="00EB6239" w:rsidP="00EB6239">
            <w:pPr>
              <w:numPr>
                <w:ilvl w:val="0"/>
                <w:numId w:val="11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B623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sect</w:t>
            </w:r>
          </w:p>
          <w:p w14:paraId="60D7C0E3" w14:textId="77777777" w:rsidR="00EB6239" w:rsidRPr="00EB6239" w:rsidRDefault="00EB6239" w:rsidP="00EB6239">
            <w:pPr>
              <w:numPr>
                <w:ilvl w:val="0"/>
                <w:numId w:val="11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B623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predestination</w:t>
            </w:r>
          </w:p>
          <w:p w14:paraId="500FA665" w14:textId="77777777" w:rsidR="00EB6239" w:rsidRPr="00EB6239" w:rsidRDefault="00EB6239" w:rsidP="00EB6239">
            <w:pPr>
              <w:numPr>
                <w:ilvl w:val="0"/>
                <w:numId w:val="11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B623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theocracy</w:t>
            </w:r>
          </w:p>
          <w:p w14:paraId="036F5A0B" w14:textId="77777777" w:rsidR="00EB6239" w:rsidRPr="00EB6239" w:rsidRDefault="00EB6239" w:rsidP="00EB623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B623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25.2</w:t>
            </w:r>
          </w:p>
          <w:p w14:paraId="61DE1A4E" w14:textId="77777777" w:rsidR="00EB6239" w:rsidRPr="00EB6239" w:rsidRDefault="00EB6239" w:rsidP="00EB6239">
            <w:pPr>
              <w:numPr>
                <w:ilvl w:val="0"/>
                <w:numId w:val="12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B623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Counter-Reformation</w:t>
            </w:r>
          </w:p>
          <w:p w14:paraId="20A41906" w14:textId="77777777" w:rsidR="00EB6239" w:rsidRPr="00EB6239" w:rsidRDefault="00EB6239" w:rsidP="00EB6239">
            <w:pPr>
              <w:numPr>
                <w:ilvl w:val="0"/>
                <w:numId w:val="12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B623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Jesuits</w:t>
            </w:r>
          </w:p>
          <w:p w14:paraId="5260CA3A" w14:textId="77777777" w:rsidR="00EB6239" w:rsidRPr="00EB6239" w:rsidRDefault="00EB6239" w:rsidP="00EB6239">
            <w:pPr>
              <w:numPr>
                <w:ilvl w:val="0"/>
                <w:numId w:val="12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B623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Council of Trent</w:t>
            </w:r>
          </w:p>
          <w:p w14:paraId="663B051C" w14:textId="77777777" w:rsidR="00EB6239" w:rsidRPr="00EB6239" w:rsidRDefault="00EB6239" w:rsidP="00EB6239">
            <w:pPr>
              <w:numPr>
                <w:ilvl w:val="0"/>
                <w:numId w:val="12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B623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ghetto</w:t>
            </w:r>
          </w:p>
          <w:p w14:paraId="013FEE8C" w14:textId="77777777" w:rsidR="00EB6239" w:rsidRPr="00EB6239" w:rsidRDefault="00EB6239" w:rsidP="00EB623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B623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25.3</w:t>
            </w:r>
          </w:p>
          <w:p w14:paraId="0CAF2F81" w14:textId="77777777" w:rsidR="00EB6239" w:rsidRPr="00EB6239" w:rsidRDefault="00EB6239" w:rsidP="00EB6239">
            <w:pPr>
              <w:numPr>
                <w:ilvl w:val="0"/>
                <w:numId w:val="13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B623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annulment</w:t>
            </w:r>
          </w:p>
          <w:p w14:paraId="37BE15A5" w14:textId="77777777" w:rsidR="00EB6239" w:rsidRPr="00EB6239" w:rsidRDefault="00EB6239" w:rsidP="00EB6239">
            <w:pPr>
              <w:numPr>
                <w:ilvl w:val="0"/>
                <w:numId w:val="13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B623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Act of Supremacy</w:t>
            </w:r>
          </w:p>
          <w:p w14:paraId="12513F9C" w14:textId="77777777" w:rsidR="00EB6239" w:rsidRPr="00EB6239" w:rsidRDefault="00EB6239" w:rsidP="00EB6239">
            <w:pPr>
              <w:numPr>
                <w:ilvl w:val="0"/>
                <w:numId w:val="13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B623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Huguenots</w:t>
            </w:r>
          </w:p>
          <w:p w14:paraId="52020B9A" w14:textId="77777777" w:rsidR="00EB6239" w:rsidRPr="00EB6239" w:rsidRDefault="00EB6239" w:rsidP="00EB6239">
            <w:pPr>
              <w:numPr>
                <w:ilvl w:val="0"/>
                <w:numId w:val="13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B623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edict</w:t>
            </w:r>
          </w:p>
          <w:p w14:paraId="3383FB2C" w14:textId="77777777" w:rsidR="00EB6239" w:rsidRPr="00EB6239" w:rsidRDefault="00EB6239" w:rsidP="00EB6239">
            <w:pPr>
              <w:numPr>
                <w:ilvl w:val="0"/>
                <w:numId w:val="13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B623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armada</w:t>
            </w:r>
          </w:p>
          <w:p w14:paraId="606CCBD9" w14:textId="7BC203E1" w:rsidR="00491D3B" w:rsidRPr="00EB6239" w:rsidRDefault="00EB6239" w:rsidP="00EB6239">
            <w:pPr>
              <w:numPr>
                <w:ilvl w:val="0"/>
                <w:numId w:val="13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B6239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federalism</w:t>
            </w:r>
          </w:p>
          <w:p w14:paraId="48D5247D" w14:textId="77777777" w:rsidR="00491D3B" w:rsidRDefault="00491D3B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performs basic processes, such as:</w:t>
            </w:r>
          </w:p>
          <w:p w14:paraId="62C57DFC" w14:textId="4D7F27BA" w:rsidR="00B71589" w:rsidRDefault="00B71589" w:rsidP="00491D3B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basic facts about the Renaissance</w:t>
            </w:r>
          </w:p>
          <w:p w14:paraId="33E5B563" w14:textId="65B16D93" w:rsidR="00491D3B" w:rsidRPr="00491D3B" w:rsidRDefault="00B71589" w:rsidP="00491D3B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what the Reformation was</w:t>
            </w:r>
          </w:p>
          <w:p w14:paraId="0E6C78F9" w14:textId="77777777" w:rsidR="00491D3B" w:rsidRPr="00491D3B" w:rsidRDefault="00491D3B" w:rsidP="00491D3B">
            <w:pPr>
              <w:rPr>
                <w:sz w:val="24"/>
                <w:szCs w:val="24"/>
              </w:rPr>
            </w:pPr>
          </w:p>
          <w:p w14:paraId="7269B269" w14:textId="77777777" w:rsidR="00491D3B" w:rsidRPr="00491D3B" w:rsidRDefault="00491D3B" w:rsidP="00491D3B">
            <w:pPr>
              <w:rPr>
                <w:b/>
              </w:rPr>
            </w:pPr>
            <w:r w:rsidRPr="00491D3B">
              <w:rPr>
                <w:b/>
              </w:rPr>
              <w:t>However, the student exhibits major errors or omissions regarding the more complex ideas and processes.</w:t>
            </w: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14:paraId="080F26F2" w14:textId="77777777" w:rsidR="00EB6239" w:rsidRDefault="00EB6239" w:rsidP="00EB623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Guided Notes </w:t>
            </w:r>
          </w:p>
          <w:p w14:paraId="4855D1FA" w14:textId="77777777" w:rsidR="00EB6239" w:rsidRDefault="00EB6239" w:rsidP="00EB623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 Quizzes</w:t>
            </w:r>
          </w:p>
          <w:p w14:paraId="1F654947" w14:textId="77777777" w:rsidR="00EB6239" w:rsidRDefault="00EB6239" w:rsidP="00EB623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Worksheet Activities</w:t>
            </w:r>
          </w:p>
          <w:p w14:paraId="5BEE4AB2" w14:textId="0BB8DA06" w:rsidR="00337175" w:rsidRPr="00491D3B" w:rsidRDefault="00EB6239" w:rsidP="00EB623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 Activities</w:t>
            </w:r>
          </w:p>
        </w:tc>
      </w:tr>
      <w:tr w:rsidR="00491D3B" w14:paraId="1963E3C2" w14:textId="77777777" w:rsidTr="00491D3B">
        <w:tc>
          <w:tcPr>
            <w:tcW w:w="918" w:type="dxa"/>
          </w:tcPr>
          <w:p w14:paraId="2B80BBD7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4B2FC4E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6570" w:type="dxa"/>
          </w:tcPr>
          <w:p w14:paraId="6185DD9A" w14:textId="77777777" w:rsidR="00491D3B" w:rsidRPr="00337175" w:rsidRDefault="0049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 knowledge of the 2.0 content, but major errors or omissions regarding the 3.0 content.</w:t>
            </w:r>
          </w:p>
        </w:tc>
        <w:tc>
          <w:tcPr>
            <w:tcW w:w="4968" w:type="dxa"/>
            <w:vMerge w:val="restart"/>
            <w:shd w:val="pct50" w:color="auto" w:fill="auto"/>
          </w:tcPr>
          <w:p w14:paraId="67934FA9" w14:textId="77777777" w:rsidR="00491D3B" w:rsidRDefault="00491D3B"/>
        </w:tc>
      </w:tr>
      <w:tr w:rsidR="00491D3B" w14:paraId="071E0E07" w14:textId="77777777" w:rsidTr="00491D3B">
        <w:tc>
          <w:tcPr>
            <w:tcW w:w="918" w:type="dxa"/>
          </w:tcPr>
          <w:p w14:paraId="28254964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1.0</w:t>
            </w:r>
          </w:p>
        </w:tc>
        <w:tc>
          <w:tcPr>
            <w:tcW w:w="7290" w:type="dxa"/>
            <w:gridSpan w:val="2"/>
          </w:tcPr>
          <w:p w14:paraId="397D58D8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4968" w:type="dxa"/>
            <w:vMerge/>
            <w:shd w:val="pct50" w:color="auto" w:fill="auto"/>
          </w:tcPr>
          <w:p w14:paraId="18C6364E" w14:textId="77777777" w:rsidR="00491D3B" w:rsidRDefault="00491D3B"/>
        </w:tc>
      </w:tr>
      <w:tr w:rsidR="00491D3B" w14:paraId="21F4FC52" w14:textId="77777777" w:rsidTr="00491D3B">
        <w:tc>
          <w:tcPr>
            <w:tcW w:w="918" w:type="dxa"/>
          </w:tcPr>
          <w:p w14:paraId="270CE528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34BFF55E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0.5</w:t>
            </w:r>
          </w:p>
        </w:tc>
        <w:tc>
          <w:tcPr>
            <w:tcW w:w="6570" w:type="dxa"/>
          </w:tcPr>
          <w:p w14:paraId="4334D5B7" w14:textId="77777777" w:rsidR="00491D3B" w:rsidRPr="00337175" w:rsidRDefault="0049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help, a partial understanding of the 2.0 content, but not the 3.0 content.</w:t>
            </w:r>
          </w:p>
        </w:tc>
        <w:tc>
          <w:tcPr>
            <w:tcW w:w="4968" w:type="dxa"/>
            <w:vMerge/>
            <w:shd w:val="pct50" w:color="auto" w:fill="auto"/>
          </w:tcPr>
          <w:p w14:paraId="5CF79AA8" w14:textId="77777777" w:rsidR="00491D3B" w:rsidRDefault="00491D3B"/>
        </w:tc>
      </w:tr>
      <w:tr w:rsidR="00491D3B" w14:paraId="0DBBE8BC" w14:textId="77777777" w:rsidTr="00491D3B">
        <w:tc>
          <w:tcPr>
            <w:tcW w:w="918" w:type="dxa"/>
          </w:tcPr>
          <w:p w14:paraId="4E808EBC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 xml:space="preserve">Score </w:t>
            </w:r>
            <w:r w:rsidRPr="00491D3B">
              <w:rPr>
                <w:b/>
                <w:sz w:val="18"/>
                <w:szCs w:val="18"/>
              </w:rPr>
              <w:lastRenderedPageBreak/>
              <w:t>0.0</w:t>
            </w:r>
          </w:p>
        </w:tc>
        <w:tc>
          <w:tcPr>
            <w:tcW w:w="7290" w:type="dxa"/>
            <w:gridSpan w:val="2"/>
          </w:tcPr>
          <w:p w14:paraId="34F09DEF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lastRenderedPageBreak/>
              <w:t>Even with help, no understanding or skill demonstrated.</w:t>
            </w:r>
          </w:p>
        </w:tc>
        <w:tc>
          <w:tcPr>
            <w:tcW w:w="4968" w:type="dxa"/>
            <w:vMerge/>
            <w:shd w:val="pct50" w:color="auto" w:fill="auto"/>
          </w:tcPr>
          <w:p w14:paraId="0DE7B949" w14:textId="77777777" w:rsidR="00491D3B" w:rsidRDefault="00491D3B"/>
        </w:tc>
      </w:tr>
    </w:tbl>
    <w:p w14:paraId="7CDC2526" w14:textId="77777777" w:rsidR="00097788" w:rsidRDefault="00097788"/>
    <w:sectPr w:rsidR="00097788" w:rsidSect="00CA3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B96E5" w14:textId="77777777" w:rsidR="00F825F6" w:rsidRDefault="00F825F6" w:rsidP="00C72328">
      <w:pPr>
        <w:spacing w:after="0" w:line="240" w:lineRule="auto"/>
      </w:pPr>
      <w:r>
        <w:separator/>
      </w:r>
    </w:p>
  </w:endnote>
  <w:endnote w:type="continuationSeparator" w:id="0">
    <w:p w14:paraId="47CF8057" w14:textId="77777777" w:rsidR="00F825F6" w:rsidRDefault="00F825F6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F9920" w14:textId="77777777" w:rsidR="00C72328" w:rsidRDefault="00C72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026AF" w14:textId="77777777" w:rsidR="00C72328" w:rsidRDefault="00C72328" w:rsidP="00C72328">
    <w:pPr>
      <w:pStyle w:val="Footer"/>
      <w:jc w:val="right"/>
    </w:pPr>
    <w:r>
      <w:t xml:space="preserve">©2010 </w:t>
    </w:r>
    <w:proofErr w:type="spellStart"/>
    <w:r>
      <w:t>Marzano</w:t>
    </w:r>
    <w:proofErr w:type="spellEnd"/>
    <w:r>
      <w:t xml:space="preserve"> Research Laboratory</w:t>
    </w:r>
  </w:p>
  <w:p w14:paraId="2B08E204" w14:textId="77777777" w:rsidR="00C72328" w:rsidRDefault="00C72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CB730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73280" w14:textId="77777777" w:rsidR="00F825F6" w:rsidRDefault="00F825F6" w:rsidP="00C72328">
      <w:pPr>
        <w:spacing w:after="0" w:line="240" w:lineRule="auto"/>
      </w:pPr>
      <w:r>
        <w:separator/>
      </w:r>
    </w:p>
  </w:footnote>
  <w:footnote w:type="continuationSeparator" w:id="0">
    <w:p w14:paraId="47F7BDAA" w14:textId="77777777" w:rsidR="00F825F6" w:rsidRDefault="00F825F6" w:rsidP="00C7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008A3" w14:textId="77777777" w:rsidR="00C72328" w:rsidRDefault="00C72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0D357" w14:textId="77777777" w:rsidR="00C72328" w:rsidRDefault="00C723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21A39" w14:textId="77777777" w:rsidR="00C72328" w:rsidRDefault="00C72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85509"/>
    <w:multiLevelType w:val="multilevel"/>
    <w:tmpl w:val="1EF8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7259F"/>
    <w:multiLevelType w:val="hybridMultilevel"/>
    <w:tmpl w:val="3EFCC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936029"/>
    <w:multiLevelType w:val="multilevel"/>
    <w:tmpl w:val="8640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77062B"/>
    <w:multiLevelType w:val="multilevel"/>
    <w:tmpl w:val="A078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AE504B"/>
    <w:multiLevelType w:val="multilevel"/>
    <w:tmpl w:val="45D6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A70EFF"/>
    <w:multiLevelType w:val="hybridMultilevel"/>
    <w:tmpl w:val="4BBC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85EEB"/>
    <w:multiLevelType w:val="multilevel"/>
    <w:tmpl w:val="516A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4537F6"/>
    <w:multiLevelType w:val="multilevel"/>
    <w:tmpl w:val="1C86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3B6A6C"/>
    <w:multiLevelType w:val="multilevel"/>
    <w:tmpl w:val="FF9C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12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D5"/>
    <w:rsid w:val="00097788"/>
    <w:rsid w:val="00226967"/>
    <w:rsid w:val="002B1126"/>
    <w:rsid w:val="00337175"/>
    <w:rsid w:val="004178D4"/>
    <w:rsid w:val="00491D3B"/>
    <w:rsid w:val="00517729"/>
    <w:rsid w:val="0052094A"/>
    <w:rsid w:val="005A29D5"/>
    <w:rsid w:val="00893B59"/>
    <w:rsid w:val="008F7044"/>
    <w:rsid w:val="00B71589"/>
    <w:rsid w:val="00BF658C"/>
    <w:rsid w:val="00C72328"/>
    <w:rsid w:val="00CA3589"/>
    <w:rsid w:val="00DB7CA4"/>
    <w:rsid w:val="00E54BA6"/>
    <w:rsid w:val="00EB6239"/>
    <w:rsid w:val="00F10C0F"/>
    <w:rsid w:val="00F825F6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2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2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80419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91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9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Administrator</cp:lastModifiedBy>
  <cp:revision>6</cp:revision>
  <cp:lastPrinted>2013-11-22T19:41:00Z</cp:lastPrinted>
  <dcterms:created xsi:type="dcterms:W3CDTF">2014-07-15T16:37:00Z</dcterms:created>
  <dcterms:modified xsi:type="dcterms:W3CDTF">2014-07-15T16:48:00Z</dcterms:modified>
</cp:coreProperties>
</file>