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39"/>
        <w:gridCol w:w="4260"/>
        <w:gridCol w:w="3853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0AE06D03" w:rsidR="00337175" w:rsidRPr="00337175" w:rsidRDefault="00CA3589" w:rsidP="003B55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Learning Goal </w:t>
            </w:r>
            <w:r w:rsidR="003B554C">
              <w:rPr>
                <w:b/>
                <w:sz w:val="24"/>
                <w:szCs w:val="24"/>
              </w:rPr>
              <w:t>2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665A4C0C" w:rsidR="00CA3589" w:rsidRDefault="00CA3589" w:rsidP="00206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2064B1">
              <w:rPr>
                <w:b/>
                <w:sz w:val="24"/>
                <w:szCs w:val="24"/>
              </w:rPr>
              <w:t>Soc.5-8.</w:t>
            </w:r>
            <w:r w:rsidR="00DF5364">
              <w:rPr>
                <w:b/>
                <w:sz w:val="24"/>
                <w:szCs w:val="24"/>
              </w:rPr>
              <w:t>6.2.8.</w:t>
            </w:r>
            <w:r w:rsidR="002064B1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7CF2467E" w:rsidR="00337175" w:rsidRPr="00337175" w:rsidRDefault="00337175" w:rsidP="00460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0652D9">
              <w:rPr>
                <w:b/>
                <w:sz w:val="24"/>
                <w:szCs w:val="24"/>
              </w:rPr>
              <w:t xml:space="preserve"> </w:t>
            </w:r>
            <w:r w:rsidR="00460E37">
              <w:rPr>
                <w:b/>
                <w:sz w:val="24"/>
                <w:szCs w:val="24"/>
              </w:rPr>
              <w:t>India’s Empires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545D60F9" w14:textId="6F3EDCF7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Demonstrate knowledge of the civilization of Ancient India</w:t>
            </w:r>
            <w:proofErr w:type="gramStart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  developed</w:t>
            </w:r>
            <w:proofErr w:type="gramEnd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expanded into empires of unprecedented size and diversity by creating centralized government and promoting commerce, a common culture, and social values. </w:t>
            </w:r>
          </w:p>
          <w:p w14:paraId="3092A9D9" w14:textId="27A07D5A" w:rsid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Draw conclusions about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ultural exchange and diffusion dramatically increased, and enduring world religions emerged, during the era of classical civilizations. </w:t>
            </w:r>
          </w:p>
          <w:p w14:paraId="45F77678" w14:textId="3C79A394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Compare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lassical civilizations declined as a result of internal weaknesses and external invasions, but they left lasting legacies for future civilizations.</w:t>
            </w:r>
          </w:p>
          <w:p w14:paraId="3AB8BAD6" w14:textId="4188B7B4" w:rsidR="00491D3B" w:rsidRPr="008900B4" w:rsidRDefault="000652D9" w:rsidP="000652D9">
            <w:pPr>
              <w:pStyle w:val="ListParagraph"/>
              <w:rPr>
                <w:sz w:val="24"/>
                <w:szCs w:val="24"/>
              </w:rPr>
            </w:pPr>
            <w:r w:rsidRPr="000652D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="0073412A" w:rsidRPr="008900B4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87344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recognizes or recalls specific terminology, such as:</w:t>
            </w:r>
          </w:p>
          <w:p w14:paraId="606CCBD9" w14:textId="7E51443F" w:rsidR="00491D3B" w:rsidRPr="00187344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 w:rsidRPr="00187344">
              <w:rPr>
                <w:sz w:val="20"/>
                <w:szCs w:val="20"/>
              </w:rPr>
              <w:t>the</w:t>
            </w:r>
            <w:proofErr w:type="gramEnd"/>
            <w:r w:rsidRPr="00187344">
              <w:rPr>
                <w:sz w:val="20"/>
                <w:szCs w:val="20"/>
              </w:rPr>
              <w:t xml:space="preserve"> vocabulary seen in the unit plan. </w:t>
            </w:r>
          </w:p>
          <w:p w14:paraId="30007F5D" w14:textId="77777777" w:rsidR="000652D9" w:rsidRPr="00187344" w:rsidRDefault="00491D3B" w:rsidP="000652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pe</w:t>
            </w:r>
            <w:r w:rsidR="000652D9" w:rsidRPr="00187344">
              <w:rPr>
                <w:sz w:val="20"/>
                <w:szCs w:val="20"/>
              </w:rPr>
              <w:t>rforms basic processes, such as</w:t>
            </w:r>
          </w:p>
          <w:p w14:paraId="149D0A2C" w14:textId="43DAD9C4" w:rsidR="000652D9" w:rsidRDefault="00187344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  *  Summarize how a </w:t>
            </w:r>
            <w:r w:rsidR="000652D9">
              <w:rPr>
                <w:rFonts w:ascii="Verdana" w:hAnsi="Verdana"/>
                <w:color w:val="000000"/>
                <w:sz w:val="15"/>
                <w:szCs w:val="15"/>
              </w:rPr>
              <w:t>cultures social structure affects the way people live and interact with each other</w:t>
            </w:r>
          </w:p>
          <w:p w14:paraId="679BE66A" w14:textId="6EA5ADCD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  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Make observations of how r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eligions shape a civilizations intellectual and artistic traditions as well as its daily life </w:t>
            </w:r>
          </w:p>
          <w:p w14:paraId="62E365B2" w14:textId="3E0BD8BA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 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Identify patterns of r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ulers who focus on the well-being of their subjects often bring peace and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properity</w:t>
            </w:r>
            <w:proofErr w:type="spellEnd"/>
          </w:p>
          <w:p w14:paraId="48C13ACD" w14:textId="1105E700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  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Show how to c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ontrol a large region require an effective government</w:t>
            </w:r>
          </w:p>
          <w:p w14:paraId="33E5B563" w14:textId="02EB11B0" w:rsidR="00491D3B" w:rsidRPr="00187344" w:rsidRDefault="000652D9" w:rsidP="00187344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* 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Relate how t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rade and an exchange of ideas can lead to great artistic and scientific achievements</w:t>
            </w: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AAC96" w14:textId="77777777" w:rsidR="00215323" w:rsidRDefault="00215323" w:rsidP="00C72328">
      <w:pPr>
        <w:spacing w:after="0" w:line="240" w:lineRule="auto"/>
      </w:pPr>
      <w:r>
        <w:separator/>
      </w:r>
    </w:p>
  </w:endnote>
  <w:endnote w:type="continuationSeparator" w:id="0">
    <w:p w14:paraId="4269E29E" w14:textId="77777777" w:rsidR="00215323" w:rsidRDefault="00215323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7FDD" w14:textId="77777777" w:rsidR="00215323" w:rsidRDefault="00215323" w:rsidP="00C72328">
      <w:pPr>
        <w:spacing w:after="0" w:line="240" w:lineRule="auto"/>
      </w:pPr>
      <w:r>
        <w:separator/>
      </w:r>
    </w:p>
  </w:footnote>
  <w:footnote w:type="continuationSeparator" w:id="0">
    <w:p w14:paraId="3373D1EA" w14:textId="77777777" w:rsidR="00215323" w:rsidRDefault="00215323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652D9"/>
    <w:rsid w:val="00097788"/>
    <w:rsid w:val="00187344"/>
    <w:rsid w:val="002064B1"/>
    <w:rsid w:val="00215323"/>
    <w:rsid w:val="00226967"/>
    <w:rsid w:val="00247692"/>
    <w:rsid w:val="002B1126"/>
    <w:rsid w:val="00337175"/>
    <w:rsid w:val="003B554C"/>
    <w:rsid w:val="004178D4"/>
    <w:rsid w:val="00460E37"/>
    <w:rsid w:val="00491D3B"/>
    <w:rsid w:val="00517729"/>
    <w:rsid w:val="005A29D5"/>
    <w:rsid w:val="00657102"/>
    <w:rsid w:val="00683112"/>
    <w:rsid w:val="0073412A"/>
    <w:rsid w:val="00835F7D"/>
    <w:rsid w:val="008900B4"/>
    <w:rsid w:val="00893B59"/>
    <w:rsid w:val="008F7044"/>
    <w:rsid w:val="009077C0"/>
    <w:rsid w:val="00A9255F"/>
    <w:rsid w:val="00C72328"/>
    <w:rsid w:val="00CA3589"/>
    <w:rsid w:val="00CB48E7"/>
    <w:rsid w:val="00DB7CA4"/>
    <w:rsid w:val="00DF5364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5032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0362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8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72294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35866749">
                                                                      <w:marLeft w:val="0"/>
                                                                      <w:marRight w:val="3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11" w:color="BFD4F1"/>
                                                                        <w:left w:val="single" w:sz="12" w:space="11" w:color="BFD4F1"/>
                                                                        <w:bottom w:val="single" w:sz="12" w:space="11" w:color="BFD4F1"/>
                                                                        <w:right w:val="single" w:sz="12" w:space="11" w:color="BFD4F1"/>
                                                                      </w:divBdr>
                                                                      <w:divsChild>
                                                                        <w:div w:id="103620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2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1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2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5</cp:revision>
  <cp:lastPrinted>2013-11-22T19:41:00Z</cp:lastPrinted>
  <dcterms:created xsi:type="dcterms:W3CDTF">2014-07-15T16:11:00Z</dcterms:created>
  <dcterms:modified xsi:type="dcterms:W3CDTF">2014-07-15T16:17:00Z</dcterms:modified>
</cp:coreProperties>
</file>