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643"/>
        <w:gridCol w:w="4265"/>
        <w:gridCol w:w="3845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481DBCA5" w:rsidR="00337175" w:rsidRPr="00337175" w:rsidRDefault="00CA3589" w:rsidP="00734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Mesopotamia Learning Goal 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729B9C01" w:rsidR="00CA3589" w:rsidRDefault="00CA3589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6.2.8.(A,B,C,D).2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0B29FA2C" w:rsidR="00337175" w:rsidRPr="00337175" w:rsidRDefault="00337175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Mesopotamia 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77777777" w:rsidR="00337175" w:rsidRDefault="00337175"/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3AB8BAD6" w14:textId="5ACC5257" w:rsidR="00491D3B" w:rsidRPr="008900B4" w:rsidRDefault="0073412A" w:rsidP="00CA35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491D3B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33E5B563" w14:textId="77777777" w:rsidR="00491D3B" w:rsidRPr="00491D3B" w:rsidRDefault="00491D3B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D2E2" w14:textId="77777777" w:rsidR="00657102" w:rsidRDefault="00657102" w:rsidP="00C72328">
      <w:pPr>
        <w:spacing w:after="0" w:line="240" w:lineRule="auto"/>
      </w:pPr>
      <w:r>
        <w:separator/>
      </w:r>
    </w:p>
  </w:endnote>
  <w:endnote w:type="continuationSeparator" w:id="0">
    <w:p w14:paraId="3D90C791" w14:textId="77777777" w:rsidR="00657102" w:rsidRDefault="00657102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41A8B" w14:textId="77777777" w:rsidR="00657102" w:rsidRDefault="00657102" w:rsidP="00C72328">
      <w:pPr>
        <w:spacing w:after="0" w:line="240" w:lineRule="auto"/>
      </w:pPr>
      <w:r>
        <w:separator/>
      </w:r>
    </w:p>
  </w:footnote>
  <w:footnote w:type="continuationSeparator" w:id="0">
    <w:p w14:paraId="33687A29" w14:textId="77777777" w:rsidR="00657102" w:rsidRDefault="00657102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226967"/>
    <w:rsid w:val="002B1126"/>
    <w:rsid w:val="00337175"/>
    <w:rsid w:val="004178D4"/>
    <w:rsid w:val="00491D3B"/>
    <w:rsid w:val="00517729"/>
    <w:rsid w:val="005A29D5"/>
    <w:rsid w:val="00657102"/>
    <w:rsid w:val="0073412A"/>
    <w:rsid w:val="00835F7D"/>
    <w:rsid w:val="008900B4"/>
    <w:rsid w:val="00893B59"/>
    <w:rsid w:val="008F7044"/>
    <w:rsid w:val="009077C0"/>
    <w:rsid w:val="00C72328"/>
    <w:rsid w:val="00CA3589"/>
    <w:rsid w:val="00DB7CA4"/>
    <w:rsid w:val="00DF5364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3</cp:revision>
  <cp:lastPrinted>2013-11-22T19:41:00Z</cp:lastPrinted>
  <dcterms:created xsi:type="dcterms:W3CDTF">2014-07-15T15:26:00Z</dcterms:created>
  <dcterms:modified xsi:type="dcterms:W3CDTF">2014-07-15T15:26:00Z</dcterms:modified>
</cp:coreProperties>
</file>