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810"/>
        <w:gridCol w:w="6480"/>
        <w:gridCol w:w="4590"/>
      </w:tblGrid>
      <w:tr w:rsidR="00337175" w:rsidRPr="0083172C" w14:paraId="48F6E550" w14:textId="77777777" w:rsidTr="00231D01">
        <w:trPr>
          <w:trHeight w:val="148"/>
        </w:trPr>
        <w:tc>
          <w:tcPr>
            <w:tcW w:w="11880" w:type="dxa"/>
            <w:gridSpan w:val="3"/>
          </w:tcPr>
          <w:p w14:paraId="1FDBA934" w14:textId="63209189" w:rsidR="00337175" w:rsidRPr="0083172C" w:rsidRDefault="00231D01" w:rsidP="00EA3E1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 xml:space="preserve">Unit </w:t>
            </w:r>
            <w:r w:rsidR="00EA3E1C" w:rsidRPr="0083172C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Pr="0083172C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CA3589" w:rsidRPr="0083172C">
              <w:rPr>
                <w:rFonts w:ascii="Book Antiqua" w:hAnsi="Book Antiqua"/>
                <w:b/>
                <w:sz w:val="20"/>
                <w:szCs w:val="20"/>
              </w:rPr>
              <w:t>Proficiency Scale</w:t>
            </w:r>
          </w:p>
        </w:tc>
      </w:tr>
      <w:tr w:rsidR="00337175" w:rsidRPr="0083172C" w14:paraId="6C9D2070" w14:textId="77777777" w:rsidTr="00231D01">
        <w:tc>
          <w:tcPr>
            <w:tcW w:w="11880" w:type="dxa"/>
            <w:gridSpan w:val="3"/>
          </w:tcPr>
          <w:p w14:paraId="7B2C4698" w14:textId="24BA8EE9" w:rsidR="00337175" w:rsidRPr="0083172C" w:rsidRDefault="00EA3E1C" w:rsidP="00337175">
            <w:pPr>
              <w:jc w:val="center"/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  <w:highlight w:val="yellow"/>
              </w:rPr>
              <w:t>Topics: Human Capital, School Management, the Politics of Knowledge and Media and Pop Culture</w:t>
            </w:r>
          </w:p>
        </w:tc>
      </w:tr>
      <w:tr w:rsidR="00337175" w:rsidRPr="0083172C" w14:paraId="0847493C" w14:textId="77777777" w:rsidTr="00231D01">
        <w:tc>
          <w:tcPr>
            <w:tcW w:w="11880" w:type="dxa"/>
            <w:gridSpan w:val="3"/>
          </w:tcPr>
          <w:p w14:paraId="62F26631" w14:textId="42077930" w:rsidR="00337175" w:rsidRPr="0083172C" w:rsidRDefault="00F10C0F" w:rsidP="0033717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Grade</w:t>
            </w:r>
            <w:r w:rsidR="00CA3589" w:rsidRPr="0083172C">
              <w:rPr>
                <w:rFonts w:ascii="Book Antiqua" w:hAnsi="Book Antiqua"/>
                <w:b/>
                <w:sz w:val="20"/>
                <w:szCs w:val="20"/>
              </w:rPr>
              <w:t>/Course</w:t>
            </w:r>
            <w:r w:rsidR="00337175" w:rsidRPr="0083172C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231D01" w:rsidRPr="0083172C">
              <w:rPr>
                <w:rFonts w:ascii="Book Antiqua" w:hAnsi="Book Antiqua"/>
                <w:b/>
                <w:sz w:val="20"/>
                <w:szCs w:val="20"/>
              </w:rPr>
              <w:t xml:space="preserve">  History of American Education </w:t>
            </w:r>
          </w:p>
        </w:tc>
      </w:tr>
      <w:tr w:rsidR="00337175" w:rsidRPr="0083172C" w14:paraId="72A7C3EE" w14:textId="77777777" w:rsidTr="00EA3E1C">
        <w:tc>
          <w:tcPr>
            <w:tcW w:w="810" w:type="dxa"/>
            <w:vMerge w:val="restart"/>
          </w:tcPr>
          <w:p w14:paraId="31D137B3" w14:textId="77777777" w:rsidR="00337175" w:rsidRPr="0083172C" w:rsidRDefault="003371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Score 4.0</w:t>
            </w:r>
          </w:p>
        </w:tc>
        <w:tc>
          <w:tcPr>
            <w:tcW w:w="6480" w:type="dxa"/>
            <w:vMerge w:val="restart"/>
          </w:tcPr>
          <w:p w14:paraId="42528AA5" w14:textId="77777777" w:rsidR="00337175" w:rsidRPr="0083172C" w:rsidRDefault="00337175" w:rsidP="0033717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In addition to Score 3.0, in-depth inferences and applications that go beyond what was taught.</w:t>
            </w:r>
          </w:p>
          <w:p w14:paraId="739DB3C1" w14:textId="77777777" w:rsidR="00337175" w:rsidRPr="0083172C" w:rsidRDefault="00337175" w:rsidP="0033717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0405EED3" w14:textId="77777777" w:rsidR="00337175" w:rsidRPr="0083172C" w:rsidRDefault="00337175" w:rsidP="00F10C0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 xml:space="preserve">Sample </w:t>
            </w:r>
            <w:r w:rsidR="00F10C0F" w:rsidRPr="0083172C">
              <w:rPr>
                <w:rFonts w:ascii="Book Antiqua" w:hAnsi="Book Antiqua"/>
                <w:b/>
                <w:sz w:val="20"/>
                <w:szCs w:val="20"/>
              </w:rPr>
              <w:t>Activities</w:t>
            </w:r>
          </w:p>
        </w:tc>
      </w:tr>
      <w:tr w:rsidR="00337175" w:rsidRPr="0083172C" w14:paraId="52D1AFC2" w14:textId="77777777" w:rsidTr="00EA3E1C">
        <w:tc>
          <w:tcPr>
            <w:tcW w:w="810" w:type="dxa"/>
            <w:vMerge/>
          </w:tcPr>
          <w:p w14:paraId="291472E7" w14:textId="77777777" w:rsidR="00337175" w:rsidRPr="0083172C" w:rsidRDefault="0033717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1088E20F" w14:textId="77777777" w:rsidR="00337175" w:rsidRPr="0083172C" w:rsidRDefault="0033717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14:paraId="6E5520A1" w14:textId="00A79B70" w:rsidR="00337175" w:rsidRPr="0083172C" w:rsidRDefault="0083172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3172C">
              <w:rPr>
                <w:rFonts w:ascii="Book Antiqua" w:hAnsi="Book Antiqua"/>
                <w:i/>
                <w:sz w:val="20"/>
                <w:szCs w:val="20"/>
              </w:rPr>
              <w:t xml:space="preserve">Conduct research on the current student’s role in vocational programs versus students planning on attending a four year university. </w:t>
            </w:r>
          </w:p>
        </w:tc>
      </w:tr>
      <w:tr w:rsidR="00337175" w:rsidRPr="0083172C" w14:paraId="7EB34DC1" w14:textId="77777777" w:rsidTr="00EA3E1C">
        <w:tc>
          <w:tcPr>
            <w:tcW w:w="810" w:type="dxa"/>
          </w:tcPr>
          <w:p w14:paraId="76EE0945" w14:textId="77777777" w:rsidR="00337175" w:rsidRPr="0083172C" w:rsidRDefault="003371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Score 3.0</w:t>
            </w:r>
          </w:p>
        </w:tc>
        <w:tc>
          <w:tcPr>
            <w:tcW w:w="6480" w:type="dxa"/>
          </w:tcPr>
          <w:p w14:paraId="24E6863E" w14:textId="77777777" w:rsidR="00491D3B" w:rsidRPr="0083172C" w:rsidRDefault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The student:</w:t>
            </w:r>
          </w:p>
          <w:p w14:paraId="3AB8BAD6" w14:textId="2E546983" w:rsidR="00491D3B" w:rsidRPr="0083172C" w:rsidRDefault="00231D01" w:rsidP="00EA3E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 xml:space="preserve">Can </w:t>
            </w:r>
            <w:r w:rsidR="00EA3E1C" w:rsidRPr="0083172C">
              <w:rPr>
                <w:rFonts w:ascii="Book Antiqua" w:hAnsi="Book Antiqua"/>
                <w:sz w:val="20"/>
                <w:szCs w:val="20"/>
              </w:rPr>
              <w:t>evaluate how vocational guidance and education are negatively impacted during economic recessions in America.</w:t>
            </w:r>
          </w:p>
          <w:p w14:paraId="187B880E" w14:textId="77777777" w:rsidR="00EA3E1C" w:rsidRPr="0083172C" w:rsidRDefault="00231D01" w:rsidP="00EA3E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 xml:space="preserve">Can </w:t>
            </w:r>
            <w:r w:rsidR="00EA3E1C" w:rsidRPr="0083172C">
              <w:rPr>
                <w:rFonts w:ascii="Book Antiqua" w:hAnsi="Book Antiqua"/>
                <w:sz w:val="20"/>
                <w:szCs w:val="20"/>
              </w:rPr>
              <w:t>examine how schools function as a business and organization.</w:t>
            </w:r>
          </w:p>
          <w:p w14:paraId="79EDAB22" w14:textId="48C2FF38" w:rsidR="00231D01" w:rsidRPr="0083172C" w:rsidRDefault="00231D01" w:rsidP="00EA3E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 xml:space="preserve">Can </w:t>
            </w:r>
            <w:r w:rsidR="00EA3E1C" w:rsidRPr="0083172C">
              <w:rPr>
                <w:rFonts w:ascii="Book Antiqua" w:hAnsi="Book Antiqua"/>
                <w:sz w:val="20"/>
                <w:szCs w:val="20"/>
              </w:rPr>
              <w:t>assess the impact of teacher unionization on the functioning body of the school.</w:t>
            </w:r>
          </w:p>
          <w:p w14:paraId="4122B3A5" w14:textId="70338993" w:rsidR="00EA3E1C" w:rsidRPr="0083172C" w:rsidRDefault="00770663" w:rsidP="00EA3E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 xml:space="preserve">Can critique </w:t>
            </w:r>
            <w:r w:rsidR="00EA3E1C" w:rsidRPr="0083172C">
              <w:rPr>
                <w:rFonts w:ascii="Book Antiqua" w:hAnsi="Book Antiqua"/>
                <w:sz w:val="20"/>
                <w:szCs w:val="20"/>
              </w:rPr>
              <w:t>the use of mainstream media in the classroom.</w:t>
            </w:r>
          </w:p>
          <w:p w14:paraId="5BE47410" w14:textId="77777777" w:rsidR="00491D3B" w:rsidRPr="0083172C" w:rsidRDefault="00491D3B" w:rsidP="00231D01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6457F39" w14:textId="77777777" w:rsidR="00491D3B" w:rsidRPr="0083172C" w:rsidRDefault="00491D3B" w:rsidP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The student exhibits no major errors or omissions.</w:t>
            </w: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14:paraId="7DBEF7FA" w14:textId="77777777" w:rsidR="00337175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3172C">
              <w:rPr>
                <w:rFonts w:ascii="Book Antiqua" w:hAnsi="Book Antiqua"/>
                <w:i/>
                <w:sz w:val="20"/>
                <w:szCs w:val="20"/>
              </w:rPr>
              <w:t xml:space="preserve">Socratic Seminars based upon Essential Questions </w:t>
            </w:r>
          </w:p>
          <w:p w14:paraId="76F3C8FB" w14:textId="77777777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172367B" w14:textId="77777777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3172C">
              <w:rPr>
                <w:rFonts w:ascii="Book Antiqua" w:hAnsi="Book Antiqua"/>
                <w:i/>
                <w:sz w:val="20"/>
                <w:szCs w:val="20"/>
              </w:rPr>
              <w:t xml:space="preserve">Classroom Debates </w:t>
            </w:r>
          </w:p>
          <w:p w14:paraId="50E7CE5D" w14:textId="77777777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32E9FC0" w14:textId="5D0F2C3F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3172C">
              <w:rPr>
                <w:rFonts w:ascii="Book Antiqua" w:hAnsi="Book Antiqua"/>
                <w:i/>
                <w:sz w:val="20"/>
                <w:szCs w:val="20"/>
              </w:rPr>
              <w:t>Research teachers unions of the past and now</w:t>
            </w:r>
          </w:p>
        </w:tc>
      </w:tr>
      <w:tr w:rsidR="00337175" w:rsidRPr="0083172C" w14:paraId="5FB485E0" w14:textId="77777777" w:rsidTr="00EA3E1C">
        <w:tc>
          <w:tcPr>
            <w:tcW w:w="810" w:type="dxa"/>
          </w:tcPr>
          <w:p w14:paraId="31147A44" w14:textId="15A0B260" w:rsidR="00337175" w:rsidRPr="0083172C" w:rsidRDefault="003371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Score 2.0</w:t>
            </w:r>
          </w:p>
        </w:tc>
        <w:tc>
          <w:tcPr>
            <w:tcW w:w="6480" w:type="dxa"/>
          </w:tcPr>
          <w:p w14:paraId="79A35D70" w14:textId="77777777" w:rsidR="00491D3B" w:rsidRPr="0083172C" w:rsidRDefault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There are no major errors or omissions regarding the simpler details and processes as the student:</w:t>
            </w:r>
          </w:p>
          <w:p w14:paraId="0EA56692" w14:textId="3E2E462C" w:rsidR="00231D01" w:rsidRPr="0083172C" w:rsidRDefault="00231D01" w:rsidP="00231D0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Can identify vocabulary concepts, people, places and events related to Global Politics, Organizing the American School and School Law</w:t>
            </w:r>
          </w:p>
          <w:p w14:paraId="74868382" w14:textId="77777777" w:rsidR="000901A2" w:rsidRPr="0083172C" w:rsidRDefault="00231D01" w:rsidP="000901A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Can identify and/or explain key terms relevant t</w:t>
            </w:r>
            <w:r w:rsidR="000901A2" w:rsidRPr="0083172C">
              <w:rPr>
                <w:rFonts w:ascii="Book Antiqua" w:hAnsi="Book Antiqua"/>
                <w:sz w:val="20"/>
                <w:szCs w:val="20"/>
              </w:rPr>
              <w:t>o course textbook/level such as</w:t>
            </w:r>
          </w:p>
          <w:p w14:paraId="4CDFCF5B" w14:textId="79F4CF37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Identify how the state of the economy impacts educational and vocational institutions.</w:t>
            </w:r>
          </w:p>
          <w:p w14:paraId="3FBE777A" w14:textId="14CC551C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Describe the positive and negative impact of pushing kids to attend college rather than vocational schools.</w:t>
            </w:r>
          </w:p>
          <w:p w14:paraId="3BFD2F4C" w14:textId="18B978D2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Describe the attempts to remove students with disabilities and minorities groups from the classroom through intelligence testing prior to the turn of the 20th century.</w:t>
            </w:r>
          </w:p>
          <w:p w14:paraId="555138F8" w14:textId="335629EC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Investigate reasons as to why misconceptions were raised about students with cognitive impairments</w:t>
            </w:r>
          </w:p>
          <w:p w14:paraId="1E5CD9F2" w14:textId="6D5AB1F3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Identify the purpose of the creation of teacher unionization in the early 20th century.</w:t>
            </w:r>
          </w:p>
          <w:p w14:paraId="4B699C6E" w14:textId="5E1B9348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Identify the strengths and weaknesses of early and modern-day teacher unions.</w:t>
            </w:r>
          </w:p>
          <w:p w14:paraId="62EE1AE1" w14:textId="419B19D9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Examine and discuss the reasons the media came under increasing government control during the 20th century.</w:t>
            </w:r>
          </w:p>
          <w:p w14:paraId="763B64D5" w14:textId="1C1315E7" w:rsidR="00EA3E1C" w:rsidRPr="0083172C" w:rsidRDefault="00EA3E1C" w:rsidP="00EA3E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sz w:val="20"/>
                <w:szCs w:val="20"/>
              </w:rPr>
              <w:t>Describe the impact of pop culture and mainstream media on school-aged children</w:t>
            </w:r>
          </w:p>
          <w:p w14:paraId="0C0F24A3" w14:textId="77777777" w:rsidR="00EA3E1C" w:rsidRPr="0083172C" w:rsidRDefault="00EA3E1C" w:rsidP="00EA3E1C">
            <w:pPr>
              <w:pStyle w:val="NormalWeb"/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</w:p>
          <w:p w14:paraId="7269B269" w14:textId="77777777" w:rsidR="00491D3B" w:rsidRPr="0083172C" w:rsidRDefault="00491D3B" w:rsidP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However, the student exhibits major errors or omissions regarding the more complex ideas and processes.</w:t>
            </w: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14:paraId="196618E0" w14:textId="77777777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3172C">
              <w:rPr>
                <w:rFonts w:ascii="Book Antiqua" w:hAnsi="Book Antiqua"/>
                <w:i/>
                <w:sz w:val="20"/>
                <w:szCs w:val="20"/>
              </w:rPr>
              <w:t>Vocabulary Tests/Quizzes</w:t>
            </w:r>
          </w:p>
          <w:p w14:paraId="7CD50D08" w14:textId="77777777" w:rsid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1E29163" w14:textId="77777777" w:rsid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BF0595C" w14:textId="77777777" w:rsid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EA0E275" w14:textId="77777777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461ECF0" w14:textId="77777777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3172C">
              <w:rPr>
                <w:rFonts w:ascii="Book Antiqua" w:hAnsi="Book Antiqua"/>
                <w:i/>
                <w:sz w:val="20"/>
                <w:szCs w:val="20"/>
              </w:rPr>
              <w:t xml:space="preserve">Graphic Organizer and Charts/Graphs </w:t>
            </w:r>
          </w:p>
          <w:p w14:paraId="0BCB5E93" w14:textId="77777777" w:rsid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D1C79A5" w14:textId="77777777" w:rsid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873924D" w14:textId="77777777" w:rsid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4C041E7" w14:textId="77777777" w:rsidR="0083172C" w:rsidRPr="0083172C" w:rsidRDefault="0083172C" w:rsidP="0083172C">
            <w:pPr>
              <w:rPr>
                <w:rFonts w:ascii="Book Antiqua" w:hAnsi="Book Antiqua"/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5BEE4AB2" w14:textId="13F7E766" w:rsidR="00337175" w:rsidRPr="0083172C" w:rsidRDefault="0083172C" w:rsidP="0083172C">
            <w:pPr>
              <w:rPr>
                <w:rFonts w:ascii="Book Antiqua" w:hAnsi="Book Antiqua"/>
                <w:sz w:val="20"/>
                <w:szCs w:val="20"/>
              </w:rPr>
            </w:pPr>
            <w:r w:rsidRPr="0083172C">
              <w:rPr>
                <w:rFonts w:ascii="Book Antiqua" w:hAnsi="Book Antiqua"/>
                <w:i/>
                <w:sz w:val="20"/>
                <w:szCs w:val="20"/>
              </w:rPr>
              <w:t>Organize/represent/interpret data from the colonial period</w:t>
            </w:r>
          </w:p>
        </w:tc>
      </w:tr>
      <w:tr w:rsidR="00491D3B" w:rsidRPr="0083172C" w14:paraId="071E0E07" w14:textId="77777777" w:rsidTr="00EA3E1C">
        <w:tc>
          <w:tcPr>
            <w:tcW w:w="810" w:type="dxa"/>
          </w:tcPr>
          <w:p w14:paraId="28254964" w14:textId="67701892" w:rsidR="00491D3B" w:rsidRPr="0083172C" w:rsidRDefault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Score 1.0</w:t>
            </w:r>
          </w:p>
        </w:tc>
        <w:tc>
          <w:tcPr>
            <w:tcW w:w="6480" w:type="dxa"/>
          </w:tcPr>
          <w:p w14:paraId="397D58D8" w14:textId="77777777" w:rsidR="00491D3B" w:rsidRPr="0083172C" w:rsidRDefault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590" w:type="dxa"/>
            <w:vMerge w:val="restart"/>
            <w:shd w:val="pct50" w:color="auto" w:fill="auto"/>
          </w:tcPr>
          <w:p w14:paraId="18C6364E" w14:textId="77777777" w:rsidR="00491D3B" w:rsidRPr="0083172C" w:rsidRDefault="00491D3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91D3B" w:rsidRPr="0083172C" w14:paraId="0DBBE8BC" w14:textId="77777777" w:rsidTr="00EA3E1C">
        <w:tc>
          <w:tcPr>
            <w:tcW w:w="810" w:type="dxa"/>
          </w:tcPr>
          <w:p w14:paraId="4E808EBC" w14:textId="77777777" w:rsidR="00491D3B" w:rsidRPr="0083172C" w:rsidRDefault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Score 0.0</w:t>
            </w:r>
          </w:p>
        </w:tc>
        <w:tc>
          <w:tcPr>
            <w:tcW w:w="6480" w:type="dxa"/>
          </w:tcPr>
          <w:p w14:paraId="34F09DEF" w14:textId="77777777" w:rsidR="00491D3B" w:rsidRPr="0083172C" w:rsidRDefault="00491D3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3172C">
              <w:rPr>
                <w:rFonts w:ascii="Book Antiqua" w:hAnsi="Book Antiqua"/>
                <w:b/>
                <w:sz w:val="20"/>
                <w:szCs w:val="20"/>
              </w:rPr>
              <w:t>Even with help, no understanding or skill demonstrated.</w:t>
            </w:r>
          </w:p>
        </w:tc>
        <w:tc>
          <w:tcPr>
            <w:tcW w:w="4590" w:type="dxa"/>
            <w:vMerge/>
            <w:shd w:val="pct50" w:color="auto" w:fill="auto"/>
          </w:tcPr>
          <w:p w14:paraId="0DE7B949" w14:textId="77777777" w:rsidR="00491D3B" w:rsidRPr="0083172C" w:rsidRDefault="00491D3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7CDC2526" w14:textId="77777777" w:rsidR="00097788" w:rsidRPr="0083172C" w:rsidRDefault="00097788">
      <w:pPr>
        <w:rPr>
          <w:rFonts w:ascii="Book Antiqua" w:hAnsi="Book Antiqua"/>
          <w:sz w:val="20"/>
          <w:szCs w:val="20"/>
        </w:rPr>
      </w:pPr>
    </w:p>
    <w:sectPr w:rsidR="00097788" w:rsidRPr="0083172C" w:rsidSect="00CA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E985F" w14:textId="77777777" w:rsidR="00B76224" w:rsidRDefault="00B76224" w:rsidP="00C72328">
      <w:pPr>
        <w:spacing w:after="0" w:line="240" w:lineRule="auto"/>
      </w:pPr>
      <w:r>
        <w:separator/>
      </w:r>
    </w:p>
  </w:endnote>
  <w:endnote w:type="continuationSeparator" w:id="0">
    <w:p w14:paraId="21B3BE3C" w14:textId="77777777" w:rsidR="00B76224" w:rsidRDefault="00B76224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ED0B" w14:textId="77777777" w:rsidR="00B76224" w:rsidRDefault="00B76224" w:rsidP="00C72328">
      <w:pPr>
        <w:spacing w:after="0" w:line="240" w:lineRule="auto"/>
      </w:pPr>
      <w:r>
        <w:separator/>
      </w:r>
    </w:p>
  </w:footnote>
  <w:footnote w:type="continuationSeparator" w:id="0">
    <w:p w14:paraId="467EA53E" w14:textId="77777777" w:rsidR="00B76224" w:rsidRDefault="00B76224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808C8"/>
    <w:multiLevelType w:val="hybridMultilevel"/>
    <w:tmpl w:val="40B25E62"/>
    <w:lvl w:ilvl="0" w:tplc="C3D0765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B1224"/>
    <w:multiLevelType w:val="hybridMultilevel"/>
    <w:tmpl w:val="4A6C9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351B7A"/>
    <w:multiLevelType w:val="hybridMultilevel"/>
    <w:tmpl w:val="E4F07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F3EBA"/>
    <w:multiLevelType w:val="hybridMultilevel"/>
    <w:tmpl w:val="4CD04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984BA3"/>
    <w:multiLevelType w:val="hybridMultilevel"/>
    <w:tmpl w:val="EDD4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01A2"/>
    <w:rsid w:val="00097788"/>
    <w:rsid w:val="00194E32"/>
    <w:rsid w:val="001D04CC"/>
    <w:rsid w:val="00226967"/>
    <w:rsid w:val="00231D01"/>
    <w:rsid w:val="002B1126"/>
    <w:rsid w:val="00337175"/>
    <w:rsid w:val="004178D4"/>
    <w:rsid w:val="004431BA"/>
    <w:rsid w:val="00491D3B"/>
    <w:rsid w:val="00517729"/>
    <w:rsid w:val="005A29D5"/>
    <w:rsid w:val="00643A6D"/>
    <w:rsid w:val="00770663"/>
    <w:rsid w:val="00826EAF"/>
    <w:rsid w:val="0083172C"/>
    <w:rsid w:val="00893B59"/>
    <w:rsid w:val="008F7044"/>
    <w:rsid w:val="00AB25CD"/>
    <w:rsid w:val="00B76224"/>
    <w:rsid w:val="00C72328"/>
    <w:rsid w:val="00CA3589"/>
    <w:rsid w:val="00DB7CA4"/>
    <w:rsid w:val="00DE7357"/>
    <w:rsid w:val="00E54BA6"/>
    <w:rsid w:val="00EA3E1C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139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Joshua L. Brooke</cp:lastModifiedBy>
  <cp:revision>5</cp:revision>
  <cp:lastPrinted>2013-11-22T19:41:00Z</cp:lastPrinted>
  <dcterms:created xsi:type="dcterms:W3CDTF">2017-07-18T15:52:00Z</dcterms:created>
  <dcterms:modified xsi:type="dcterms:W3CDTF">2017-07-19T14:38:00Z</dcterms:modified>
</cp:coreProperties>
</file>