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7888"/>
        <w:gridCol w:w="4770"/>
      </w:tblGrid>
      <w:tr w:rsidR="00337175" w:rsidRPr="004E1AAB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3084E314" w:rsidR="00337175" w:rsidRPr="004E1AAB" w:rsidRDefault="00CA3589" w:rsidP="0039337B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Proficiency Scale</w:t>
            </w:r>
            <w:r w:rsidR="004F4904" w:rsidRPr="004E1AA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7F4057" w:rsidRPr="004E1AAB">
              <w:rPr>
                <w:b/>
                <w:sz w:val="24"/>
                <w:szCs w:val="24"/>
              </w:rPr>
              <w:t xml:space="preserve">     </w:t>
            </w:r>
            <w:r w:rsidR="004F4904" w:rsidRPr="004E1AAB">
              <w:rPr>
                <w:b/>
                <w:sz w:val="24"/>
                <w:szCs w:val="24"/>
              </w:rPr>
              <w:t xml:space="preserve">     Unit </w:t>
            </w:r>
            <w:r w:rsidR="0039337B">
              <w:rPr>
                <w:b/>
                <w:sz w:val="24"/>
                <w:szCs w:val="24"/>
              </w:rPr>
              <w:t>2</w:t>
            </w:r>
          </w:p>
        </w:tc>
      </w:tr>
      <w:tr w:rsidR="006F5C3E" w:rsidRPr="004E1AAB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7E0C0C56" w:rsidR="006F5C3E" w:rsidRPr="004E1AAB" w:rsidRDefault="006F5C3E" w:rsidP="004F218A">
            <w:pPr>
              <w:jc w:val="both"/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 xml:space="preserve">Grade/Course: </w:t>
            </w:r>
            <w:r w:rsidR="004F218A" w:rsidRPr="004E1AAB">
              <w:rPr>
                <w:sz w:val="24"/>
                <w:szCs w:val="24"/>
              </w:rPr>
              <w:t>Introduction to the Teaching Profession</w:t>
            </w:r>
            <w:r w:rsidR="00607915">
              <w:rPr>
                <w:sz w:val="24"/>
                <w:szCs w:val="24"/>
              </w:rPr>
              <w:t xml:space="preserve"> (293)</w:t>
            </w:r>
          </w:p>
        </w:tc>
      </w:tr>
      <w:tr w:rsidR="00337175" w:rsidRPr="004E1AAB" w14:paraId="6C9D2070" w14:textId="77777777" w:rsidTr="00253553">
        <w:tc>
          <w:tcPr>
            <w:tcW w:w="14130" w:type="dxa"/>
            <w:gridSpan w:val="3"/>
          </w:tcPr>
          <w:p w14:paraId="7B2C4698" w14:textId="3641D099" w:rsidR="00337175" w:rsidRPr="004E1AAB" w:rsidRDefault="00337175" w:rsidP="00AF0953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Topic:</w:t>
            </w:r>
            <w:r w:rsidR="00EF2327" w:rsidRPr="004E1AAB">
              <w:rPr>
                <w:sz w:val="24"/>
                <w:szCs w:val="24"/>
              </w:rPr>
              <w:t xml:space="preserve"> </w:t>
            </w:r>
            <w:r w:rsidR="00AF0953">
              <w:rPr>
                <w:sz w:val="24"/>
                <w:szCs w:val="24"/>
              </w:rPr>
              <w:t>Learning to Teach &amp; Develop an Educational Philosophy                                                                                        10-12</w:t>
            </w:r>
            <w:r w:rsidR="00314E60">
              <w:rPr>
                <w:sz w:val="24"/>
                <w:szCs w:val="24"/>
              </w:rPr>
              <w:t xml:space="preserve"> weeks</w:t>
            </w:r>
          </w:p>
        </w:tc>
      </w:tr>
      <w:tr w:rsidR="00337175" w:rsidRPr="004E1AAB" w14:paraId="72A7C3EE" w14:textId="77777777" w:rsidTr="00D12FC8">
        <w:tc>
          <w:tcPr>
            <w:tcW w:w="1472" w:type="dxa"/>
            <w:vMerge w:val="restart"/>
          </w:tcPr>
          <w:p w14:paraId="31D137B3" w14:textId="77777777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4.0</w:t>
            </w:r>
          </w:p>
        </w:tc>
        <w:tc>
          <w:tcPr>
            <w:tcW w:w="7888" w:type="dxa"/>
            <w:vMerge w:val="restart"/>
          </w:tcPr>
          <w:p w14:paraId="42528AA5" w14:textId="77777777" w:rsidR="00337175" w:rsidRPr="004E1AAB" w:rsidRDefault="00337175" w:rsidP="00337175">
            <w:pPr>
              <w:jc w:val="center"/>
              <w:rPr>
                <w:b/>
              </w:rPr>
            </w:pPr>
            <w:r w:rsidRPr="004E1AAB"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4E1AAB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0405EED3" w14:textId="77777777" w:rsidR="00337175" w:rsidRPr="004E1AAB" w:rsidRDefault="00337175" w:rsidP="00F10C0F">
            <w:pPr>
              <w:jc w:val="center"/>
              <w:rPr>
                <w:b/>
              </w:rPr>
            </w:pPr>
            <w:r w:rsidRPr="004E1AAB">
              <w:rPr>
                <w:b/>
              </w:rPr>
              <w:t xml:space="preserve">Sample </w:t>
            </w:r>
            <w:r w:rsidR="00F10C0F" w:rsidRPr="004E1AAB">
              <w:rPr>
                <w:b/>
              </w:rPr>
              <w:t>Activities</w:t>
            </w:r>
          </w:p>
        </w:tc>
      </w:tr>
      <w:tr w:rsidR="00337175" w:rsidRPr="004E1AAB" w14:paraId="52D1AFC2" w14:textId="77777777" w:rsidTr="00D12FC8">
        <w:tc>
          <w:tcPr>
            <w:tcW w:w="1472" w:type="dxa"/>
            <w:vMerge/>
          </w:tcPr>
          <w:p w14:paraId="291472E7" w14:textId="77777777" w:rsidR="00337175" w:rsidRPr="004E1AAB" w:rsidRDefault="00337175">
            <w:pPr>
              <w:rPr>
                <w:b/>
              </w:rPr>
            </w:pPr>
          </w:p>
        </w:tc>
        <w:tc>
          <w:tcPr>
            <w:tcW w:w="7888" w:type="dxa"/>
            <w:vMerge/>
          </w:tcPr>
          <w:p w14:paraId="1088E20F" w14:textId="77777777" w:rsidR="00337175" w:rsidRPr="004E1AAB" w:rsidRDefault="00337175"/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6E5520A1" w14:textId="30ADC904" w:rsidR="00337175" w:rsidRPr="004E1AAB" w:rsidRDefault="00061B0E" w:rsidP="00953FD5">
            <w:pPr>
              <w:pStyle w:val="ListParagraph"/>
              <w:numPr>
                <w:ilvl w:val="0"/>
                <w:numId w:val="2"/>
              </w:numPr>
            </w:pPr>
            <w:r>
              <w:t xml:space="preserve">Investigate a technological tool, </w:t>
            </w:r>
            <w:proofErr w:type="spellStart"/>
            <w:r>
              <w:t>ie</w:t>
            </w:r>
            <w:proofErr w:type="spellEnd"/>
            <w:r>
              <w:t xml:space="preserve">. </w:t>
            </w:r>
            <w:proofErr w:type="spellStart"/>
            <w:r>
              <w:rPr>
                <w:i/>
              </w:rPr>
              <w:t>Kahoot</w:t>
            </w:r>
            <w:proofErr w:type="spellEnd"/>
            <w:r w:rsidR="00471109">
              <w:rPr>
                <w:i/>
              </w:rPr>
              <w:t>/Google Classroom</w:t>
            </w:r>
            <w:r>
              <w:t>,  and plan how to utilize it for instruction in keeping with one’s educational philosophy</w:t>
            </w:r>
          </w:p>
        </w:tc>
      </w:tr>
      <w:tr w:rsidR="00337175" w:rsidRPr="004E1AAB" w14:paraId="7EB34DC1" w14:textId="77777777" w:rsidTr="00D12FC8">
        <w:tc>
          <w:tcPr>
            <w:tcW w:w="1472" w:type="dxa"/>
          </w:tcPr>
          <w:p w14:paraId="76EE0945" w14:textId="77777777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3.0</w:t>
            </w:r>
          </w:p>
        </w:tc>
        <w:tc>
          <w:tcPr>
            <w:tcW w:w="7888" w:type="dxa"/>
          </w:tcPr>
          <w:p w14:paraId="24E6863E" w14:textId="77777777" w:rsidR="00491D3B" w:rsidRDefault="00491D3B">
            <w:pPr>
              <w:rPr>
                <w:b/>
              </w:rPr>
            </w:pPr>
            <w:r w:rsidRPr="004E1AAB">
              <w:rPr>
                <w:b/>
              </w:rPr>
              <w:t>The student:</w:t>
            </w:r>
          </w:p>
          <w:p w14:paraId="666EC926" w14:textId="12C280B0" w:rsidR="00061B0E" w:rsidRPr="00BA3B9B" w:rsidRDefault="00BB1DEE" w:rsidP="00061B0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A3B9B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 xml:space="preserve">Will </w:t>
            </w:r>
            <w:r w:rsidR="00061B0E" w:rsidRPr="00BA3B9B">
              <w:rPr>
                <w:rFonts w:asciiTheme="minorHAnsi" w:hAnsiTheme="minorHAnsi"/>
                <w:color w:val="000000"/>
                <w:sz w:val="22"/>
                <w:szCs w:val="22"/>
              </w:rPr>
              <w:t>assess the complex nature of teaching in order to create, analyze, and critique their own educational philosophy.   </w:t>
            </w:r>
          </w:p>
          <w:p w14:paraId="7C0EC27D" w14:textId="7475CE0D" w:rsidR="00BB1DEE" w:rsidRPr="004E1AAB" w:rsidRDefault="00BB1DEE" w:rsidP="00061B0E">
            <w:pPr>
              <w:pStyle w:val="ListParagraph"/>
              <w:ind w:left="36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6457F39" w14:textId="5D482D98" w:rsidR="00491D3B" w:rsidRPr="004E1AAB" w:rsidRDefault="00491D3B" w:rsidP="00D84905">
            <w:pPr>
              <w:rPr>
                <w:b/>
              </w:rPr>
            </w:pPr>
            <w:r w:rsidRPr="004E1AAB">
              <w:rPr>
                <w:b/>
              </w:rPr>
              <w:t>The student exhibits no major errors or omissions.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7A271D09" w14:textId="388FAEE3" w:rsidR="00054061" w:rsidRDefault="004F0446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 xml:space="preserve">Educational Philosophy: </w:t>
            </w:r>
            <w:bookmarkStart w:id="0" w:name="_GoBack"/>
            <w:bookmarkEnd w:id="0"/>
            <w:r w:rsidR="00054061">
              <w:t>Teacher Toolkit</w:t>
            </w:r>
          </w:p>
          <w:p w14:paraId="4B89BF42" w14:textId="6C8F1C49" w:rsidR="004E1AAB" w:rsidRPr="004E1AAB" w:rsidRDefault="00FF3DF2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Persuasive Essay</w:t>
            </w:r>
            <w:r w:rsidR="00E015EA">
              <w:t>: Educational Philosophy</w:t>
            </w:r>
            <w:r w:rsidR="004E1AAB" w:rsidRPr="004E1AAB">
              <w:t xml:space="preserve"> (Benchmark Assessment)</w:t>
            </w:r>
          </w:p>
          <w:p w14:paraId="132E9FC0" w14:textId="7E7B28D4" w:rsidR="00187B13" w:rsidRPr="004E1AAB" w:rsidRDefault="004E1AAB" w:rsidP="004E1A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1AAB">
              <w:t>Unit Assessment (exam or project)</w:t>
            </w:r>
          </w:p>
        </w:tc>
      </w:tr>
      <w:tr w:rsidR="00337175" w:rsidRPr="004E1AAB" w14:paraId="5FB485E0" w14:textId="77777777" w:rsidTr="00D12FC8">
        <w:tc>
          <w:tcPr>
            <w:tcW w:w="1472" w:type="dxa"/>
          </w:tcPr>
          <w:p w14:paraId="31147A44" w14:textId="45A985EE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2.0</w:t>
            </w:r>
          </w:p>
        </w:tc>
        <w:tc>
          <w:tcPr>
            <w:tcW w:w="7888" w:type="dxa"/>
          </w:tcPr>
          <w:p w14:paraId="304B8A3D" w14:textId="0E5A5F22" w:rsidR="004F29C5" w:rsidRPr="004E1AAB" w:rsidRDefault="00491D3B">
            <w:pPr>
              <w:rPr>
                <w:b/>
              </w:rPr>
            </w:pPr>
            <w:r w:rsidRPr="004E1AAB">
              <w:rPr>
                <w:b/>
              </w:rPr>
              <w:t>There are no major errors or omissions regarding the simpler details and processes as the student:</w:t>
            </w:r>
          </w:p>
          <w:p w14:paraId="0F3A7D66" w14:textId="6C6BD6E2" w:rsidR="0086746D" w:rsidRDefault="00D12FC8" w:rsidP="004C5F8F">
            <w:pPr>
              <w:numPr>
                <w:ilvl w:val="0"/>
                <w:numId w:val="20"/>
              </w:numPr>
              <w:ind w:left="528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86746D">
              <w:rPr>
                <w:sz w:val="20"/>
                <w:szCs w:val="20"/>
              </w:rPr>
              <w:t>will</w:t>
            </w:r>
            <w:r w:rsidR="00C20662" w:rsidRPr="0086746D">
              <w:rPr>
                <w:sz w:val="20"/>
                <w:szCs w:val="20"/>
              </w:rPr>
              <w:t xml:space="preserve"> be able to identify vocabulary, concepts, people, places and events related to the </w:t>
            </w:r>
            <w:r w:rsidR="004E1AAB" w:rsidRPr="0086746D">
              <w:rPr>
                <w:sz w:val="20"/>
                <w:szCs w:val="20"/>
              </w:rPr>
              <w:t>history of American education</w:t>
            </w:r>
            <w:r w:rsidR="00F66AE1" w:rsidRPr="0086746D">
              <w:rPr>
                <w:sz w:val="20"/>
                <w:szCs w:val="20"/>
              </w:rPr>
              <w:t xml:space="preserve"> including, but not limited to, </w:t>
            </w:r>
            <w:r w:rsidR="004E1AAB" w:rsidRPr="0086746D">
              <w:rPr>
                <w:sz w:val="20"/>
                <w:szCs w:val="20"/>
              </w:rPr>
              <w:t xml:space="preserve"> </w:t>
            </w:r>
            <w:r w:rsidR="0086746D" w:rsidRPr="00053116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intrinsic, </w:t>
            </w:r>
            <w:r w:rsidR="0086746D" w:rsidRPr="0086746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extrinsic</w:t>
            </w:r>
            <w:r w:rsidR="0086746D" w:rsidRPr="00053116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="0086746D" w:rsidRPr="0086746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professionalism</w:t>
            </w:r>
            <w:r w:rsidR="0086746D" w:rsidRPr="00053116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="0086746D" w:rsidRPr="0086746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ethics</w:t>
            </w:r>
            <w:r w:rsidR="0086746D" w:rsidRPr="00053116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="0086746D" w:rsidRPr="0086746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curriculum</w:t>
            </w:r>
            <w:r w:rsidR="0086746D" w:rsidRPr="00053116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="0086746D" w:rsidRPr="0086746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assessment</w:t>
            </w:r>
            <w:r w:rsidR="0086746D" w:rsidRPr="00053116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="0086746D" w:rsidRPr="0086746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standards</w:t>
            </w:r>
            <w:r w:rsidR="0086746D" w:rsidRPr="00053116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="0086746D" w:rsidRPr="0086746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reflection</w:t>
            </w:r>
            <w:r w:rsidR="0086746D" w:rsidRPr="00053116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="0086746D" w:rsidRPr="0086746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socioeconomic status</w:t>
            </w:r>
            <w:r w:rsidR="0086746D" w:rsidRPr="00053116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="0086746D" w:rsidRPr="0086746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philosophy</w:t>
            </w:r>
            <w:r w:rsidR="0086746D" w:rsidRPr="00053116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="0086746D" w:rsidRPr="0086746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theory</w:t>
            </w:r>
          </w:p>
          <w:p w14:paraId="3C005A5E" w14:textId="77777777" w:rsidR="00D70961" w:rsidRPr="0086746D" w:rsidRDefault="00D70961" w:rsidP="00D70961">
            <w:pPr>
              <w:ind w:left="528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  <w:p w14:paraId="1E5E664C" w14:textId="5353845A" w:rsidR="00D12FC8" w:rsidRPr="004E1AAB" w:rsidRDefault="004101CA" w:rsidP="00D12FC8">
            <w:pPr>
              <w:rPr>
                <w:sz w:val="20"/>
                <w:szCs w:val="20"/>
              </w:rPr>
            </w:pPr>
            <w:r w:rsidRPr="004E1AAB">
              <w:rPr>
                <w:sz w:val="20"/>
                <w:szCs w:val="20"/>
              </w:rPr>
              <w:t>is</w:t>
            </w:r>
            <w:r w:rsidR="00D12FC8" w:rsidRPr="004E1AAB">
              <w:rPr>
                <w:sz w:val="20"/>
                <w:szCs w:val="20"/>
              </w:rPr>
              <w:t xml:space="preserve"> working toward the following:</w:t>
            </w:r>
          </w:p>
          <w:p w14:paraId="58DF0D23" w14:textId="343FD896" w:rsidR="00C53D7C" w:rsidRPr="00C53D7C" w:rsidRDefault="00C53D7C" w:rsidP="00C53D7C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  <w:r w:rsidRPr="00C53D7C">
              <w:rPr>
                <w:rFonts w:eastAsia="Times New Roman" w:cs="Times New Roman"/>
                <w:color w:val="000000"/>
                <w:sz w:val="20"/>
                <w:szCs w:val="20"/>
              </w:rPr>
              <w:t>dentifying the characteristics beginning teachers need to develop.</w:t>
            </w:r>
          </w:p>
          <w:p w14:paraId="0007E856" w14:textId="0EE62204" w:rsidR="00C53D7C" w:rsidRPr="00C53D7C" w:rsidRDefault="00C53D7C" w:rsidP="00C53D7C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 w:rsidRPr="00C53D7C">
              <w:rPr>
                <w:rFonts w:eastAsia="Times New Roman" w:cs="Times New Roman"/>
                <w:color w:val="000000"/>
                <w:sz w:val="20"/>
                <w:szCs w:val="20"/>
              </w:rPr>
              <w:t>ummarizing the theoretical foundations necessary to teach. </w:t>
            </w:r>
          </w:p>
          <w:p w14:paraId="4A68DEF1" w14:textId="7B2138D2" w:rsidR="00C53D7C" w:rsidRPr="00C53D7C" w:rsidRDefault="00C53D7C" w:rsidP="00C53D7C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</w:t>
            </w:r>
            <w:r w:rsidRPr="00C53D7C">
              <w:rPr>
                <w:rFonts w:eastAsia="Times New Roman" w:cs="Times New Roman"/>
                <w:color w:val="000000"/>
                <w:sz w:val="20"/>
                <w:szCs w:val="20"/>
              </w:rPr>
              <w:t>nalyzing the major rewards and challenges in teaching.</w:t>
            </w:r>
          </w:p>
          <w:p w14:paraId="343DAA21" w14:textId="0A021DBF" w:rsidR="00C53D7C" w:rsidRPr="00C53D7C" w:rsidRDefault="00C53D7C" w:rsidP="00C53D7C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</w:t>
            </w:r>
            <w:r w:rsidRPr="00C53D7C">
              <w:rPr>
                <w:rFonts w:eastAsia="Times New Roman" w:cs="Times New Roman"/>
                <w:color w:val="000000"/>
                <w:sz w:val="20"/>
                <w:szCs w:val="20"/>
              </w:rPr>
              <w:t>ritiquing the essential characteristics of professionalism and how they relate to teaching.</w:t>
            </w:r>
          </w:p>
          <w:p w14:paraId="3CB48EA7" w14:textId="41D33AA0" w:rsidR="00C53D7C" w:rsidRPr="00C53D7C" w:rsidRDefault="00C53D7C" w:rsidP="00C53D7C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</w:t>
            </w:r>
            <w:r w:rsidRPr="00C53D7C">
              <w:rPr>
                <w:rFonts w:eastAsia="Times New Roman" w:cs="Times New Roman"/>
                <w:color w:val="000000"/>
                <w:sz w:val="20"/>
                <w:szCs w:val="20"/>
              </w:rPr>
              <w:t>ifferentiate the major educational philosophies of education and identify examples of each.</w:t>
            </w:r>
          </w:p>
          <w:p w14:paraId="75D16E43" w14:textId="2B28901D" w:rsidR="00C53D7C" w:rsidRPr="00C53D7C" w:rsidRDefault="00C53D7C" w:rsidP="00C53D7C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  <w:r w:rsidRPr="00C53D7C">
              <w:rPr>
                <w:rFonts w:eastAsia="Times New Roman" w:cs="Times New Roman"/>
                <w:color w:val="000000"/>
                <w:sz w:val="20"/>
                <w:szCs w:val="20"/>
              </w:rPr>
              <w:t>nvestigate why a personal philosophy of education is important and construct the steps involved in developing one.</w:t>
            </w:r>
          </w:p>
          <w:p w14:paraId="0E6C78F9" w14:textId="77777777" w:rsidR="00491D3B" w:rsidRPr="004E1AAB" w:rsidRDefault="00491D3B" w:rsidP="00491D3B">
            <w:pPr>
              <w:rPr>
                <w:sz w:val="20"/>
                <w:szCs w:val="20"/>
              </w:rPr>
            </w:pPr>
          </w:p>
          <w:p w14:paraId="7269B269" w14:textId="77777777" w:rsidR="00491D3B" w:rsidRPr="004E1AAB" w:rsidRDefault="00491D3B" w:rsidP="00491D3B">
            <w:pPr>
              <w:rPr>
                <w:b/>
              </w:rPr>
            </w:pPr>
            <w:r w:rsidRPr="004E1AA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177E70D5" w14:textId="0A4B9222" w:rsidR="009A09CF" w:rsidRPr="004E1AAB" w:rsidRDefault="00BB1DEE" w:rsidP="009A09CF">
            <w:pPr>
              <w:pStyle w:val="ListParagraph"/>
              <w:numPr>
                <w:ilvl w:val="0"/>
                <w:numId w:val="3"/>
              </w:numPr>
            </w:pPr>
            <w:r w:rsidRPr="004E1AAB">
              <w:t>Unit Assessments</w:t>
            </w:r>
          </w:p>
          <w:p w14:paraId="1383CDF6" w14:textId="2814C93A" w:rsidR="00337175" w:rsidRPr="004E1AAB" w:rsidRDefault="00BB1DEE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Projects/PBLs</w:t>
            </w:r>
          </w:p>
          <w:p w14:paraId="68BB5658" w14:textId="75EC6C4B" w:rsidR="009A09CF" w:rsidRPr="004E1AAB" w:rsidRDefault="009A09CF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Classroom/Homework Assignments</w:t>
            </w:r>
          </w:p>
          <w:p w14:paraId="1C9DB16A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Graphic Organizers</w:t>
            </w:r>
          </w:p>
          <w:p w14:paraId="24639867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Map Analysis</w:t>
            </w:r>
          </w:p>
          <w:p w14:paraId="26674C21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Chart &amp; Graph Analysis</w:t>
            </w:r>
          </w:p>
          <w:p w14:paraId="36DF93CD" w14:textId="3A35F50B" w:rsidR="00C662EF" w:rsidRPr="004E1AAB" w:rsidRDefault="00C662EF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1AAB">
              <w:rPr>
                <w:sz w:val="24"/>
                <w:szCs w:val="24"/>
              </w:rPr>
              <w:t>Video Clips</w:t>
            </w:r>
          </w:p>
          <w:p w14:paraId="5BEE4AB2" w14:textId="290A1E6D" w:rsidR="00187B13" w:rsidRPr="004E1AAB" w:rsidRDefault="00187B13" w:rsidP="00C53D7C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491D3B" w:rsidRPr="004E1AAB" w14:paraId="071E0E07" w14:textId="77777777" w:rsidTr="00D12FC8">
        <w:tc>
          <w:tcPr>
            <w:tcW w:w="1472" w:type="dxa"/>
          </w:tcPr>
          <w:p w14:paraId="28254964" w14:textId="03BC9A8B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888" w:type="dxa"/>
          </w:tcPr>
          <w:p w14:paraId="397D58D8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770" w:type="dxa"/>
            <w:vMerge w:val="restart"/>
            <w:shd w:val="pct50" w:color="auto" w:fill="auto"/>
          </w:tcPr>
          <w:p w14:paraId="18C6364E" w14:textId="77777777" w:rsidR="00491D3B" w:rsidRPr="004E1AAB" w:rsidRDefault="00491D3B"/>
        </w:tc>
      </w:tr>
      <w:tr w:rsidR="00491D3B" w:rsidRPr="004E1AAB" w14:paraId="0DBBE8BC" w14:textId="77777777" w:rsidTr="00D12FC8">
        <w:trPr>
          <w:trHeight w:val="530"/>
        </w:trPr>
        <w:tc>
          <w:tcPr>
            <w:tcW w:w="1472" w:type="dxa"/>
          </w:tcPr>
          <w:p w14:paraId="4E808EBC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888" w:type="dxa"/>
          </w:tcPr>
          <w:p w14:paraId="34F09DEF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770" w:type="dxa"/>
            <w:vMerge/>
            <w:shd w:val="pct50" w:color="auto" w:fill="auto"/>
          </w:tcPr>
          <w:p w14:paraId="0DE7B949" w14:textId="77777777" w:rsidR="00491D3B" w:rsidRPr="004E1AAB" w:rsidRDefault="00491D3B"/>
        </w:tc>
      </w:tr>
    </w:tbl>
    <w:p w14:paraId="7CDC2526" w14:textId="77777777" w:rsidR="00097788" w:rsidRPr="004E1AAB" w:rsidRDefault="00097788" w:rsidP="004517E4"/>
    <w:sectPr w:rsidR="00097788" w:rsidRPr="004E1AAB" w:rsidSect="00F66AE1">
      <w:footerReference w:type="default" r:id="rId7"/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27801" w14:textId="77777777" w:rsidR="006E120D" w:rsidRDefault="006E120D" w:rsidP="00C72328">
      <w:pPr>
        <w:spacing w:after="0" w:line="240" w:lineRule="auto"/>
      </w:pPr>
      <w:r>
        <w:separator/>
      </w:r>
    </w:p>
  </w:endnote>
  <w:endnote w:type="continuationSeparator" w:id="0">
    <w:p w14:paraId="07F0E953" w14:textId="77777777" w:rsidR="006E120D" w:rsidRDefault="006E120D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C0955" w14:textId="77777777" w:rsidR="006E120D" w:rsidRDefault="006E120D" w:rsidP="00C72328">
      <w:pPr>
        <w:spacing w:after="0" w:line="240" w:lineRule="auto"/>
      </w:pPr>
      <w:r>
        <w:separator/>
      </w:r>
    </w:p>
  </w:footnote>
  <w:footnote w:type="continuationSeparator" w:id="0">
    <w:p w14:paraId="750FFDEA" w14:textId="77777777" w:rsidR="006E120D" w:rsidRDefault="006E120D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7B0"/>
    <w:multiLevelType w:val="hybridMultilevel"/>
    <w:tmpl w:val="59546ECE"/>
    <w:lvl w:ilvl="0" w:tplc="79D6A0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5C46"/>
    <w:multiLevelType w:val="hybridMultilevel"/>
    <w:tmpl w:val="299EE6D2"/>
    <w:lvl w:ilvl="0" w:tplc="478077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7259F"/>
    <w:multiLevelType w:val="hybridMultilevel"/>
    <w:tmpl w:val="5FDE6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747DA"/>
    <w:multiLevelType w:val="hybridMultilevel"/>
    <w:tmpl w:val="BEF8ADD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B8A2E12"/>
    <w:multiLevelType w:val="hybridMultilevel"/>
    <w:tmpl w:val="FB5CB74C"/>
    <w:lvl w:ilvl="0" w:tplc="B3EE4E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E7B88"/>
    <w:multiLevelType w:val="hybridMultilevel"/>
    <w:tmpl w:val="4ED80838"/>
    <w:lvl w:ilvl="0" w:tplc="018824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D1997"/>
    <w:multiLevelType w:val="hybridMultilevel"/>
    <w:tmpl w:val="4F689B4C"/>
    <w:lvl w:ilvl="0" w:tplc="81A2C7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1732B"/>
    <w:multiLevelType w:val="hybridMultilevel"/>
    <w:tmpl w:val="BC1E641A"/>
    <w:lvl w:ilvl="0" w:tplc="79AA14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23F91"/>
    <w:multiLevelType w:val="multilevel"/>
    <w:tmpl w:val="B56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8808FC"/>
    <w:multiLevelType w:val="hybridMultilevel"/>
    <w:tmpl w:val="46C8FDA4"/>
    <w:lvl w:ilvl="0" w:tplc="B770C9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17B34"/>
    <w:multiLevelType w:val="multilevel"/>
    <w:tmpl w:val="88E4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DC57CB"/>
    <w:multiLevelType w:val="hybridMultilevel"/>
    <w:tmpl w:val="DE8AE4A0"/>
    <w:lvl w:ilvl="0" w:tplc="938619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C5A37"/>
    <w:multiLevelType w:val="hybridMultilevel"/>
    <w:tmpl w:val="86D04CB4"/>
    <w:lvl w:ilvl="0" w:tplc="7E1C7A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F332E"/>
    <w:multiLevelType w:val="hybridMultilevel"/>
    <w:tmpl w:val="C52E0FBA"/>
    <w:lvl w:ilvl="0" w:tplc="BECC2E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B25B8"/>
    <w:multiLevelType w:val="hybridMultilevel"/>
    <w:tmpl w:val="2A30C4AE"/>
    <w:lvl w:ilvl="0" w:tplc="72FEDF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403C9"/>
    <w:multiLevelType w:val="hybridMultilevel"/>
    <w:tmpl w:val="97E4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0"/>
  </w:num>
  <w:num w:numId="5">
    <w:abstractNumId w:val="9"/>
  </w:num>
  <w:num w:numId="6">
    <w:abstractNumId w:val="14"/>
  </w:num>
  <w:num w:numId="7">
    <w:abstractNumId w:val="19"/>
  </w:num>
  <w:num w:numId="8">
    <w:abstractNumId w:val="15"/>
  </w:num>
  <w:num w:numId="9">
    <w:abstractNumId w:val="2"/>
  </w:num>
  <w:num w:numId="10">
    <w:abstractNumId w:val="5"/>
  </w:num>
  <w:num w:numId="11">
    <w:abstractNumId w:val="17"/>
  </w:num>
  <w:num w:numId="12">
    <w:abstractNumId w:val="1"/>
  </w:num>
  <w:num w:numId="13">
    <w:abstractNumId w:val="18"/>
  </w:num>
  <w:num w:numId="14">
    <w:abstractNumId w:val="4"/>
  </w:num>
  <w:num w:numId="15">
    <w:abstractNumId w:val="6"/>
  </w:num>
  <w:num w:numId="16">
    <w:abstractNumId w:val="7"/>
  </w:num>
  <w:num w:numId="17">
    <w:abstractNumId w:val="8"/>
  </w:num>
  <w:num w:numId="18">
    <w:abstractNumId w:val="13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53116"/>
    <w:rsid w:val="00054061"/>
    <w:rsid w:val="00061B0E"/>
    <w:rsid w:val="00097788"/>
    <w:rsid w:val="00111D1E"/>
    <w:rsid w:val="00161AB2"/>
    <w:rsid w:val="00187B13"/>
    <w:rsid w:val="00226967"/>
    <w:rsid w:val="00253553"/>
    <w:rsid w:val="0026011B"/>
    <w:rsid w:val="002B1126"/>
    <w:rsid w:val="002D39A4"/>
    <w:rsid w:val="002F44EE"/>
    <w:rsid w:val="00314E60"/>
    <w:rsid w:val="00337175"/>
    <w:rsid w:val="00376A88"/>
    <w:rsid w:val="0039337B"/>
    <w:rsid w:val="003C1900"/>
    <w:rsid w:val="004101CA"/>
    <w:rsid w:val="004178D4"/>
    <w:rsid w:val="004517E4"/>
    <w:rsid w:val="00471109"/>
    <w:rsid w:val="00491D3B"/>
    <w:rsid w:val="004E1AAB"/>
    <w:rsid w:val="004F0446"/>
    <w:rsid w:val="004F218A"/>
    <w:rsid w:val="004F29C5"/>
    <w:rsid w:val="004F4904"/>
    <w:rsid w:val="00517729"/>
    <w:rsid w:val="0054300A"/>
    <w:rsid w:val="00573A82"/>
    <w:rsid w:val="005A29D5"/>
    <w:rsid w:val="00607915"/>
    <w:rsid w:val="006B79F3"/>
    <w:rsid w:val="006D0CE4"/>
    <w:rsid w:val="006E120D"/>
    <w:rsid w:val="006F5C3E"/>
    <w:rsid w:val="007F4057"/>
    <w:rsid w:val="00801D23"/>
    <w:rsid w:val="0086746D"/>
    <w:rsid w:val="00893B59"/>
    <w:rsid w:val="008C3453"/>
    <w:rsid w:val="008D24E6"/>
    <w:rsid w:val="008F7044"/>
    <w:rsid w:val="00921C12"/>
    <w:rsid w:val="00922A48"/>
    <w:rsid w:val="00953FD5"/>
    <w:rsid w:val="009A09CF"/>
    <w:rsid w:val="00A07105"/>
    <w:rsid w:val="00A36566"/>
    <w:rsid w:val="00AD49B5"/>
    <w:rsid w:val="00AF0953"/>
    <w:rsid w:val="00B415E8"/>
    <w:rsid w:val="00BA3B9B"/>
    <w:rsid w:val="00BB1DEE"/>
    <w:rsid w:val="00BB2FD4"/>
    <w:rsid w:val="00C20662"/>
    <w:rsid w:val="00C53D7C"/>
    <w:rsid w:val="00C662EF"/>
    <w:rsid w:val="00C72328"/>
    <w:rsid w:val="00CA3589"/>
    <w:rsid w:val="00D12FC8"/>
    <w:rsid w:val="00D70961"/>
    <w:rsid w:val="00D84905"/>
    <w:rsid w:val="00DB7CA4"/>
    <w:rsid w:val="00E015EA"/>
    <w:rsid w:val="00E54BA6"/>
    <w:rsid w:val="00EF2327"/>
    <w:rsid w:val="00F10C0F"/>
    <w:rsid w:val="00F66AE1"/>
    <w:rsid w:val="00FA6903"/>
    <w:rsid w:val="00FC746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E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Gretchen Czbas</cp:lastModifiedBy>
  <cp:revision>14</cp:revision>
  <cp:lastPrinted>2016-07-19T13:18:00Z</cp:lastPrinted>
  <dcterms:created xsi:type="dcterms:W3CDTF">2016-07-19T13:37:00Z</dcterms:created>
  <dcterms:modified xsi:type="dcterms:W3CDTF">2016-07-19T14:03:00Z</dcterms:modified>
</cp:coreProperties>
</file>