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B9" w:rsidRPr="00E2365D" w:rsidRDefault="00850109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4B9" w:rsidRPr="00E2365D">
        <w:rPr>
          <w:rFonts w:ascii="Times New Roman" w:hAnsi="Times New Roman" w:cs="Times New Roman"/>
          <w:sz w:val="24"/>
          <w:szCs w:val="24"/>
        </w:rPr>
        <w:t>Name _______________________________</w:t>
      </w:r>
      <w:r w:rsidR="006524B9" w:rsidRPr="00E2365D">
        <w:rPr>
          <w:rFonts w:ascii="Times New Roman" w:hAnsi="Times New Roman" w:cs="Times New Roman"/>
          <w:sz w:val="24"/>
          <w:szCs w:val="24"/>
        </w:rPr>
        <w:tab/>
      </w:r>
      <w:r w:rsidR="006524B9" w:rsidRPr="00E2365D">
        <w:rPr>
          <w:rFonts w:ascii="Times New Roman" w:hAnsi="Times New Roman" w:cs="Times New Roman"/>
          <w:sz w:val="24"/>
          <w:szCs w:val="24"/>
        </w:rPr>
        <w:tab/>
      </w:r>
      <w:r w:rsidR="006524B9" w:rsidRPr="00E2365D">
        <w:rPr>
          <w:rFonts w:ascii="Times New Roman" w:hAnsi="Times New Roman" w:cs="Times New Roman"/>
          <w:sz w:val="24"/>
          <w:szCs w:val="24"/>
        </w:rPr>
        <w:tab/>
      </w:r>
      <w:r w:rsidR="006524B9" w:rsidRPr="00E2365D">
        <w:rPr>
          <w:rFonts w:ascii="Times New Roman" w:hAnsi="Times New Roman" w:cs="Times New Roman"/>
          <w:sz w:val="24"/>
          <w:szCs w:val="24"/>
        </w:rPr>
        <w:tab/>
      </w:r>
      <w:r w:rsidR="006524B9" w:rsidRPr="00E2365D">
        <w:rPr>
          <w:rFonts w:ascii="Times New Roman" w:hAnsi="Times New Roman" w:cs="Times New Roman"/>
          <w:sz w:val="24"/>
          <w:szCs w:val="24"/>
        </w:rPr>
        <w:tab/>
        <w:t>Period_____________</w:t>
      </w:r>
    </w:p>
    <w:p w:rsidR="00BB61B0" w:rsidRPr="00E2365D" w:rsidRDefault="00BB61B0" w:rsidP="00BB61B0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36691C" w:rsidRPr="00E2365D" w:rsidRDefault="006524B9" w:rsidP="00BB61B0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E2365D">
        <w:rPr>
          <w:rFonts w:ascii="Times New Roman" w:hAnsi="Times New Roman" w:cs="Times New Roman"/>
          <w:sz w:val="24"/>
          <w:szCs w:val="24"/>
        </w:rPr>
        <w:t xml:space="preserve">Programming in Python </w:t>
      </w:r>
      <w:r w:rsidR="007C674C">
        <w:rPr>
          <w:rFonts w:ascii="Times New Roman" w:hAnsi="Times New Roman" w:cs="Times New Roman"/>
          <w:sz w:val="24"/>
          <w:szCs w:val="24"/>
        </w:rPr>
        <w:t>– MPA4</w:t>
      </w:r>
    </w:p>
    <w:p w:rsidR="006524B9" w:rsidRPr="00E2365D" w:rsidRDefault="006524B9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5D1F" w:rsidRPr="0070635D" w:rsidRDefault="001E0524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 xml:space="preserve">_______ 1. </w:t>
      </w:r>
      <w:r w:rsidR="00EB5D1F" w:rsidRPr="0070635D">
        <w:rPr>
          <w:rFonts w:ascii="Times New Roman" w:hAnsi="Times New Roman" w:cs="Times New Roman"/>
          <w:sz w:val="24"/>
          <w:szCs w:val="24"/>
        </w:rPr>
        <w:t>W</w:t>
      </w:r>
      <w:r w:rsidR="005B4444">
        <w:rPr>
          <w:rFonts w:ascii="Times New Roman" w:hAnsi="Times New Roman" w:cs="Times New Roman"/>
          <w:sz w:val="24"/>
          <w:szCs w:val="24"/>
        </w:rPr>
        <w:t>hat color would be defined by (</w:t>
      </w:r>
      <w:r w:rsidR="00EC56CA">
        <w:rPr>
          <w:rFonts w:ascii="Times New Roman" w:hAnsi="Times New Roman" w:cs="Times New Roman"/>
          <w:sz w:val="24"/>
          <w:szCs w:val="24"/>
        </w:rPr>
        <w:t>0</w:t>
      </w:r>
      <w:r w:rsidR="00EB5D1F" w:rsidRPr="0070635D">
        <w:rPr>
          <w:rFonts w:ascii="Times New Roman" w:hAnsi="Times New Roman" w:cs="Times New Roman"/>
          <w:sz w:val="24"/>
          <w:szCs w:val="24"/>
        </w:rPr>
        <w:t xml:space="preserve">, 0, </w:t>
      </w:r>
      <w:proofErr w:type="gramStart"/>
      <w:r w:rsidR="00EB5D1F" w:rsidRPr="0070635D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EB5D1F" w:rsidRPr="0070635D">
        <w:rPr>
          <w:rFonts w:ascii="Times New Roman" w:hAnsi="Times New Roman" w:cs="Times New Roman"/>
          <w:sz w:val="24"/>
          <w:szCs w:val="24"/>
        </w:rPr>
        <w:t>)?</w:t>
      </w:r>
    </w:p>
    <w:p w:rsidR="00EB5D1F" w:rsidRPr="0070635D" w:rsidRDefault="00EB5D1F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635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0635D">
        <w:rPr>
          <w:rFonts w:ascii="Times New Roman" w:hAnsi="Times New Roman" w:cs="Times New Roman"/>
          <w:sz w:val="24"/>
          <w:szCs w:val="24"/>
        </w:rPr>
        <w:t>. black</w:t>
      </w:r>
    </w:p>
    <w:p w:rsidR="00EB5D1F" w:rsidRPr="0070635D" w:rsidRDefault="00932803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EB5D1F" w:rsidRPr="0070635D">
        <w:rPr>
          <w:rFonts w:ascii="Times New Roman" w:hAnsi="Times New Roman" w:cs="Times New Roman"/>
          <w:sz w:val="24"/>
          <w:szCs w:val="24"/>
        </w:rPr>
        <w:t>. white</w:t>
      </w:r>
    </w:p>
    <w:p w:rsidR="00EB5D1F" w:rsidRPr="0070635D" w:rsidRDefault="00932803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EB5D1F" w:rsidRPr="0070635D">
        <w:rPr>
          <w:rFonts w:ascii="Times New Roman" w:hAnsi="Times New Roman" w:cs="Times New Roman"/>
          <w:sz w:val="24"/>
          <w:szCs w:val="24"/>
        </w:rPr>
        <w:t>. grey</w:t>
      </w:r>
    </w:p>
    <w:p w:rsidR="00EB5D1F" w:rsidRPr="0070635D" w:rsidRDefault="00EB5D1F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635D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0635D">
        <w:rPr>
          <w:rFonts w:ascii="Times New Roman" w:hAnsi="Times New Roman" w:cs="Times New Roman"/>
          <w:sz w:val="24"/>
          <w:szCs w:val="24"/>
        </w:rPr>
        <w:t>. red</w:t>
      </w:r>
    </w:p>
    <w:p w:rsidR="00113870" w:rsidRDefault="00113870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91B" w:rsidRDefault="00A2791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2. The technique used to illustrate movement by displaying successive images is called?</w:t>
      </w:r>
    </w:p>
    <w:p w:rsidR="00A2791B" w:rsidRDefault="00A2791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program</w:t>
      </w:r>
    </w:p>
    <w:p w:rsidR="00A2791B" w:rsidRDefault="00A2791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pygame</w:t>
      </w:r>
      <w:proofErr w:type="spellEnd"/>
    </w:p>
    <w:p w:rsidR="00A2791B" w:rsidRDefault="00A2791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animation</w:t>
      </w:r>
    </w:p>
    <w:p w:rsidR="00A2791B" w:rsidRDefault="00A2791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streaming </w:t>
      </w:r>
    </w:p>
    <w:p w:rsidR="00A2791B" w:rsidRPr="0070635D" w:rsidRDefault="00A2791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6728" w:rsidRPr="0070635D" w:rsidRDefault="00A50D3B" w:rsidP="006F67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3</w:t>
      </w:r>
      <w:r w:rsidR="001E0524"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6F6728" w:rsidRPr="0070635D">
        <w:rPr>
          <w:rFonts w:ascii="Times New Roman" w:hAnsi="Times New Roman" w:cs="Times New Roman"/>
          <w:sz w:val="24"/>
          <w:szCs w:val="24"/>
        </w:rPr>
        <w:t>What is a group of statements that exists within a program for the purpose of performing a specific task?</w:t>
      </w:r>
    </w:p>
    <w:p w:rsidR="006F6728" w:rsidRPr="0070635D" w:rsidRDefault="00EB5D1F" w:rsidP="006F672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0635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6F6728" w:rsidRPr="0070635D">
        <w:rPr>
          <w:rFonts w:ascii="Times New Roman" w:hAnsi="Times New Roman" w:cs="Times New Roman"/>
          <w:sz w:val="24"/>
          <w:szCs w:val="24"/>
        </w:rPr>
        <w:t>function</w:t>
      </w:r>
    </w:p>
    <w:p w:rsidR="006F6728" w:rsidRPr="0070635D" w:rsidRDefault="00EB5D1F" w:rsidP="006F672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0635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6F6728" w:rsidRPr="0070635D">
        <w:rPr>
          <w:rFonts w:ascii="Times New Roman" w:hAnsi="Times New Roman" w:cs="Times New Roman"/>
          <w:sz w:val="24"/>
          <w:szCs w:val="24"/>
        </w:rPr>
        <w:t>subtask</w:t>
      </w:r>
    </w:p>
    <w:p w:rsidR="006F6728" w:rsidRPr="0070635D" w:rsidRDefault="00EB5D1F" w:rsidP="006F672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0635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932803">
        <w:rPr>
          <w:rFonts w:ascii="Times New Roman" w:hAnsi="Times New Roman" w:cs="Times New Roman"/>
          <w:sz w:val="24"/>
          <w:szCs w:val="24"/>
        </w:rPr>
        <w:t>recursion</w:t>
      </w:r>
    </w:p>
    <w:p w:rsidR="006F6728" w:rsidRPr="0070635D" w:rsidRDefault="00EB5D1F" w:rsidP="006F672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0635D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6F6728" w:rsidRPr="0070635D">
        <w:rPr>
          <w:rFonts w:ascii="Times New Roman" w:hAnsi="Times New Roman" w:cs="Times New Roman"/>
          <w:sz w:val="24"/>
          <w:szCs w:val="24"/>
        </w:rPr>
        <w:t>subprogram</w:t>
      </w:r>
    </w:p>
    <w:p w:rsidR="001E0524" w:rsidRPr="0070635D" w:rsidRDefault="001E0524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5D1F" w:rsidRPr="0070635D" w:rsidRDefault="00A50D3B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4</w:t>
      </w:r>
      <w:r w:rsidR="00E22E83"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EB5D1F" w:rsidRPr="0070635D">
        <w:rPr>
          <w:rFonts w:ascii="Times New Roman" w:hAnsi="Times New Roman" w:cs="Times New Roman"/>
          <w:sz w:val="24"/>
          <w:szCs w:val="24"/>
        </w:rPr>
        <w:t>The coordinates (0, 0) is also called, the screens _________.</w:t>
      </w:r>
    </w:p>
    <w:p w:rsidR="00EB5D1F" w:rsidRPr="0070635D" w:rsidRDefault="00EB5D1F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635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0635D">
        <w:rPr>
          <w:rFonts w:ascii="Times New Roman" w:hAnsi="Times New Roman" w:cs="Times New Roman"/>
          <w:sz w:val="24"/>
          <w:szCs w:val="24"/>
        </w:rPr>
        <w:t>. basis</w:t>
      </w:r>
    </w:p>
    <w:p w:rsidR="00EB5D1F" w:rsidRPr="0070635D" w:rsidRDefault="00EB5D1F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635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6379A5">
        <w:rPr>
          <w:rFonts w:ascii="Times New Roman" w:hAnsi="Times New Roman" w:cs="Times New Roman"/>
          <w:sz w:val="24"/>
          <w:szCs w:val="24"/>
        </w:rPr>
        <w:t>origin</w:t>
      </w:r>
    </w:p>
    <w:p w:rsidR="00EB5D1F" w:rsidRPr="0070635D" w:rsidRDefault="00EB5D1F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635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0635D">
        <w:rPr>
          <w:rFonts w:ascii="Times New Roman" w:hAnsi="Times New Roman" w:cs="Times New Roman"/>
          <w:sz w:val="24"/>
          <w:szCs w:val="24"/>
        </w:rPr>
        <w:t>. center point</w:t>
      </w:r>
    </w:p>
    <w:p w:rsidR="00BB61B0" w:rsidRDefault="00EB5D1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635D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6379A5">
        <w:rPr>
          <w:rFonts w:ascii="Times New Roman" w:hAnsi="Times New Roman" w:cs="Times New Roman"/>
          <w:sz w:val="24"/>
          <w:szCs w:val="24"/>
        </w:rPr>
        <w:t>axis</w:t>
      </w:r>
    </w:p>
    <w:p w:rsidR="00735059" w:rsidRDefault="00735059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059" w:rsidRDefault="00A50D3B" w:rsidP="007350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5</w:t>
      </w:r>
      <w:r w:rsidR="00735059"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735059">
        <w:rPr>
          <w:rFonts w:ascii="Times New Roman" w:hAnsi="Times New Roman" w:cs="Times New Roman"/>
          <w:sz w:val="24"/>
          <w:szCs w:val="24"/>
        </w:rPr>
        <w:t>What function allows us to resize a crab object on the screen?</w:t>
      </w:r>
    </w:p>
    <w:p w:rsidR="00735059" w:rsidRDefault="006379A5" w:rsidP="007350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pygame.transform.flip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mouse)</w:t>
      </w:r>
    </w:p>
    <w:p w:rsidR="00735059" w:rsidRDefault="00735059" w:rsidP="007350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proofErr w:type="gramStart"/>
      <w:r w:rsidR="006379A5">
        <w:rPr>
          <w:rFonts w:ascii="Times New Roman" w:hAnsi="Times New Roman" w:cs="Times New Roman"/>
          <w:sz w:val="24"/>
          <w:szCs w:val="24"/>
        </w:rPr>
        <w:t>pygame.transform.spin</w:t>
      </w:r>
      <w:proofErr w:type="spellEnd"/>
      <w:r w:rsidR="006379A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379A5">
        <w:rPr>
          <w:rFonts w:ascii="Times New Roman" w:hAnsi="Times New Roman" w:cs="Times New Roman"/>
          <w:sz w:val="24"/>
          <w:szCs w:val="24"/>
        </w:rPr>
        <w:t>mouse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35059" w:rsidRDefault="006379A5" w:rsidP="007350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pygame.transform.scale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mouse</w:t>
      </w:r>
      <w:r w:rsidR="00735059">
        <w:rPr>
          <w:rFonts w:ascii="Times New Roman" w:hAnsi="Times New Roman" w:cs="Times New Roman"/>
          <w:sz w:val="24"/>
          <w:szCs w:val="24"/>
        </w:rPr>
        <w:t>)</w:t>
      </w:r>
    </w:p>
    <w:p w:rsidR="00735059" w:rsidRDefault="006379A5" w:rsidP="007350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pygame.transform.rotate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mouse</w:t>
      </w:r>
      <w:r w:rsidR="00735059">
        <w:rPr>
          <w:rFonts w:ascii="Times New Roman" w:hAnsi="Times New Roman" w:cs="Times New Roman"/>
          <w:sz w:val="24"/>
          <w:szCs w:val="24"/>
        </w:rPr>
        <w:t>)</w:t>
      </w:r>
    </w:p>
    <w:p w:rsidR="00735059" w:rsidRPr="0070635D" w:rsidRDefault="00735059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5D1F" w:rsidRPr="0070635D" w:rsidRDefault="00A50D3B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6</w:t>
      </w:r>
      <w:r w:rsidR="00E22E83"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EB5D1F" w:rsidRPr="0070635D">
        <w:rPr>
          <w:rFonts w:ascii="Times New Roman" w:hAnsi="Times New Roman" w:cs="Times New Roman"/>
          <w:sz w:val="24"/>
          <w:szCs w:val="24"/>
        </w:rPr>
        <w:t>A bounding box of an object is made up of the objects _______________.</w:t>
      </w:r>
    </w:p>
    <w:p w:rsidR="00EB5D1F" w:rsidRPr="0070635D" w:rsidRDefault="00EB5D1F" w:rsidP="00EB5D1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B5D1F" w:rsidRPr="0070635D" w:rsidRDefault="00EB5D1F" w:rsidP="00EB5D1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0635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0635D">
        <w:rPr>
          <w:rFonts w:ascii="Times New Roman" w:hAnsi="Times New Roman" w:cs="Times New Roman"/>
          <w:sz w:val="24"/>
          <w:szCs w:val="24"/>
        </w:rPr>
        <w:t>. width and height</w:t>
      </w:r>
    </w:p>
    <w:p w:rsidR="00EB5D1F" w:rsidRPr="0070635D" w:rsidRDefault="00EB5D1F" w:rsidP="00EB5D1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0635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0635D">
        <w:rPr>
          <w:rFonts w:ascii="Times New Roman" w:hAnsi="Times New Roman" w:cs="Times New Roman"/>
          <w:sz w:val="24"/>
          <w:szCs w:val="24"/>
        </w:rPr>
        <w:t>. x and y</w:t>
      </w:r>
    </w:p>
    <w:p w:rsidR="00EB5D1F" w:rsidRPr="0070635D" w:rsidRDefault="00EB5D1F" w:rsidP="00EB5D1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70635D">
        <w:rPr>
          <w:rFonts w:ascii="Times New Roman" w:hAnsi="Times New Roman" w:cs="Times New Roman"/>
          <w:sz w:val="24"/>
          <w:szCs w:val="24"/>
        </w:rPr>
        <w:t>x_change</w:t>
      </w:r>
      <w:proofErr w:type="spellEnd"/>
      <w:r w:rsidRPr="0070635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0635D">
        <w:rPr>
          <w:rFonts w:ascii="Times New Roman" w:hAnsi="Times New Roman" w:cs="Times New Roman"/>
          <w:sz w:val="24"/>
          <w:szCs w:val="24"/>
        </w:rPr>
        <w:t>y_change</w:t>
      </w:r>
      <w:proofErr w:type="spellEnd"/>
    </w:p>
    <w:p w:rsidR="00EB5D1F" w:rsidRPr="0070635D" w:rsidRDefault="00EB5D1F" w:rsidP="00EB5D1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0635D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0635D">
        <w:rPr>
          <w:rFonts w:ascii="Times New Roman" w:hAnsi="Times New Roman" w:cs="Times New Roman"/>
          <w:sz w:val="24"/>
          <w:szCs w:val="24"/>
        </w:rPr>
        <w:t xml:space="preserve">. radius  </w:t>
      </w:r>
    </w:p>
    <w:p w:rsidR="00E22E83" w:rsidRPr="0070635D" w:rsidRDefault="00E22E83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5D1F" w:rsidRPr="0070635D" w:rsidRDefault="00A50D3B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7</w:t>
      </w:r>
      <w:r w:rsidR="00EC4023"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EB5D1F" w:rsidRPr="0070635D">
        <w:rPr>
          <w:rFonts w:ascii="Times New Roman" w:hAnsi="Times New Roman" w:cs="Times New Roman"/>
          <w:sz w:val="24"/>
          <w:szCs w:val="24"/>
        </w:rPr>
        <w:t>Where will the center of this ellipse be?</w:t>
      </w:r>
    </w:p>
    <w:p w:rsidR="00EB5D1F" w:rsidRPr="0070635D" w:rsidRDefault="00EB5D1F" w:rsidP="00EB5D1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635D">
        <w:rPr>
          <w:rFonts w:ascii="Times New Roman" w:hAnsi="Times New Roman" w:cs="Times New Roman"/>
          <w:sz w:val="24"/>
          <w:szCs w:val="24"/>
        </w:rPr>
        <w:t>pygame.draw</w:t>
      </w:r>
      <w:r w:rsidR="005B4444">
        <w:rPr>
          <w:rFonts w:ascii="Times New Roman" w:hAnsi="Times New Roman" w:cs="Times New Roman"/>
          <w:sz w:val="24"/>
          <w:szCs w:val="24"/>
        </w:rPr>
        <w:t>.ellipse</w:t>
      </w:r>
      <w:proofErr w:type="spellEnd"/>
      <w:r w:rsidR="005B444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B4444">
        <w:rPr>
          <w:rFonts w:ascii="Times New Roman" w:hAnsi="Times New Roman" w:cs="Times New Roman"/>
          <w:sz w:val="24"/>
          <w:szCs w:val="24"/>
        </w:rPr>
        <w:t>screen, BLACK, [1, 1, 5, 5</w:t>
      </w:r>
      <w:r w:rsidRPr="0070635D">
        <w:rPr>
          <w:rFonts w:ascii="Times New Roman" w:hAnsi="Times New Roman" w:cs="Times New Roman"/>
          <w:sz w:val="24"/>
          <w:szCs w:val="24"/>
        </w:rPr>
        <w:t>], 1)</w:t>
      </w:r>
    </w:p>
    <w:p w:rsidR="00EB5D1F" w:rsidRPr="0070635D" w:rsidRDefault="00EB5D1F" w:rsidP="00EB5D1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B5D1F" w:rsidRPr="0070635D" w:rsidRDefault="00EB5D1F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ab/>
        <w:t>a. (3, 3)</w:t>
      </w:r>
    </w:p>
    <w:p w:rsidR="00EB5D1F" w:rsidRPr="0070635D" w:rsidRDefault="00EB5D1F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ab/>
        <w:t>b. (2, 2)</w:t>
      </w:r>
    </w:p>
    <w:p w:rsidR="00EB5D1F" w:rsidRPr="0070635D" w:rsidRDefault="00EB5D1F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ab/>
        <w:t>c. (1, 1)</w:t>
      </w:r>
    </w:p>
    <w:p w:rsidR="00EB5D1F" w:rsidRPr="0070635D" w:rsidRDefault="00EB5D1F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ab/>
        <w:t>d. (1, 3)</w:t>
      </w:r>
    </w:p>
    <w:p w:rsidR="00E22E83" w:rsidRDefault="00E22E83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D3B" w:rsidRDefault="00A50D3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059" w:rsidRDefault="00A50D3B" w:rsidP="007350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 8</w:t>
      </w:r>
      <w:r w:rsidR="00735059"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735059" w:rsidRPr="00662875">
        <w:rPr>
          <w:rFonts w:ascii="Times New Roman" w:hAnsi="Times New Roman" w:cs="Times New Roman"/>
          <w:sz w:val="24"/>
          <w:szCs w:val="24"/>
        </w:rPr>
        <w:t>A met</w:t>
      </w:r>
      <w:r w:rsidR="00735059">
        <w:rPr>
          <w:rFonts w:ascii="Times New Roman" w:hAnsi="Times New Roman" w:cs="Times New Roman"/>
          <w:sz w:val="24"/>
          <w:szCs w:val="24"/>
        </w:rPr>
        <w:t>hod of surface which creates a r</w:t>
      </w:r>
      <w:r w:rsidR="00735059" w:rsidRPr="00662875">
        <w:rPr>
          <w:rFonts w:ascii="Times New Roman" w:hAnsi="Times New Roman" w:cs="Times New Roman"/>
          <w:sz w:val="24"/>
          <w:szCs w:val="24"/>
        </w:rPr>
        <w:t>ect</w:t>
      </w:r>
      <w:r w:rsidR="00735059">
        <w:rPr>
          <w:rFonts w:ascii="Times New Roman" w:hAnsi="Times New Roman" w:cs="Times New Roman"/>
          <w:sz w:val="24"/>
          <w:szCs w:val="24"/>
        </w:rPr>
        <w:t>angular</w:t>
      </w:r>
      <w:r w:rsidR="00735059" w:rsidRPr="00662875">
        <w:rPr>
          <w:rFonts w:ascii="Times New Roman" w:hAnsi="Times New Roman" w:cs="Times New Roman"/>
          <w:sz w:val="24"/>
          <w:szCs w:val="24"/>
        </w:rPr>
        <w:t xml:space="preserve"> object in the dimensions of itself.</w:t>
      </w:r>
    </w:p>
    <w:p w:rsidR="00735059" w:rsidRDefault="00735059" w:rsidP="007350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getwrecked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</w:p>
    <w:p w:rsidR="00735059" w:rsidRDefault="00735059" w:rsidP="007350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get_</w:t>
      </w:r>
      <w:proofErr w:type="gramStart"/>
      <w:r>
        <w:rPr>
          <w:rFonts w:ascii="Times New Roman" w:hAnsi="Times New Roman" w:cs="Times New Roman"/>
          <w:sz w:val="24"/>
          <w:szCs w:val="24"/>
        </w:rPr>
        <w:t>rect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735059" w:rsidRDefault="00735059" w:rsidP="007350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>
        <w:rPr>
          <w:rFonts w:ascii="Times New Roman" w:hAnsi="Times New Roman" w:cs="Times New Roman"/>
          <w:sz w:val="24"/>
          <w:szCs w:val="24"/>
        </w:rPr>
        <w:t>get()</w:t>
      </w:r>
      <w:proofErr w:type="gramEnd"/>
    </w:p>
    <w:p w:rsidR="00735059" w:rsidRDefault="00735059" w:rsidP="007350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get_</w:t>
      </w:r>
      <w:proofErr w:type="gramStart"/>
      <w:r>
        <w:rPr>
          <w:rFonts w:ascii="Times New Roman" w:hAnsi="Times New Roman" w:cs="Times New Roman"/>
          <w:sz w:val="24"/>
          <w:szCs w:val="24"/>
        </w:rPr>
        <w:t>rectangle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735059" w:rsidRDefault="00735059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059" w:rsidRDefault="00A2791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="00A50D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Each individual image of an animation is sometimes called a _____________.</w:t>
      </w:r>
    </w:p>
    <w:p w:rsidR="00A2791B" w:rsidRDefault="00A2791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54BA">
        <w:rPr>
          <w:rFonts w:ascii="Times New Roman" w:hAnsi="Times New Roman" w:cs="Times New Roman"/>
          <w:sz w:val="24"/>
          <w:szCs w:val="24"/>
        </w:rPr>
        <w:t>transparency</w:t>
      </w:r>
    </w:p>
    <w:p w:rsidR="00A2791B" w:rsidRDefault="00A2791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54BA"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A2791B" w:rsidRDefault="00A2791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54BA">
        <w:rPr>
          <w:rFonts w:ascii="Times New Roman" w:hAnsi="Times New Roman" w:cs="Times New Roman"/>
          <w:sz w:val="24"/>
          <w:szCs w:val="24"/>
        </w:rPr>
        <w:t>cel</w:t>
      </w:r>
      <w:proofErr w:type="spellEnd"/>
    </w:p>
    <w:p w:rsidR="00A50D3B" w:rsidRDefault="00A50D3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cartoon</w:t>
      </w:r>
    </w:p>
    <w:p w:rsidR="00A2791B" w:rsidRPr="0070635D" w:rsidRDefault="00A2791B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483" w:rsidRDefault="00A50D3B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10</w:t>
      </w:r>
      <w:r w:rsidR="00EC4023"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113483">
        <w:rPr>
          <w:rFonts w:ascii="Times New Roman" w:hAnsi="Times New Roman" w:cs="Times New Roman"/>
          <w:sz w:val="24"/>
          <w:szCs w:val="24"/>
        </w:rPr>
        <w:t>What is the most common type of file used when playing music?</w:t>
      </w:r>
    </w:p>
    <w:p w:rsidR="00113483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.wav</w:t>
      </w:r>
    </w:p>
    <w:p w:rsidR="00113483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.mp3</w:t>
      </w:r>
    </w:p>
    <w:p w:rsidR="00113483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.mid</w:t>
      </w:r>
    </w:p>
    <w:p w:rsidR="00113483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all of the above</w:t>
      </w:r>
    </w:p>
    <w:p w:rsidR="00EC4023" w:rsidRPr="00A50D3B" w:rsidRDefault="00EC402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483" w:rsidRPr="00DB225D" w:rsidRDefault="00A50D3B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0D3B">
        <w:rPr>
          <w:rFonts w:ascii="Times New Roman" w:hAnsi="Times New Roman" w:cs="Times New Roman"/>
          <w:sz w:val="24"/>
          <w:szCs w:val="24"/>
        </w:rPr>
        <w:t>_______ 11</w:t>
      </w:r>
      <w:r w:rsidR="00EC4023" w:rsidRPr="00A50D3B">
        <w:rPr>
          <w:rFonts w:ascii="Times New Roman" w:hAnsi="Times New Roman" w:cs="Times New Roman"/>
          <w:sz w:val="24"/>
          <w:szCs w:val="24"/>
        </w:rPr>
        <w:t xml:space="preserve">. </w:t>
      </w:r>
      <w:r w:rsidR="00113483" w:rsidRPr="00DB225D">
        <w:rPr>
          <w:rFonts w:ascii="Times New Roman" w:hAnsi="Times New Roman" w:cs="Times New Roman"/>
          <w:sz w:val="24"/>
          <w:szCs w:val="24"/>
        </w:rPr>
        <w:t xml:space="preserve">This is the </w:t>
      </w:r>
      <w:r w:rsidR="00113483" w:rsidRPr="00DB2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event from </w:t>
      </w:r>
      <w:proofErr w:type="spellStart"/>
      <w:r w:rsidR="00113483" w:rsidRPr="00DB225D">
        <w:rPr>
          <w:rFonts w:ascii="Times New Roman" w:hAnsi="Times New Roman" w:cs="Times New Roman"/>
          <w:sz w:val="24"/>
          <w:szCs w:val="24"/>
          <w:shd w:val="clear" w:color="auto" w:fill="FFFFFF"/>
        </w:rPr>
        <w:t>pygame</w:t>
      </w:r>
      <w:proofErr w:type="spellEnd"/>
      <w:r w:rsidR="00113483" w:rsidRPr="00DB2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triggered when the user moves the mouse?</w:t>
      </w:r>
    </w:p>
    <w:p w:rsidR="00113483" w:rsidRPr="00DB225D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25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a. MOUSEMOVE</w:t>
      </w:r>
    </w:p>
    <w:p w:rsidR="00113483" w:rsidRPr="00DB225D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25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b. MOUSEMOTION</w:t>
      </w:r>
    </w:p>
    <w:p w:rsidR="00113483" w:rsidRPr="00DB225D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25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c. MOUSEX, MOUSEY</w:t>
      </w:r>
    </w:p>
    <w:p w:rsidR="00113483" w:rsidRPr="00DB225D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25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d. MOUSEHOVER</w:t>
      </w:r>
    </w:p>
    <w:p w:rsidR="00113483" w:rsidRPr="00A50D3B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5059" w:rsidRPr="00A50D3B" w:rsidRDefault="00A50D3B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>_______ 12</w:t>
      </w:r>
      <w:r w:rsidR="00735059"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379A5"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What will happen if you change the </w:t>
      </w:r>
      <w:proofErr w:type="gramStart"/>
      <w:r w:rsidR="006379A5"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>20  to</w:t>
      </w:r>
      <w:proofErr w:type="gramEnd"/>
      <w:r w:rsidR="006379A5"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30, in this code? </w:t>
      </w:r>
      <w:proofErr w:type="spellStart"/>
      <w:proofErr w:type="gramStart"/>
      <w:r w:rsidR="006379A5"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>clock.tick</w:t>
      </w:r>
      <w:proofErr w:type="spellEnd"/>
      <w:r w:rsidR="006379A5"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6379A5"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>20)</w:t>
      </w:r>
    </w:p>
    <w:p w:rsidR="006379A5" w:rsidRPr="00A50D3B" w:rsidRDefault="006379A5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>. game will go faster</w:t>
      </w:r>
    </w:p>
    <w:p w:rsidR="006379A5" w:rsidRPr="00A50D3B" w:rsidRDefault="006379A5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proofErr w:type="gramEnd"/>
      <w:r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>. game will go slower</w:t>
      </w:r>
    </w:p>
    <w:p w:rsidR="006379A5" w:rsidRPr="00A50D3B" w:rsidRDefault="006379A5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gramEnd"/>
      <w:r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>. the number is too small to tell the difference</w:t>
      </w:r>
    </w:p>
    <w:p w:rsidR="006379A5" w:rsidRPr="00A50D3B" w:rsidRDefault="006379A5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proofErr w:type="gramEnd"/>
      <w:r w:rsidRPr="00A50D3B">
        <w:rPr>
          <w:rFonts w:ascii="Times New Roman" w:hAnsi="Times New Roman" w:cs="Times New Roman"/>
          <w:sz w:val="24"/>
          <w:szCs w:val="24"/>
          <w:shd w:val="clear" w:color="auto" w:fill="FFFFFF"/>
        </w:rPr>
        <w:t>. clock starts at 30 instead of 20</w:t>
      </w:r>
    </w:p>
    <w:p w:rsidR="003907D0" w:rsidRPr="00A50D3B" w:rsidRDefault="003907D0" w:rsidP="00113483">
      <w:pPr>
        <w:pStyle w:val="NoSpacing"/>
      </w:pPr>
    </w:p>
    <w:p w:rsidR="00113483" w:rsidRPr="00DB225D" w:rsidRDefault="00A50D3B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_______ 13</w:t>
      </w:r>
      <w:r w:rsidR="00EC4023" w:rsidRPr="00A50D3B">
        <w:rPr>
          <w:rFonts w:ascii="Times New Roman" w:hAnsi="Times New Roman" w:cs="Times New Roman"/>
          <w:sz w:val="24"/>
          <w:szCs w:val="24"/>
        </w:rPr>
        <w:t xml:space="preserve">. </w:t>
      </w:r>
      <w:r w:rsidR="00113483" w:rsidRPr="00DB225D">
        <w:rPr>
          <w:rFonts w:ascii="Times New Roman" w:hAnsi="Times New Roman" w:cs="Times New Roman"/>
          <w:sz w:val="24"/>
          <w:szCs w:val="24"/>
        </w:rPr>
        <w:t xml:space="preserve">This event is </w:t>
      </w:r>
      <w:r w:rsidR="00113483" w:rsidRPr="00DB225D">
        <w:rPr>
          <w:rFonts w:ascii="Times New Roman" w:hAnsi="Times New Roman" w:cs="Times New Roman"/>
          <w:sz w:val="24"/>
          <w:szCs w:val="24"/>
          <w:shd w:val="clear" w:color="auto" w:fill="FFFFFF"/>
        </w:rPr>
        <w:t>generated when the user closes the window.</w:t>
      </w:r>
    </w:p>
    <w:p w:rsidR="00113483" w:rsidRPr="00DB225D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25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a. END</w:t>
      </w:r>
    </w:p>
    <w:p w:rsidR="00113483" w:rsidRPr="00DB225D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25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b. CLOSE</w:t>
      </w:r>
    </w:p>
    <w:p w:rsidR="00113483" w:rsidRPr="00DB225D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25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c. QUIT</w:t>
      </w:r>
    </w:p>
    <w:p w:rsidR="00113483" w:rsidRPr="00DB225D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25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d. DELETE</w:t>
      </w:r>
    </w:p>
    <w:p w:rsidR="00E758FD" w:rsidRPr="0070635D" w:rsidRDefault="00E758FD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483" w:rsidRPr="00B05CD0" w:rsidRDefault="00EC402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 xml:space="preserve">_______ </w:t>
      </w:r>
      <w:r w:rsidR="00A50D3B">
        <w:rPr>
          <w:rFonts w:ascii="Times New Roman" w:hAnsi="Times New Roman" w:cs="Times New Roman"/>
          <w:sz w:val="24"/>
          <w:szCs w:val="24"/>
        </w:rPr>
        <w:t>14</w:t>
      </w:r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113483">
        <w:rPr>
          <w:rFonts w:ascii="Times New Roman" w:hAnsi="Times New Roman" w:cs="Times New Roman"/>
          <w:sz w:val="24"/>
          <w:szCs w:val="24"/>
        </w:rPr>
        <w:t xml:space="preserve">When something is triggered in a </w:t>
      </w:r>
      <w:proofErr w:type="spellStart"/>
      <w:r w:rsidR="00113483">
        <w:rPr>
          <w:rFonts w:ascii="Times New Roman" w:hAnsi="Times New Roman" w:cs="Times New Roman"/>
          <w:sz w:val="24"/>
          <w:szCs w:val="24"/>
        </w:rPr>
        <w:t>pygame</w:t>
      </w:r>
      <w:proofErr w:type="spellEnd"/>
      <w:r w:rsidR="00113483">
        <w:rPr>
          <w:rFonts w:ascii="Times New Roman" w:hAnsi="Times New Roman" w:cs="Times New Roman"/>
          <w:sz w:val="24"/>
          <w:szCs w:val="24"/>
        </w:rPr>
        <w:t xml:space="preserve"> code, it is called this?</w:t>
      </w:r>
    </w:p>
    <w:p w:rsidR="00113483" w:rsidRPr="00B05CD0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occurrence</w:t>
      </w:r>
    </w:p>
    <w:p w:rsidR="00113483" w:rsidRPr="00B05CD0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5CD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05CD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B05C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module</w:t>
      </w:r>
    </w:p>
    <w:p w:rsidR="00113483" w:rsidRPr="00B05CD0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import</w:t>
      </w:r>
    </w:p>
    <w:p w:rsidR="00113483" w:rsidRPr="00B05CD0" w:rsidRDefault="0011348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5CD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05CD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B05C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event</w:t>
      </w:r>
    </w:p>
    <w:p w:rsidR="00EC4023" w:rsidRPr="0070635D" w:rsidRDefault="00EC4023" w:rsidP="001134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308E" w:rsidRDefault="00A50D3B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15.</w:t>
      </w:r>
      <w:r w:rsidR="00EC4023" w:rsidRPr="00706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08E">
        <w:rPr>
          <w:rFonts w:ascii="Times New Roman" w:hAnsi="Times New Roman" w:cs="Times New Roman"/>
          <w:sz w:val="24"/>
          <w:szCs w:val="24"/>
        </w:rPr>
        <w:t xml:space="preserve">A timers event is called a </w:t>
      </w:r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tick</w:t>
      </w:r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tock</w:t>
      </w:r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tac</w:t>
      </w:r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millisecond</w:t>
      </w:r>
    </w:p>
    <w:p w:rsidR="00EC4023" w:rsidRDefault="00EC4023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D3B" w:rsidRDefault="00A50D3B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D3B" w:rsidRDefault="00A50D3B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D3B" w:rsidRPr="0070635D" w:rsidRDefault="00A50D3B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308E" w:rsidRPr="00332ADE" w:rsidRDefault="00A50D3B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 16</w:t>
      </w:r>
      <w:r w:rsidR="00B61756"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C83F16" w:rsidRPr="00332ADE">
        <w:rPr>
          <w:rFonts w:ascii="Times New Roman" w:hAnsi="Times New Roman" w:cs="Times New Roman"/>
          <w:sz w:val="24"/>
          <w:szCs w:val="24"/>
        </w:rPr>
        <w:t>To hide the mouse from being displayed from the screen duri</w:t>
      </w:r>
      <w:r w:rsidR="00332ADE">
        <w:rPr>
          <w:rFonts w:ascii="Times New Roman" w:hAnsi="Times New Roman" w:cs="Times New Roman"/>
          <w:sz w:val="24"/>
          <w:szCs w:val="24"/>
        </w:rPr>
        <w:t>ng runtime of a program use ____</w:t>
      </w:r>
      <w:r w:rsidR="00C83F16" w:rsidRPr="00332ADE">
        <w:rPr>
          <w:rFonts w:ascii="Times New Roman" w:hAnsi="Times New Roman" w:cs="Times New Roman"/>
          <w:sz w:val="24"/>
          <w:szCs w:val="24"/>
        </w:rPr>
        <w:t>.</w:t>
      </w:r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proofErr w:type="gramStart"/>
      <w:r w:rsidR="00C83F16">
        <w:rPr>
          <w:rFonts w:ascii="Times New Roman" w:hAnsi="Times New Roman" w:cs="Times New Roman"/>
          <w:sz w:val="24"/>
          <w:szCs w:val="24"/>
        </w:rPr>
        <w:t>pygame.mouse.delete</w:t>
      </w:r>
      <w:proofErr w:type="spellEnd"/>
      <w:r w:rsidR="00C83F16"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="00C83F16">
        <w:rPr>
          <w:rFonts w:ascii="Times New Roman" w:hAnsi="Times New Roman" w:cs="Times New Roman"/>
          <w:sz w:val="24"/>
          <w:szCs w:val="24"/>
        </w:rPr>
        <w:t>pygame.mouse.remove</w:t>
      </w:r>
      <w:proofErr w:type="spellEnd"/>
      <w:r w:rsidR="00C83F16">
        <w:rPr>
          <w:rFonts w:ascii="Times New Roman" w:hAnsi="Times New Roman" w:cs="Times New Roman"/>
          <w:sz w:val="24"/>
          <w:szCs w:val="24"/>
        </w:rPr>
        <w:t xml:space="preserve"> ()</w:t>
      </w:r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="00C83F16">
        <w:rPr>
          <w:rFonts w:ascii="Times New Roman" w:hAnsi="Times New Roman" w:cs="Times New Roman"/>
          <w:sz w:val="24"/>
          <w:szCs w:val="24"/>
        </w:rPr>
        <w:t>pygame.mouse.set_</w:t>
      </w:r>
      <w:proofErr w:type="gramStart"/>
      <w:r w:rsidR="00C83F16">
        <w:rPr>
          <w:rFonts w:ascii="Times New Roman" w:hAnsi="Times New Roman" w:cs="Times New Roman"/>
          <w:sz w:val="24"/>
          <w:szCs w:val="24"/>
        </w:rPr>
        <w:t>visible</w:t>
      </w:r>
      <w:proofErr w:type="spellEnd"/>
      <w:r w:rsidR="00C83F16"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proofErr w:type="gramStart"/>
      <w:r w:rsidR="00C83F16">
        <w:rPr>
          <w:rFonts w:ascii="Times New Roman" w:hAnsi="Times New Roman" w:cs="Times New Roman"/>
          <w:sz w:val="24"/>
          <w:szCs w:val="24"/>
        </w:rPr>
        <w:t>pygame.mouse.clear</w:t>
      </w:r>
      <w:proofErr w:type="spellEnd"/>
      <w:r w:rsidR="00C83F16"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B61756" w:rsidRPr="0070635D" w:rsidRDefault="00B61756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308E" w:rsidRDefault="00B61756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>_______ 1</w:t>
      </w:r>
      <w:r w:rsidR="00A50D3B">
        <w:rPr>
          <w:rFonts w:ascii="Times New Roman" w:hAnsi="Times New Roman" w:cs="Times New Roman"/>
          <w:sz w:val="24"/>
          <w:szCs w:val="24"/>
        </w:rPr>
        <w:t>7</w:t>
      </w:r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03308E">
        <w:rPr>
          <w:rFonts w:ascii="Times New Roman" w:hAnsi="Times New Roman" w:cs="Times New Roman"/>
          <w:sz w:val="24"/>
          <w:szCs w:val="24"/>
        </w:rPr>
        <w:t xml:space="preserve">Each location in multiple image picture is commonly called </w:t>
      </w:r>
      <w:proofErr w:type="gramStart"/>
      <w:r w:rsidR="0003308E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="0003308E">
        <w:rPr>
          <w:rFonts w:ascii="Times New Roman" w:hAnsi="Times New Roman" w:cs="Times New Roman"/>
          <w:sz w:val="24"/>
          <w:szCs w:val="24"/>
        </w:rPr>
        <w:t>n) _______________.</w:t>
      </w:r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</w:t>
      </w:r>
      <w:proofErr w:type="spellEnd"/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frame</w:t>
      </w:r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</w:t>
      </w:r>
      <w:proofErr w:type="spellEnd"/>
    </w:p>
    <w:p w:rsidR="0003308E" w:rsidRPr="00E2365D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pixel</w:t>
      </w:r>
    </w:p>
    <w:p w:rsidR="00B61756" w:rsidRPr="0070635D" w:rsidRDefault="00B61756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308E" w:rsidRDefault="00B61756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>_______ 1</w:t>
      </w:r>
      <w:r w:rsidR="00A50D3B">
        <w:rPr>
          <w:rFonts w:ascii="Times New Roman" w:hAnsi="Times New Roman" w:cs="Times New Roman"/>
          <w:sz w:val="24"/>
          <w:szCs w:val="24"/>
        </w:rPr>
        <w:t>8</w:t>
      </w:r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308E">
        <w:rPr>
          <w:rFonts w:ascii="Times New Roman" w:hAnsi="Times New Roman" w:cs="Times New Roman"/>
          <w:sz w:val="24"/>
          <w:szCs w:val="24"/>
        </w:rPr>
        <w:t>Everytime</w:t>
      </w:r>
      <w:proofErr w:type="spellEnd"/>
      <w:r w:rsidR="0003308E">
        <w:rPr>
          <w:rFonts w:ascii="Times New Roman" w:hAnsi="Times New Roman" w:cs="Times New Roman"/>
          <w:sz w:val="24"/>
          <w:szCs w:val="24"/>
        </w:rPr>
        <w:t xml:space="preserve"> through the game loop is called </w:t>
      </w:r>
      <w:proofErr w:type="gramStart"/>
      <w:r w:rsidR="0003308E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03308E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iteration</w:t>
      </w:r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annotation</w:t>
      </w:r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concatenation</w:t>
      </w:r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round</w:t>
      </w:r>
    </w:p>
    <w:p w:rsidR="00B61756" w:rsidRPr="0070635D" w:rsidRDefault="00B61756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5D1F" w:rsidRPr="0070635D" w:rsidRDefault="00B61756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>_______ 1</w:t>
      </w:r>
      <w:r w:rsidR="00A50D3B">
        <w:rPr>
          <w:rFonts w:ascii="Times New Roman" w:hAnsi="Times New Roman" w:cs="Times New Roman"/>
          <w:sz w:val="24"/>
          <w:szCs w:val="24"/>
        </w:rPr>
        <w:t>9</w:t>
      </w:r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EB5D1F" w:rsidRPr="0070635D">
        <w:rPr>
          <w:rFonts w:ascii="Times New Roman" w:hAnsi="Times New Roman" w:cs="Times New Roman"/>
          <w:sz w:val="24"/>
          <w:szCs w:val="24"/>
        </w:rPr>
        <w:t>What is a library?</w:t>
      </w:r>
    </w:p>
    <w:p w:rsidR="00EB5D1F" w:rsidRPr="00EB5D1F" w:rsidRDefault="00EB5D1F" w:rsidP="00EB5D1F">
      <w:pPr>
        <w:rPr>
          <w:rFonts w:eastAsiaTheme="minorHAnsi"/>
        </w:rPr>
      </w:pPr>
      <w:r w:rsidRPr="00EB5D1F">
        <w:rPr>
          <w:rFonts w:eastAsiaTheme="minorHAnsi"/>
        </w:rPr>
        <w:tab/>
      </w:r>
      <w:proofErr w:type="gramStart"/>
      <w:r w:rsidRPr="00EB5D1F">
        <w:rPr>
          <w:rFonts w:eastAsiaTheme="minorHAnsi"/>
        </w:rPr>
        <w:t>a</w:t>
      </w:r>
      <w:proofErr w:type="gramEnd"/>
      <w:r w:rsidRPr="00EB5D1F">
        <w:rPr>
          <w:rFonts w:eastAsiaTheme="minorHAnsi"/>
        </w:rPr>
        <w:t xml:space="preserve">. a </w:t>
      </w:r>
      <w:proofErr w:type="spellStart"/>
      <w:r w:rsidRPr="00EB5D1F">
        <w:rPr>
          <w:rFonts w:eastAsiaTheme="minorHAnsi"/>
        </w:rPr>
        <w:t>py</w:t>
      </w:r>
      <w:proofErr w:type="spellEnd"/>
      <w:r w:rsidRPr="00EB5D1F">
        <w:rPr>
          <w:rFonts w:eastAsiaTheme="minorHAnsi"/>
        </w:rPr>
        <w:t xml:space="preserve"> file</w:t>
      </w:r>
    </w:p>
    <w:p w:rsidR="00EB5D1F" w:rsidRPr="00EB5D1F" w:rsidRDefault="00EB5D1F" w:rsidP="00EB5D1F">
      <w:pPr>
        <w:rPr>
          <w:rFonts w:eastAsiaTheme="minorHAnsi"/>
        </w:rPr>
      </w:pPr>
      <w:r w:rsidRPr="00EB5D1F">
        <w:rPr>
          <w:rFonts w:eastAsiaTheme="minorHAnsi"/>
        </w:rPr>
        <w:tab/>
      </w:r>
      <w:proofErr w:type="gramStart"/>
      <w:r w:rsidRPr="00EB5D1F">
        <w:rPr>
          <w:rFonts w:eastAsiaTheme="minorHAnsi"/>
        </w:rPr>
        <w:t>b</w:t>
      </w:r>
      <w:proofErr w:type="gramEnd"/>
      <w:r w:rsidRPr="00EB5D1F">
        <w:rPr>
          <w:rFonts w:eastAsiaTheme="minorHAnsi"/>
        </w:rPr>
        <w:t>. any code that has not been written by the developer</w:t>
      </w:r>
    </w:p>
    <w:p w:rsidR="00EB5D1F" w:rsidRPr="00EB5D1F" w:rsidRDefault="00EB5D1F" w:rsidP="00EB5D1F">
      <w:pPr>
        <w:rPr>
          <w:rFonts w:eastAsiaTheme="minorHAnsi"/>
        </w:rPr>
      </w:pPr>
      <w:r w:rsidRPr="00EB5D1F">
        <w:rPr>
          <w:rFonts w:eastAsiaTheme="minorHAnsi"/>
        </w:rPr>
        <w:tab/>
      </w:r>
      <w:proofErr w:type="gramStart"/>
      <w:r w:rsidRPr="00EB5D1F">
        <w:rPr>
          <w:rFonts w:eastAsiaTheme="minorHAnsi"/>
        </w:rPr>
        <w:t>c</w:t>
      </w:r>
      <w:proofErr w:type="gramEnd"/>
      <w:r w:rsidRPr="00EB5D1F">
        <w:rPr>
          <w:rFonts w:eastAsiaTheme="minorHAnsi"/>
        </w:rPr>
        <w:t>. a collection of functions and/or classes that can be implemented into a project.</w:t>
      </w:r>
    </w:p>
    <w:p w:rsidR="00B61756" w:rsidRPr="0070635D" w:rsidRDefault="00EB5D1F" w:rsidP="00EB5D1F">
      <w:pPr>
        <w:rPr>
          <w:rFonts w:eastAsiaTheme="minorHAnsi"/>
        </w:rPr>
      </w:pPr>
      <w:r w:rsidRPr="00EB5D1F">
        <w:rPr>
          <w:rFonts w:eastAsiaTheme="minorHAnsi"/>
        </w:rPr>
        <w:tab/>
      </w:r>
      <w:proofErr w:type="gramStart"/>
      <w:r w:rsidRPr="00EB5D1F">
        <w:rPr>
          <w:rFonts w:eastAsiaTheme="minorHAnsi"/>
        </w:rPr>
        <w:t>d</w:t>
      </w:r>
      <w:proofErr w:type="gramEnd"/>
      <w:r w:rsidRPr="00EB5D1F">
        <w:rPr>
          <w:rFonts w:eastAsiaTheme="minorHAnsi"/>
        </w:rPr>
        <w:t>. a part of a program that the users can interface with during run time.</w:t>
      </w:r>
    </w:p>
    <w:p w:rsidR="00944D67" w:rsidRPr="0070635D" w:rsidRDefault="00944D67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D3B" w:rsidRDefault="00A50D3B" w:rsidP="00EB5D1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20</w:t>
      </w:r>
      <w:r w:rsidR="00944D67"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EB5D1F" w:rsidRPr="0070635D">
        <w:rPr>
          <w:rFonts w:ascii="Times New Roman" w:eastAsia="Times New Roman" w:hAnsi="Times New Roman" w:cs="Times New Roman"/>
          <w:sz w:val="24"/>
          <w:szCs w:val="24"/>
        </w:rPr>
        <w:t>If the screen width and height are both 400 pixels, and a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ectangle is drawn starting </w:t>
      </w:r>
    </w:p>
    <w:p w:rsidR="00EB5D1F" w:rsidRPr="0070635D" w:rsidRDefault="00A50D3B" w:rsidP="00EB5D1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(400, 2</w:t>
      </w:r>
      <w:r w:rsidR="00EB5D1F" w:rsidRPr="0070635D">
        <w:rPr>
          <w:rFonts w:ascii="Times New Roman" w:eastAsia="Times New Roman" w:hAnsi="Times New Roman" w:cs="Times New Roman"/>
          <w:sz w:val="24"/>
          <w:szCs w:val="24"/>
        </w:rPr>
        <w:t>00), where will it display?</w:t>
      </w:r>
    </w:p>
    <w:p w:rsidR="00EB5D1F" w:rsidRPr="00EB5D1F" w:rsidRDefault="00EB5D1F" w:rsidP="00EB5D1F">
      <w:r w:rsidRPr="00EB5D1F">
        <w:tab/>
      </w:r>
      <w:proofErr w:type="gramStart"/>
      <w:r w:rsidRPr="00EB5D1F">
        <w:t>a</w:t>
      </w:r>
      <w:proofErr w:type="gramEnd"/>
      <w:r w:rsidRPr="00EB5D1F">
        <w:t xml:space="preserve">. </w:t>
      </w:r>
      <w:r w:rsidR="00A50D3B">
        <w:t>top left</w:t>
      </w:r>
    </w:p>
    <w:p w:rsidR="00EB5D1F" w:rsidRPr="00EB5D1F" w:rsidRDefault="00EB5D1F" w:rsidP="00EB5D1F">
      <w:r w:rsidRPr="00EB5D1F">
        <w:tab/>
      </w:r>
      <w:proofErr w:type="gramStart"/>
      <w:r w:rsidRPr="00EB5D1F">
        <w:t>b</w:t>
      </w:r>
      <w:proofErr w:type="gramEnd"/>
      <w:r w:rsidRPr="00EB5D1F">
        <w:t xml:space="preserve">. </w:t>
      </w:r>
      <w:r w:rsidR="00A50D3B">
        <w:t>middle left</w:t>
      </w:r>
    </w:p>
    <w:p w:rsidR="00EB5D1F" w:rsidRPr="00EB5D1F" w:rsidRDefault="00EB5D1F" w:rsidP="00EB5D1F">
      <w:r w:rsidRPr="00EB5D1F">
        <w:tab/>
      </w:r>
      <w:proofErr w:type="gramStart"/>
      <w:r w:rsidRPr="00EB5D1F">
        <w:t>c</w:t>
      </w:r>
      <w:proofErr w:type="gramEnd"/>
      <w:r w:rsidRPr="00EB5D1F">
        <w:t>.</w:t>
      </w:r>
      <w:r w:rsidR="00A50D3B">
        <w:t xml:space="preserve"> middle right</w:t>
      </w:r>
    </w:p>
    <w:p w:rsidR="0070635D" w:rsidRDefault="00EB5D1F" w:rsidP="00A50D3B">
      <w:r w:rsidRPr="00EB5D1F">
        <w:tab/>
        <w:t>d. It won’t display</w:t>
      </w:r>
    </w:p>
    <w:p w:rsidR="0003308E" w:rsidRDefault="0003308E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5D1F" w:rsidRPr="0070635D" w:rsidRDefault="00944D67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 xml:space="preserve">_______ </w:t>
      </w:r>
      <w:r w:rsidR="00A50D3B">
        <w:rPr>
          <w:rFonts w:ascii="Times New Roman" w:hAnsi="Times New Roman" w:cs="Times New Roman"/>
          <w:sz w:val="24"/>
          <w:szCs w:val="24"/>
        </w:rPr>
        <w:t>21</w:t>
      </w:r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EB5D1F" w:rsidRPr="0070635D">
        <w:rPr>
          <w:rFonts w:ascii="Times New Roman" w:hAnsi="Times New Roman" w:cs="Times New Roman"/>
          <w:sz w:val="24"/>
          <w:szCs w:val="24"/>
        </w:rPr>
        <w:t xml:space="preserve">In computer graphics, as x </w:t>
      </w:r>
      <w:r w:rsidR="00932803">
        <w:rPr>
          <w:rFonts w:ascii="Times New Roman" w:hAnsi="Times New Roman" w:cs="Times New Roman"/>
          <w:sz w:val="24"/>
          <w:szCs w:val="24"/>
        </w:rPr>
        <w:t xml:space="preserve">coordinate </w:t>
      </w:r>
      <w:r w:rsidR="006379A5">
        <w:rPr>
          <w:rFonts w:ascii="Times New Roman" w:hAnsi="Times New Roman" w:cs="Times New Roman"/>
          <w:sz w:val="24"/>
          <w:szCs w:val="24"/>
        </w:rPr>
        <w:t>decreases</w:t>
      </w:r>
      <w:r w:rsidR="00932803">
        <w:rPr>
          <w:rFonts w:ascii="Times New Roman" w:hAnsi="Times New Roman" w:cs="Times New Roman"/>
          <w:sz w:val="24"/>
          <w:szCs w:val="24"/>
        </w:rPr>
        <w:t xml:space="preserve"> </w:t>
      </w:r>
      <w:r w:rsidR="00EB5D1F" w:rsidRPr="0070635D">
        <w:rPr>
          <w:rFonts w:ascii="Times New Roman" w:hAnsi="Times New Roman" w:cs="Times New Roman"/>
          <w:sz w:val="24"/>
          <w:szCs w:val="24"/>
        </w:rPr>
        <w:t xml:space="preserve">and y coordinates </w:t>
      </w:r>
      <w:r w:rsidR="00932803">
        <w:rPr>
          <w:rFonts w:ascii="Times New Roman" w:hAnsi="Times New Roman" w:cs="Times New Roman"/>
          <w:sz w:val="24"/>
          <w:szCs w:val="24"/>
        </w:rPr>
        <w:t>decreases</w:t>
      </w:r>
      <w:r w:rsidR="00EB5D1F" w:rsidRPr="0070635D">
        <w:rPr>
          <w:rFonts w:ascii="Times New Roman" w:hAnsi="Times New Roman" w:cs="Times New Roman"/>
          <w:sz w:val="24"/>
          <w:szCs w:val="24"/>
        </w:rPr>
        <w:t xml:space="preserve"> in value, a point will move:</w:t>
      </w:r>
    </w:p>
    <w:p w:rsidR="00EB5D1F" w:rsidRPr="00EB5D1F" w:rsidRDefault="00EB5D1F" w:rsidP="00EB5D1F">
      <w:pPr>
        <w:rPr>
          <w:rFonts w:eastAsiaTheme="minorHAnsi"/>
        </w:rPr>
      </w:pPr>
      <w:r w:rsidRPr="00EB5D1F">
        <w:rPr>
          <w:rFonts w:eastAsiaTheme="minorHAnsi"/>
        </w:rPr>
        <w:tab/>
      </w:r>
      <w:proofErr w:type="gramStart"/>
      <w:r w:rsidRPr="00EB5D1F">
        <w:rPr>
          <w:rFonts w:eastAsiaTheme="minorHAnsi"/>
        </w:rPr>
        <w:t>a</w:t>
      </w:r>
      <w:proofErr w:type="gramEnd"/>
      <w:r w:rsidRPr="00EB5D1F">
        <w:rPr>
          <w:rFonts w:eastAsiaTheme="minorHAnsi"/>
        </w:rPr>
        <w:t>. up and to the left</w:t>
      </w:r>
    </w:p>
    <w:p w:rsidR="00EB5D1F" w:rsidRPr="00EB5D1F" w:rsidRDefault="00EB5D1F" w:rsidP="00EB5D1F">
      <w:pPr>
        <w:rPr>
          <w:rFonts w:eastAsiaTheme="minorHAnsi"/>
        </w:rPr>
      </w:pPr>
      <w:r w:rsidRPr="00EB5D1F">
        <w:rPr>
          <w:rFonts w:eastAsiaTheme="minorHAnsi"/>
        </w:rPr>
        <w:tab/>
      </w:r>
      <w:proofErr w:type="gramStart"/>
      <w:r w:rsidRPr="00EB5D1F">
        <w:rPr>
          <w:rFonts w:eastAsiaTheme="minorHAnsi"/>
        </w:rPr>
        <w:t>b</w:t>
      </w:r>
      <w:proofErr w:type="gramEnd"/>
      <w:r w:rsidRPr="00EB5D1F">
        <w:rPr>
          <w:rFonts w:eastAsiaTheme="minorHAnsi"/>
        </w:rPr>
        <w:t>. down and to the right</w:t>
      </w:r>
    </w:p>
    <w:p w:rsidR="00EB5D1F" w:rsidRPr="00EB5D1F" w:rsidRDefault="00EB5D1F" w:rsidP="00EB5D1F">
      <w:pPr>
        <w:rPr>
          <w:rFonts w:eastAsiaTheme="minorHAnsi"/>
        </w:rPr>
      </w:pPr>
      <w:r w:rsidRPr="00EB5D1F">
        <w:rPr>
          <w:rFonts w:eastAsiaTheme="minorHAnsi"/>
        </w:rPr>
        <w:tab/>
      </w:r>
      <w:proofErr w:type="gramStart"/>
      <w:r w:rsidRPr="00EB5D1F">
        <w:rPr>
          <w:rFonts w:eastAsiaTheme="minorHAnsi"/>
        </w:rPr>
        <w:t>c</w:t>
      </w:r>
      <w:proofErr w:type="gramEnd"/>
      <w:r w:rsidRPr="00EB5D1F">
        <w:rPr>
          <w:rFonts w:eastAsiaTheme="minorHAnsi"/>
        </w:rPr>
        <w:t>. up and to the right</w:t>
      </w:r>
    </w:p>
    <w:p w:rsidR="0024553D" w:rsidRPr="0070635D" w:rsidRDefault="00EB5D1F" w:rsidP="00EB5D1F">
      <w:pPr>
        <w:rPr>
          <w:rFonts w:eastAsiaTheme="minorHAnsi"/>
        </w:rPr>
      </w:pPr>
      <w:r w:rsidRPr="00EB5D1F">
        <w:rPr>
          <w:rFonts w:eastAsiaTheme="minorHAnsi"/>
        </w:rPr>
        <w:tab/>
      </w:r>
      <w:proofErr w:type="gramStart"/>
      <w:r w:rsidRPr="00EB5D1F">
        <w:rPr>
          <w:rFonts w:eastAsiaTheme="minorHAnsi"/>
        </w:rPr>
        <w:t>d</w:t>
      </w:r>
      <w:proofErr w:type="gramEnd"/>
      <w:r w:rsidRPr="00EB5D1F">
        <w:rPr>
          <w:rFonts w:eastAsiaTheme="minorHAnsi"/>
        </w:rPr>
        <w:t>. down and to the left</w:t>
      </w:r>
    </w:p>
    <w:p w:rsidR="00B61756" w:rsidRPr="0070635D" w:rsidRDefault="00B61756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5D1F" w:rsidRPr="0070635D" w:rsidRDefault="00B15DA6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 xml:space="preserve">_______ </w:t>
      </w:r>
      <w:r w:rsidR="00A50D3B">
        <w:rPr>
          <w:rFonts w:ascii="Times New Roman" w:hAnsi="Times New Roman" w:cs="Times New Roman"/>
          <w:sz w:val="24"/>
          <w:szCs w:val="24"/>
        </w:rPr>
        <w:t>22</w:t>
      </w:r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EB5D1F" w:rsidRPr="0070635D">
        <w:rPr>
          <w:rFonts w:ascii="Times New Roman" w:hAnsi="Times New Roman" w:cs="Times New Roman"/>
          <w:sz w:val="24"/>
          <w:szCs w:val="24"/>
        </w:rPr>
        <w:t>What colo</w:t>
      </w:r>
      <w:r w:rsidR="005B4444">
        <w:rPr>
          <w:rFonts w:ascii="Times New Roman" w:hAnsi="Times New Roman" w:cs="Times New Roman"/>
          <w:sz w:val="24"/>
          <w:szCs w:val="24"/>
        </w:rPr>
        <w:t xml:space="preserve">r would be defined by (0, </w:t>
      </w:r>
      <w:r w:rsidR="00EC56CA">
        <w:rPr>
          <w:rFonts w:ascii="Times New Roman" w:hAnsi="Times New Roman" w:cs="Times New Roman"/>
          <w:sz w:val="24"/>
          <w:szCs w:val="24"/>
        </w:rPr>
        <w:t>255</w:t>
      </w:r>
      <w:r w:rsidR="005B44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B4444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EB5D1F" w:rsidRPr="0070635D">
        <w:rPr>
          <w:rFonts w:ascii="Times New Roman" w:hAnsi="Times New Roman" w:cs="Times New Roman"/>
          <w:sz w:val="24"/>
          <w:szCs w:val="24"/>
        </w:rPr>
        <w:t>)?</w:t>
      </w:r>
    </w:p>
    <w:p w:rsidR="00EB5D1F" w:rsidRPr="00EB5D1F" w:rsidRDefault="00EB5D1F" w:rsidP="00EB5D1F">
      <w:pPr>
        <w:rPr>
          <w:rFonts w:eastAsiaTheme="minorHAnsi"/>
        </w:rPr>
      </w:pPr>
      <w:r w:rsidRPr="00EB5D1F">
        <w:rPr>
          <w:rFonts w:eastAsiaTheme="minorHAnsi"/>
        </w:rPr>
        <w:tab/>
      </w:r>
      <w:proofErr w:type="gramStart"/>
      <w:r w:rsidRPr="00EB5D1F">
        <w:rPr>
          <w:rFonts w:eastAsiaTheme="minorHAnsi"/>
        </w:rPr>
        <w:t>a</w:t>
      </w:r>
      <w:proofErr w:type="gramEnd"/>
      <w:r w:rsidRPr="00EB5D1F">
        <w:rPr>
          <w:rFonts w:eastAsiaTheme="minorHAnsi"/>
        </w:rPr>
        <w:t>. red</w:t>
      </w:r>
    </w:p>
    <w:p w:rsidR="00EB5D1F" w:rsidRPr="00EB5D1F" w:rsidRDefault="00EB5D1F" w:rsidP="00EB5D1F">
      <w:pPr>
        <w:rPr>
          <w:rFonts w:eastAsiaTheme="minorHAnsi"/>
        </w:rPr>
      </w:pPr>
      <w:r w:rsidRPr="00EB5D1F">
        <w:rPr>
          <w:rFonts w:eastAsiaTheme="minorHAnsi"/>
        </w:rPr>
        <w:tab/>
      </w:r>
      <w:proofErr w:type="gramStart"/>
      <w:r w:rsidRPr="00EB5D1F">
        <w:rPr>
          <w:rFonts w:eastAsiaTheme="minorHAnsi"/>
        </w:rPr>
        <w:t>b</w:t>
      </w:r>
      <w:proofErr w:type="gramEnd"/>
      <w:r w:rsidRPr="00EB5D1F">
        <w:rPr>
          <w:rFonts w:eastAsiaTheme="minorHAnsi"/>
        </w:rPr>
        <w:t>. blue</w:t>
      </w:r>
    </w:p>
    <w:p w:rsidR="00EB5D1F" w:rsidRPr="00EB5D1F" w:rsidRDefault="00EB5D1F" w:rsidP="00EB5D1F">
      <w:pPr>
        <w:rPr>
          <w:rFonts w:eastAsiaTheme="minorHAnsi"/>
        </w:rPr>
      </w:pPr>
      <w:r w:rsidRPr="00EB5D1F">
        <w:rPr>
          <w:rFonts w:eastAsiaTheme="minorHAnsi"/>
        </w:rPr>
        <w:tab/>
      </w:r>
      <w:proofErr w:type="gramStart"/>
      <w:r w:rsidRPr="00EB5D1F">
        <w:rPr>
          <w:rFonts w:eastAsiaTheme="minorHAnsi"/>
        </w:rPr>
        <w:t>c</w:t>
      </w:r>
      <w:proofErr w:type="gramEnd"/>
      <w:r w:rsidRPr="00EB5D1F">
        <w:rPr>
          <w:rFonts w:eastAsiaTheme="minorHAnsi"/>
        </w:rPr>
        <w:t>. green</w:t>
      </w:r>
    </w:p>
    <w:p w:rsidR="00B15DA6" w:rsidRPr="0070635D" w:rsidRDefault="00EB5D1F" w:rsidP="00EB5D1F">
      <w:pPr>
        <w:rPr>
          <w:rFonts w:eastAsiaTheme="minorHAnsi"/>
        </w:rPr>
      </w:pPr>
      <w:r w:rsidRPr="00EB5D1F">
        <w:rPr>
          <w:rFonts w:eastAsiaTheme="minorHAnsi"/>
        </w:rPr>
        <w:tab/>
      </w:r>
      <w:proofErr w:type="gramStart"/>
      <w:r w:rsidRPr="00EB5D1F">
        <w:rPr>
          <w:rFonts w:eastAsiaTheme="minorHAnsi"/>
        </w:rPr>
        <w:t>d</w:t>
      </w:r>
      <w:proofErr w:type="gramEnd"/>
      <w:r w:rsidR="005B4444">
        <w:rPr>
          <w:rFonts w:eastAsiaTheme="minorHAnsi"/>
        </w:rPr>
        <w:t>. black</w:t>
      </w:r>
    </w:p>
    <w:p w:rsidR="00E758FD" w:rsidRPr="0070635D" w:rsidRDefault="00E758FD" w:rsidP="00E758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308E" w:rsidRDefault="00D35907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 xml:space="preserve">_______ </w:t>
      </w:r>
      <w:r w:rsidR="00A50D3B">
        <w:rPr>
          <w:rFonts w:ascii="Times New Roman" w:hAnsi="Times New Roman" w:cs="Times New Roman"/>
          <w:sz w:val="24"/>
          <w:szCs w:val="24"/>
        </w:rPr>
        <w:t>23</w:t>
      </w:r>
      <w:r w:rsidR="00B15DA6"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03308E">
        <w:rPr>
          <w:rFonts w:ascii="Times New Roman" w:hAnsi="Times New Roman" w:cs="Times New Roman"/>
          <w:sz w:val="24"/>
          <w:szCs w:val="24"/>
        </w:rPr>
        <w:t>FPS stands for</w:t>
      </w:r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frames per second</w:t>
      </w:r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flips per second</w:t>
      </w:r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fast paced sprites</w:t>
      </w:r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frames per sprites</w:t>
      </w:r>
    </w:p>
    <w:p w:rsidR="00944D67" w:rsidRPr="0070635D" w:rsidRDefault="00944D67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5D1F" w:rsidRPr="0070635D" w:rsidRDefault="00D35907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lastRenderedPageBreak/>
        <w:t xml:space="preserve">_______ </w:t>
      </w:r>
      <w:r w:rsidR="00A50D3B">
        <w:rPr>
          <w:rFonts w:ascii="Times New Roman" w:hAnsi="Times New Roman" w:cs="Times New Roman"/>
          <w:sz w:val="24"/>
          <w:szCs w:val="24"/>
        </w:rPr>
        <w:t>24</w:t>
      </w:r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EB5D1F" w:rsidRPr="0070635D">
        <w:rPr>
          <w:rFonts w:ascii="Times New Roman" w:hAnsi="Times New Roman" w:cs="Times New Roman"/>
          <w:sz w:val="24"/>
          <w:szCs w:val="24"/>
        </w:rPr>
        <w:t xml:space="preserve">In </w:t>
      </w:r>
      <w:r w:rsidR="004954BA">
        <w:rPr>
          <w:rFonts w:ascii="Times New Roman" w:hAnsi="Times New Roman" w:cs="Times New Roman"/>
          <w:sz w:val="24"/>
          <w:szCs w:val="24"/>
        </w:rPr>
        <w:t>a</w:t>
      </w:r>
      <w:r w:rsidR="00EB5D1F" w:rsidRPr="0070635D">
        <w:rPr>
          <w:rFonts w:ascii="Times New Roman" w:hAnsi="Times New Roman" w:cs="Times New Roman"/>
          <w:sz w:val="24"/>
          <w:szCs w:val="24"/>
        </w:rPr>
        <w:t xml:space="preserve"> bouncing rectangle program, if </w:t>
      </w:r>
      <w:proofErr w:type="spellStart"/>
      <w:r w:rsidR="00EB5D1F" w:rsidRPr="0070635D">
        <w:rPr>
          <w:rFonts w:ascii="Times New Roman" w:hAnsi="Times New Roman" w:cs="Times New Roman"/>
          <w:sz w:val="24"/>
          <w:szCs w:val="24"/>
        </w:rPr>
        <w:t>rect_change_x</w:t>
      </w:r>
      <w:proofErr w:type="spellEnd"/>
      <w:r w:rsidR="00EB5D1F" w:rsidRPr="0070635D">
        <w:rPr>
          <w:rFonts w:ascii="Times New Roman" w:hAnsi="Times New Roman" w:cs="Times New Roman"/>
          <w:sz w:val="24"/>
          <w:szCs w:val="24"/>
        </w:rPr>
        <w:t xml:space="preserve"> is </w:t>
      </w:r>
      <w:r w:rsidR="00932803">
        <w:rPr>
          <w:rFonts w:ascii="Times New Roman" w:hAnsi="Times New Roman" w:cs="Times New Roman"/>
          <w:sz w:val="24"/>
          <w:szCs w:val="24"/>
        </w:rPr>
        <w:t>negative</w:t>
      </w:r>
      <w:r w:rsidR="00EB5D1F" w:rsidRPr="0070635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B5D1F" w:rsidRPr="0070635D">
        <w:rPr>
          <w:rFonts w:ascii="Times New Roman" w:hAnsi="Times New Roman" w:cs="Times New Roman"/>
          <w:sz w:val="24"/>
          <w:szCs w:val="24"/>
        </w:rPr>
        <w:t>rect_change_y</w:t>
      </w:r>
      <w:proofErr w:type="spellEnd"/>
      <w:r w:rsidR="00EB5D1F" w:rsidRPr="0070635D">
        <w:rPr>
          <w:rFonts w:ascii="Times New Roman" w:hAnsi="Times New Roman" w:cs="Times New Roman"/>
          <w:sz w:val="24"/>
          <w:szCs w:val="24"/>
        </w:rPr>
        <w:t xml:space="preserve"> is </w:t>
      </w:r>
      <w:r w:rsidR="00932803">
        <w:rPr>
          <w:rFonts w:ascii="Times New Roman" w:hAnsi="Times New Roman" w:cs="Times New Roman"/>
          <w:sz w:val="24"/>
          <w:szCs w:val="24"/>
        </w:rPr>
        <w:t>positive</w:t>
      </w:r>
      <w:r w:rsidR="00EB5D1F" w:rsidRPr="0070635D">
        <w:rPr>
          <w:rFonts w:ascii="Times New Roman" w:hAnsi="Times New Roman" w:cs="Times New Roman"/>
          <w:sz w:val="24"/>
          <w:szCs w:val="24"/>
        </w:rPr>
        <w:t>, which way will the rectangle travel?</w:t>
      </w:r>
    </w:p>
    <w:p w:rsidR="00EB5D1F" w:rsidRPr="00EB5D1F" w:rsidRDefault="00EB5D1F" w:rsidP="00EB5D1F">
      <w:pPr>
        <w:rPr>
          <w:rFonts w:eastAsiaTheme="minorHAnsi"/>
        </w:rPr>
      </w:pPr>
      <w:r w:rsidRPr="00EB5D1F">
        <w:rPr>
          <w:rFonts w:eastAsiaTheme="minorHAnsi"/>
        </w:rPr>
        <w:tab/>
      </w:r>
      <w:proofErr w:type="gramStart"/>
      <w:r w:rsidRPr="00EB5D1F">
        <w:rPr>
          <w:rFonts w:eastAsiaTheme="minorHAnsi"/>
        </w:rPr>
        <w:t>a</w:t>
      </w:r>
      <w:proofErr w:type="gramEnd"/>
      <w:r w:rsidRPr="00EB5D1F">
        <w:rPr>
          <w:rFonts w:eastAsiaTheme="minorHAnsi"/>
        </w:rPr>
        <w:t>. up and right</w:t>
      </w:r>
    </w:p>
    <w:p w:rsidR="00EB5D1F" w:rsidRPr="00EB5D1F" w:rsidRDefault="00EB5D1F" w:rsidP="00EB5D1F">
      <w:pPr>
        <w:rPr>
          <w:rFonts w:eastAsiaTheme="minorHAnsi"/>
        </w:rPr>
      </w:pPr>
      <w:r w:rsidRPr="00EB5D1F">
        <w:rPr>
          <w:rFonts w:eastAsiaTheme="minorHAnsi"/>
        </w:rPr>
        <w:tab/>
      </w:r>
      <w:proofErr w:type="gramStart"/>
      <w:r w:rsidRPr="00EB5D1F">
        <w:rPr>
          <w:rFonts w:eastAsiaTheme="minorHAnsi"/>
        </w:rPr>
        <w:t>b</w:t>
      </w:r>
      <w:proofErr w:type="gramEnd"/>
      <w:r w:rsidRPr="00EB5D1F">
        <w:rPr>
          <w:rFonts w:eastAsiaTheme="minorHAnsi"/>
        </w:rPr>
        <w:t>. up</w:t>
      </w:r>
    </w:p>
    <w:p w:rsidR="00EB5D1F" w:rsidRPr="00EB5D1F" w:rsidRDefault="00932803" w:rsidP="00EB5D1F">
      <w:pPr>
        <w:rPr>
          <w:rFonts w:eastAsiaTheme="minorHAnsi"/>
        </w:rPr>
      </w:pPr>
      <w:r>
        <w:rPr>
          <w:rFonts w:eastAsiaTheme="minorHAnsi"/>
        </w:rPr>
        <w:tab/>
      </w:r>
      <w:proofErr w:type="gramStart"/>
      <w:r>
        <w:rPr>
          <w:rFonts w:eastAsiaTheme="minorHAnsi"/>
        </w:rPr>
        <w:t>c</w:t>
      </w:r>
      <w:proofErr w:type="gramEnd"/>
      <w:r>
        <w:rPr>
          <w:rFonts w:eastAsiaTheme="minorHAnsi"/>
        </w:rPr>
        <w:t>. down</w:t>
      </w:r>
    </w:p>
    <w:p w:rsidR="00EB5D1F" w:rsidRPr="00EB5D1F" w:rsidRDefault="00EB5D1F" w:rsidP="00EB5D1F">
      <w:pPr>
        <w:rPr>
          <w:rFonts w:eastAsiaTheme="minorHAnsi"/>
        </w:rPr>
      </w:pPr>
      <w:r w:rsidRPr="00EB5D1F">
        <w:rPr>
          <w:rFonts w:eastAsiaTheme="minorHAnsi"/>
        </w:rPr>
        <w:tab/>
      </w:r>
      <w:proofErr w:type="gramStart"/>
      <w:r w:rsidRPr="00EB5D1F">
        <w:rPr>
          <w:rFonts w:eastAsiaTheme="minorHAnsi"/>
        </w:rPr>
        <w:t>d</w:t>
      </w:r>
      <w:proofErr w:type="gramEnd"/>
      <w:r w:rsidRPr="00EB5D1F">
        <w:rPr>
          <w:rFonts w:eastAsiaTheme="minorHAnsi"/>
        </w:rPr>
        <w:t xml:space="preserve">. </w:t>
      </w:r>
      <w:r w:rsidR="00932803">
        <w:rPr>
          <w:rFonts w:eastAsiaTheme="minorHAnsi"/>
        </w:rPr>
        <w:t xml:space="preserve">down and </w:t>
      </w:r>
      <w:r w:rsidRPr="00EB5D1F">
        <w:rPr>
          <w:rFonts w:eastAsiaTheme="minorHAnsi"/>
        </w:rPr>
        <w:t>left</w:t>
      </w:r>
    </w:p>
    <w:p w:rsidR="00D35907" w:rsidRDefault="00D35907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D3B" w:rsidRDefault="00A50D3B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25. This in th</w:t>
      </w:r>
      <w:r w:rsidR="007D59F3">
        <w:rPr>
          <w:rFonts w:ascii="Times New Roman" w:hAnsi="Times New Roman" w:cs="Times New Roman"/>
          <w:sz w:val="24"/>
          <w:szCs w:val="24"/>
        </w:rPr>
        <w:t>e unit of measure when moving an image on the screen?</w:t>
      </w:r>
    </w:p>
    <w:p w:rsidR="00A50D3B" w:rsidRDefault="00A50D3B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inch</w:t>
      </w:r>
    </w:p>
    <w:p w:rsidR="00A50D3B" w:rsidRDefault="00A50D3B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render</w:t>
      </w:r>
    </w:p>
    <w:p w:rsidR="00A50D3B" w:rsidRDefault="00A50D3B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tweener</w:t>
      </w:r>
      <w:proofErr w:type="spellEnd"/>
    </w:p>
    <w:p w:rsidR="00A50D3B" w:rsidRDefault="00A50D3B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pixel</w:t>
      </w:r>
    </w:p>
    <w:p w:rsidR="00A50D3B" w:rsidRPr="0070635D" w:rsidRDefault="00A50D3B" w:rsidP="00EB5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308E" w:rsidRDefault="00D35907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>_______ 2</w:t>
      </w:r>
      <w:r w:rsidR="00A50D3B">
        <w:rPr>
          <w:rFonts w:ascii="Times New Roman" w:hAnsi="Times New Roman" w:cs="Times New Roman"/>
          <w:sz w:val="24"/>
          <w:szCs w:val="24"/>
        </w:rPr>
        <w:t>6</w:t>
      </w:r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03308E">
        <w:rPr>
          <w:rFonts w:ascii="Times New Roman" w:hAnsi="Times New Roman" w:cs="Times New Roman"/>
          <w:sz w:val="24"/>
          <w:szCs w:val="24"/>
        </w:rPr>
        <w:t xml:space="preserve">This loads the </w:t>
      </w:r>
      <w:proofErr w:type="spellStart"/>
      <w:r w:rsidR="0003308E">
        <w:rPr>
          <w:rFonts w:ascii="Times New Roman" w:hAnsi="Times New Roman" w:cs="Times New Roman"/>
          <w:sz w:val="24"/>
          <w:szCs w:val="24"/>
        </w:rPr>
        <w:t>pygame</w:t>
      </w:r>
      <w:proofErr w:type="spellEnd"/>
      <w:r w:rsidR="0003308E">
        <w:rPr>
          <w:rFonts w:ascii="Times New Roman" w:hAnsi="Times New Roman" w:cs="Times New Roman"/>
          <w:sz w:val="24"/>
          <w:szCs w:val="24"/>
        </w:rPr>
        <w:t xml:space="preserve"> module into the current program.</w:t>
      </w:r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input</w:t>
      </w:r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quit</w:t>
      </w:r>
    </w:p>
    <w:p w:rsidR="0003308E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import</w:t>
      </w:r>
    </w:p>
    <w:p w:rsidR="0003308E" w:rsidRPr="00E2365D" w:rsidRDefault="0003308E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907" w:rsidRPr="0070635D" w:rsidRDefault="00D35907" w:rsidP="0003308E">
      <w:pPr>
        <w:pStyle w:val="NoSpacing"/>
      </w:pPr>
    </w:p>
    <w:p w:rsidR="0003308E" w:rsidRPr="00DB225D" w:rsidRDefault="00A50D3B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27</w:t>
      </w:r>
      <w:r w:rsidR="00D35907"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03308E" w:rsidRPr="00DB225D">
        <w:rPr>
          <w:rFonts w:ascii="Times New Roman" w:hAnsi="Times New Roman" w:cs="Times New Roman"/>
          <w:sz w:val="24"/>
          <w:szCs w:val="24"/>
        </w:rPr>
        <w:t xml:space="preserve">This </w:t>
      </w:r>
      <w:r w:rsidR="0003308E" w:rsidRPr="00DB225D">
        <w:rPr>
          <w:rFonts w:ascii="Times New Roman" w:hAnsi="Times New Roman" w:cs="Times New Roman"/>
          <w:sz w:val="24"/>
          <w:szCs w:val="24"/>
          <w:shd w:val="clear" w:color="auto" w:fill="FFFFFF"/>
        </w:rPr>
        <w:t>draws content of one Surface object onto another Surface object</w:t>
      </w:r>
    </w:p>
    <w:p w:rsidR="0003308E" w:rsidRPr="00DB225D" w:rsidRDefault="0003308E" w:rsidP="000330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B225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2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225D">
        <w:rPr>
          <w:rFonts w:ascii="Times New Roman" w:hAnsi="Times New Roman" w:cs="Times New Roman"/>
          <w:sz w:val="24"/>
          <w:szCs w:val="24"/>
        </w:rPr>
        <w:t>blit</w:t>
      </w:r>
      <w:proofErr w:type="spellEnd"/>
    </w:p>
    <w:p w:rsidR="0003308E" w:rsidRPr="00DB225D" w:rsidRDefault="0003308E" w:rsidP="000330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B225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DB225D">
        <w:rPr>
          <w:rFonts w:ascii="Times New Roman" w:hAnsi="Times New Roman" w:cs="Times New Roman"/>
          <w:sz w:val="24"/>
          <w:szCs w:val="24"/>
        </w:rPr>
        <w:t>. draw</w:t>
      </w:r>
    </w:p>
    <w:p w:rsidR="0003308E" w:rsidRPr="00DB225D" w:rsidRDefault="0003308E" w:rsidP="000330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B225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B225D">
        <w:rPr>
          <w:rFonts w:ascii="Times New Roman" w:hAnsi="Times New Roman" w:cs="Times New Roman"/>
          <w:sz w:val="24"/>
          <w:szCs w:val="24"/>
        </w:rPr>
        <w:t>. create</w:t>
      </w:r>
    </w:p>
    <w:p w:rsidR="0003308E" w:rsidRPr="00DB225D" w:rsidRDefault="0003308E" w:rsidP="000330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B225D">
        <w:rPr>
          <w:rFonts w:ascii="Times New Roman" w:hAnsi="Times New Roman" w:cs="Times New Roman"/>
          <w:sz w:val="24"/>
          <w:szCs w:val="24"/>
        </w:rPr>
        <w:t>d. .</w:t>
      </w:r>
      <w:proofErr w:type="gramStart"/>
      <w:r w:rsidRPr="00DB225D">
        <w:rPr>
          <w:rFonts w:ascii="Times New Roman" w:hAnsi="Times New Roman" w:cs="Times New Roman"/>
          <w:sz w:val="24"/>
          <w:szCs w:val="24"/>
        </w:rPr>
        <w:t>put()</w:t>
      </w:r>
      <w:proofErr w:type="gramEnd"/>
    </w:p>
    <w:p w:rsidR="00944D67" w:rsidRPr="0070635D" w:rsidRDefault="00944D67" w:rsidP="000330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1B22" w:rsidRPr="00B05CD0" w:rsidRDefault="00A50D3B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28</w:t>
      </w:r>
      <w:r w:rsidR="00D35907"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DE1B22">
        <w:rPr>
          <w:rFonts w:ascii="Times New Roman" w:hAnsi="Times New Roman" w:cs="Times New Roman"/>
          <w:sz w:val="24"/>
          <w:szCs w:val="24"/>
        </w:rPr>
        <w:t>When code detects the intersections of two or more objects, it is called?</w:t>
      </w:r>
    </w:p>
    <w:p w:rsidR="00DE1B22" w:rsidRPr="00B05CD0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collision</w:t>
      </w:r>
    </w:p>
    <w:p w:rsidR="00DE1B22" w:rsidRPr="00B05CD0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5CD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05CD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B05C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bounding</w:t>
      </w:r>
    </w:p>
    <w:p w:rsidR="00DE1B22" w:rsidRPr="00B05CD0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5CD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05CD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05C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impact</w:t>
      </w:r>
    </w:p>
    <w:p w:rsidR="00DE1B22" w:rsidRPr="00B05CD0" w:rsidRDefault="00DE1B22" w:rsidP="00DE1B2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fender bender</w:t>
      </w:r>
    </w:p>
    <w:p w:rsidR="00443BBF" w:rsidRPr="0070635D" w:rsidRDefault="00443BBF" w:rsidP="00DE1B22">
      <w:pPr>
        <w:pStyle w:val="NoSpacing"/>
      </w:pPr>
    </w:p>
    <w:p w:rsidR="00DE1B22" w:rsidRDefault="00D35907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>_______</w:t>
      </w:r>
      <w:r w:rsidR="00A50D3B">
        <w:rPr>
          <w:rFonts w:ascii="Times New Roman" w:hAnsi="Times New Roman" w:cs="Times New Roman"/>
          <w:sz w:val="24"/>
          <w:szCs w:val="24"/>
        </w:rPr>
        <w:t>29</w:t>
      </w:r>
      <w:r w:rsidRPr="0070635D">
        <w:rPr>
          <w:rFonts w:ascii="Times New Roman" w:hAnsi="Times New Roman" w:cs="Times New Roman"/>
          <w:sz w:val="24"/>
          <w:szCs w:val="24"/>
        </w:rPr>
        <w:t>.</w:t>
      </w:r>
      <w:r w:rsidR="0024553D" w:rsidRPr="0070635D">
        <w:rPr>
          <w:rFonts w:ascii="Times New Roman" w:hAnsi="Times New Roman" w:cs="Times New Roman"/>
          <w:sz w:val="24"/>
          <w:szCs w:val="24"/>
        </w:rPr>
        <w:t xml:space="preserve"> </w:t>
      </w:r>
      <w:r w:rsidR="00DE1B22">
        <w:rPr>
          <w:rFonts w:ascii="Times New Roman" w:hAnsi="Times New Roman" w:cs="Times New Roman"/>
          <w:sz w:val="24"/>
          <w:szCs w:val="24"/>
        </w:rPr>
        <w:t>This is the event that is triggered when the a</w:t>
      </w:r>
      <w:r w:rsidR="00A50D3B">
        <w:rPr>
          <w:rFonts w:ascii="Times New Roman" w:hAnsi="Times New Roman" w:cs="Times New Roman"/>
          <w:sz w:val="24"/>
          <w:szCs w:val="24"/>
        </w:rPr>
        <w:t>ny</w:t>
      </w:r>
      <w:r w:rsidR="00DE1B22">
        <w:rPr>
          <w:rFonts w:ascii="Times New Roman" w:hAnsi="Times New Roman" w:cs="Times New Roman"/>
          <w:sz w:val="24"/>
          <w:szCs w:val="24"/>
        </w:rPr>
        <w:t xml:space="preserve"> key on the keyboard is released.</w:t>
      </w:r>
    </w:p>
    <w:p w:rsidR="00DE1B22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K_UP</w:t>
      </w:r>
    </w:p>
    <w:p w:rsidR="00DE1B22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KEYUP</w:t>
      </w:r>
    </w:p>
    <w:p w:rsidR="00DE1B22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K_DOWN</w:t>
      </w:r>
    </w:p>
    <w:p w:rsidR="0070635D" w:rsidRPr="00A50D3B" w:rsidRDefault="00DE1B22" w:rsidP="00A50D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KEYDOWN</w:t>
      </w:r>
    </w:p>
    <w:p w:rsidR="0070635D" w:rsidRPr="0070635D" w:rsidRDefault="0070635D" w:rsidP="009B039E">
      <w:pPr>
        <w:rPr>
          <w:rFonts w:eastAsiaTheme="minorHAnsi"/>
        </w:rPr>
      </w:pPr>
    </w:p>
    <w:p w:rsidR="0024553D" w:rsidRPr="0070635D" w:rsidRDefault="00D35907" w:rsidP="002455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 xml:space="preserve">_______ </w:t>
      </w:r>
      <w:r w:rsidR="00A50D3B">
        <w:rPr>
          <w:rFonts w:ascii="Times New Roman" w:hAnsi="Times New Roman" w:cs="Times New Roman"/>
          <w:sz w:val="24"/>
          <w:szCs w:val="24"/>
        </w:rPr>
        <w:t>30</w:t>
      </w:r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24553D" w:rsidRPr="0070635D">
        <w:rPr>
          <w:rFonts w:ascii="Times New Roman" w:hAnsi="Times New Roman" w:cs="Times New Roman"/>
          <w:sz w:val="24"/>
          <w:szCs w:val="24"/>
        </w:rPr>
        <w:t>The function header begins with the keyword _______________ followed by the name of the function.</w:t>
      </w:r>
    </w:p>
    <w:p w:rsidR="0024553D" w:rsidRPr="0070635D" w:rsidRDefault="00E758FD" w:rsidP="009B039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0635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553D" w:rsidRPr="0070635D">
        <w:rPr>
          <w:rFonts w:ascii="Times New Roman" w:hAnsi="Times New Roman" w:cs="Times New Roman"/>
          <w:sz w:val="24"/>
          <w:szCs w:val="24"/>
        </w:rPr>
        <w:t>funct</w:t>
      </w:r>
      <w:proofErr w:type="spellEnd"/>
    </w:p>
    <w:p w:rsidR="0024553D" w:rsidRPr="0070635D" w:rsidRDefault="00E758FD" w:rsidP="009B039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0635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24553D" w:rsidRPr="0070635D">
        <w:rPr>
          <w:rFonts w:ascii="Times New Roman" w:hAnsi="Times New Roman" w:cs="Times New Roman"/>
          <w:sz w:val="24"/>
          <w:szCs w:val="24"/>
        </w:rPr>
        <w:t>dim</w:t>
      </w:r>
    </w:p>
    <w:p w:rsidR="0024553D" w:rsidRPr="0070635D" w:rsidRDefault="00E758FD" w:rsidP="009B039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0635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24553D" w:rsidRPr="0070635D">
        <w:rPr>
          <w:rFonts w:ascii="Times New Roman" w:hAnsi="Times New Roman" w:cs="Times New Roman"/>
          <w:sz w:val="24"/>
          <w:szCs w:val="24"/>
        </w:rPr>
        <w:t>return</w:t>
      </w:r>
    </w:p>
    <w:p w:rsidR="0024553D" w:rsidRPr="0070635D" w:rsidRDefault="00E758FD" w:rsidP="009B039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0635D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553D" w:rsidRPr="0070635D">
        <w:rPr>
          <w:rFonts w:ascii="Times New Roman" w:hAnsi="Times New Roman" w:cs="Times New Roman"/>
          <w:sz w:val="24"/>
          <w:szCs w:val="24"/>
        </w:rPr>
        <w:t>def</w:t>
      </w:r>
      <w:proofErr w:type="spellEnd"/>
    </w:p>
    <w:p w:rsidR="00944D67" w:rsidRPr="0070635D" w:rsidRDefault="00EC56CA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E1B22" w:rsidRDefault="00D35907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 xml:space="preserve">_______ </w:t>
      </w:r>
      <w:r w:rsidR="00A50D3B">
        <w:rPr>
          <w:rFonts w:ascii="Times New Roman" w:hAnsi="Times New Roman" w:cs="Times New Roman"/>
          <w:sz w:val="24"/>
          <w:szCs w:val="24"/>
        </w:rPr>
        <w:t>31</w:t>
      </w:r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DE1B22">
        <w:rPr>
          <w:rFonts w:ascii="Times New Roman" w:hAnsi="Times New Roman" w:cs="Times New Roman"/>
          <w:sz w:val="24"/>
          <w:szCs w:val="24"/>
        </w:rPr>
        <w:t xml:space="preserve">This </w:t>
      </w:r>
      <w:r w:rsidR="00DE1B22" w:rsidRPr="00B76CFB">
        <w:rPr>
          <w:rFonts w:ascii="Times New Roman" w:hAnsi="Times New Roman" w:cs="Times New Roman"/>
          <w:sz w:val="24"/>
          <w:szCs w:val="24"/>
        </w:rPr>
        <w:t>is a series of i</w:t>
      </w:r>
      <w:r w:rsidR="00DE1B22">
        <w:rPr>
          <w:rFonts w:ascii="Times New Roman" w:hAnsi="Times New Roman" w:cs="Times New Roman"/>
          <w:sz w:val="24"/>
          <w:szCs w:val="24"/>
        </w:rPr>
        <w:t>mages combined into a larger image</w:t>
      </w:r>
    </w:p>
    <w:p w:rsidR="00DE1B22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image diagram</w:t>
      </w:r>
    </w:p>
    <w:p w:rsidR="00DE1B22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79A5">
        <w:rPr>
          <w:rFonts w:ascii="Times New Roman" w:hAnsi="Times New Roman" w:cs="Times New Roman"/>
          <w:sz w:val="24"/>
          <w:szCs w:val="24"/>
        </w:rPr>
        <w:t>image</w:t>
      </w:r>
      <w:r>
        <w:rPr>
          <w:rFonts w:ascii="Times New Roman" w:hAnsi="Times New Roman" w:cs="Times New Roman"/>
          <w:sz w:val="24"/>
          <w:szCs w:val="24"/>
        </w:rPr>
        <w:t xml:space="preserve"> matrix</w:t>
      </w:r>
    </w:p>
    <w:p w:rsidR="00DE1B22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bitmap</w:t>
      </w:r>
    </w:p>
    <w:p w:rsidR="00DE1B22" w:rsidRPr="00E2365D" w:rsidRDefault="00DE1B2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sprite sheet</w:t>
      </w:r>
    </w:p>
    <w:p w:rsidR="00944D67" w:rsidRPr="0070635D" w:rsidRDefault="00944D67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394E" w:rsidRPr="0070635D" w:rsidRDefault="00D35907" w:rsidP="006939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lastRenderedPageBreak/>
        <w:t xml:space="preserve">_______ </w:t>
      </w:r>
      <w:r w:rsidR="00A50D3B">
        <w:rPr>
          <w:rFonts w:ascii="Times New Roman" w:hAnsi="Times New Roman" w:cs="Times New Roman"/>
          <w:sz w:val="24"/>
          <w:szCs w:val="24"/>
        </w:rPr>
        <w:t>32</w:t>
      </w:r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69394E" w:rsidRPr="0070635D">
        <w:rPr>
          <w:rFonts w:ascii="Times New Roman" w:hAnsi="Times New Roman" w:cs="Times New Roman"/>
          <w:sz w:val="24"/>
          <w:szCs w:val="24"/>
        </w:rPr>
        <w:t>To _______ a function, you write the name of the function with any values it will need in parentheses.</w:t>
      </w:r>
    </w:p>
    <w:p w:rsidR="0069394E" w:rsidRPr="0070635D" w:rsidRDefault="000D2B33" w:rsidP="0016182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394E" w:rsidRPr="0070635D">
        <w:rPr>
          <w:rFonts w:ascii="Times New Roman" w:hAnsi="Times New Roman" w:cs="Times New Roman"/>
          <w:sz w:val="24"/>
          <w:szCs w:val="24"/>
        </w:rPr>
        <w:t>call</w:t>
      </w:r>
    </w:p>
    <w:p w:rsidR="0069394E" w:rsidRPr="0070635D" w:rsidRDefault="000D2B33" w:rsidP="0016182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394E" w:rsidRPr="0070635D">
        <w:rPr>
          <w:rFonts w:ascii="Times New Roman" w:hAnsi="Times New Roman" w:cs="Times New Roman"/>
          <w:sz w:val="24"/>
          <w:szCs w:val="24"/>
        </w:rPr>
        <w:t xml:space="preserve">define </w:t>
      </w:r>
    </w:p>
    <w:p w:rsidR="0069394E" w:rsidRPr="0070635D" w:rsidRDefault="000D2B33" w:rsidP="0016182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394E" w:rsidRPr="0070635D">
        <w:rPr>
          <w:rFonts w:ascii="Times New Roman" w:hAnsi="Times New Roman" w:cs="Times New Roman"/>
          <w:sz w:val="24"/>
          <w:szCs w:val="24"/>
        </w:rPr>
        <w:t xml:space="preserve">assign </w:t>
      </w:r>
    </w:p>
    <w:p w:rsidR="0069394E" w:rsidRPr="0070635D" w:rsidRDefault="000D2B33" w:rsidP="0016182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394E" w:rsidRPr="0070635D">
        <w:rPr>
          <w:rFonts w:ascii="Times New Roman" w:hAnsi="Times New Roman" w:cs="Times New Roman"/>
          <w:sz w:val="24"/>
          <w:szCs w:val="24"/>
        </w:rPr>
        <w:t>import</w:t>
      </w:r>
      <w:r w:rsidR="00E758FD" w:rsidRPr="0070635D">
        <w:rPr>
          <w:rFonts w:ascii="Times New Roman" w:hAnsi="Times New Roman" w:cs="Times New Roman"/>
          <w:sz w:val="24"/>
          <w:szCs w:val="24"/>
        </w:rPr>
        <w:t>.</w:t>
      </w:r>
    </w:p>
    <w:p w:rsidR="00E758FD" w:rsidRPr="0070635D" w:rsidRDefault="00E758FD" w:rsidP="0016182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0635D" w:rsidRPr="0070635D" w:rsidRDefault="00D35907" w:rsidP="007063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A50D3B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7063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0635D" w:rsidRPr="0070635D">
        <w:rPr>
          <w:rFonts w:ascii="Times New Roman" w:hAnsi="Times New Roman" w:cs="Times New Roman"/>
          <w:sz w:val="24"/>
          <w:szCs w:val="24"/>
        </w:rPr>
        <w:t>If a box is drawn starting at (</w:t>
      </w:r>
      <w:proofErr w:type="spellStart"/>
      <w:r w:rsidR="0070635D" w:rsidRPr="0070635D">
        <w:rPr>
          <w:rFonts w:ascii="Times New Roman" w:hAnsi="Times New Roman" w:cs="Times New Roman"/>
          <w:sz w:val="24"/>
          <w:szCs w:val="24"/>
        </w:rPr>
        <w:t>x</w:t>
      </w:r>
      <w:proofErr w:type="gramStart"/>
      <w:r w:rsidR="0070635D" w:rsidRPr="0070635D">
        <w:rPr>
          <w:rFonts w:ascii="Times New Roman" w:hAnsi="Times New Roman" w:cs="Times New Roman"/>
          <w:sz w:val="24"/>
          <w:szCs w:val="24"/>
        </w:rPr>
        <w:t>,y</w:t>
      </w:r>
      <w:proofErr w:type="spellEnd"/>
      <w:proofErr w:type="gramEnd"/>
      <w:r w:rsidR="0070635D" w:rsidRPr="0070635D">
        <w:rPr>
          <w:rFonts w:ascii="Times New Roman" w:hAnsi="Times New Roman" w:cs="Times New Roman"/>
          <w:sz w:val="24"/>
          <w:szCs w:val="24"/>
        </w:rPr>
        <w:t>) coordinate (0,0), where will it be on the screen?</w:t>
      </w:r>
    </w:p>
    <w:p w:rsidR="0070635D" w:rsidRPr="0070635D" w:rsidRDefault="0070635D" w:rsidP="0070635D">
      <w:pPr>
        <w:rPr>
          <w:rFonts w:eastAsiaTheme="minorHAnsi"/>
        </w:rPr>
      </w:pPr>
      <w:r w:rsidRPr="0070635D">
        <w:rPr>
          <w:rFonts w:eastAsiaTheme="minorHAnsi"/>
        </w:rPr>
        <w:tab/>
      </w:r>
      <w:proofErr w:type="gramStart"/>
      <w:r w:rsidRPr="0070635D">
        <w:rPr>
          <w:rFonts w:eastAsiaTheme="minorHAnsi"/>
        </w:rPr>
        <w:t>a</w:t>
      </w:r>
      <w:proofErr w:type="gramEnd"/>
      <w:r w:rsidRPr="0070635D">
        <w:rPr>
          <w:rFonts w:eastAsiaTheme="minorHAnsi"/>
        </w:rPr>
        <w:t>. center</w:t>
      </w:r>
    </w:p>
    <w:p w:rsidR="0070635D" w:rsidRPr="0070635D" w:rsidRDefault="0070635D" w:rsidP="0070635D">
      <w:pPr>
        <w:rPr>
          <w:rFonts w:eastAsiaTheme="minorHAnsi"/>
        </w:rPr>
      </w:pPr>
      <w:r w:rsidRPr="0070635D">
        <w:rPr>
          <w:rFonts w:eastAsiaTheme="minorHAnsi"/>
        </w:rPr>
        <w:tab/>
      </w:r>
      <w:proofErr w:type="gramStart"/>
      <w:r w:rsidRPr="0070635D">
        <w:rPr>
          <w:rFonts w:eastAsiaTheme="minorHAnsi"/>
        </w:rPr>
        <w:t>b</w:t>
      </w:r>
      <w:proofErr w:type="gramEnd"/>
      <w:r w:rsidRPr="0070635D">
        <w:rPr>
          <w:rFonts w:eastAsiaTheme="minorHAnsi"/>
        </w:rPr>
        <w:t>. upper left</w:t>
      </w:r>
    </w:p>
    <w:p w:rsidR="0070635D" w:rsidRPr="0070635D" w:rsidRDefault="0070635D" w:rsidP="0070635D">
      <w:pPr>
        <w:rPr>
          <w:rFonts w:eastAsiaTheme="minorHAnsi"/>
        </w:rPr>
      </w:pPr>
      <w:r w:rsidRPr="0070635D">
        <w:rPr>
          <w:rFonts w:eastAsiaTheme="minorHAnsi"/>
        </w:rPr>
        <w:tab/>
      </w:r>
      <w:proofErr w:type="gramStart"/>
      <w:r w:rsidRPr="0070635D">
        <w:rPr>
          <w:rFonts w:eastAsiaTheme="minorHAnsi"/>
        </w:rPr>
        <w:t>c</w:t>
      </w:r>
      <w:proofErr w:type="gramEnd"/>
      <w:r w:rsidRPr="0070635D">
        <w:rPr>
          <w:rFonts w:eastAsiaTheme="minorHAnsi"/>
        </w:rPr>
        <w:t>. lower left</w:t>
      </w:r>
    </w:p>
    <w:p w:rsidR="0069394E" w:rsidRPr="0070635D" w:rsidRDefault="0070635D" w:rsidP="0070635D">
      <w:pPr>
        <w:rPr>
          <w:rFonts w:eastAsiaTheme="minorHAnsi"/>
        </w:rPr>
      </w:pPr>
      <w:r w:rsidRPr="0070635D">
        <w:rPr>
          <w:rFonts w:eastAsiaTheme="minorHAnsi"/>
        </w:rPr>
        <w:tab/>
      </w:r>
      <w:proofErr w:type="gramStart"/>
      <w:r w:rsidRPr="0070635D">
        <w:rPr>
          <w:rFonts w:eastAsiaTheme="minorHAnsi"/>
        </w:rPr>
        <w:t>d</w:t>
      </w:r>
      <w:proofErr w:type="gramEnd"/>
      <w:r w:rsidRPr="0070635D">
        <w:rPr>
          <w:rFonts w:eastAsiaTheme="minorHAnsi"/>
        </w:rPr>
        <w:t>. lower right</w:t>
      </w:r>
    </w:p>
    <w:p w:rsidR="00947727" w:rsidRPr="0070635D" w:rsidRDefault="00947727" w:rsidP="00947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727" w:rsidRPr="0070635D" w:rsidRDefault="00947727" w:rsidP="009477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 xml:space="preserve">_______ </w:t>
      </w:r>
      <w:r w:rsidR="00A50D3B">
        <w:rPr>
          <w:rFonts w:ascii="Times New Roman" w:hAnsi="Times New Roman" w:cs="Times New Roman"/>
          <w:sz w:val="24"/>
          <w:szCs w:val="24"/>
        </w:rPr>
        <w:t>34</w:t>
      </w:r>
      <w:r w:rsidRPr="0070635D">
        <w:rPr>
          <w:rFonts w:ascii="Times New Roman" w:hAnsi="Times New Roman" w:cs="Times New Roman"/>
          <w:sz w:val="24"/>
          <w:szCs w:val="24"/>
        </w:rPr>
        <w:t>. The approach called __________________ is taking a large task and dividing it into several smaller tasks that are easily performed.</w:t>
      </w:r>
    </w:p>
    <w:p w:rsidR="00947727" w:rsidRPr="0070635D" w:rsidRDefault="000D2B33" w:rsidP="0094772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7727" w:rsidRPr="0070635D">
        <w:rPr>
          <w:rFonts w:ascii="Times New Roman" w:hAnsi="Times New Roman" w:cs="Times New Roman"/>
          <w:sz w:val="24"/>
          <w:szCs w:val="24"/>
        </w:rPr>
        <w:t>top-scale</w:t>
      </w:r>
    </w:p>
    <w:p w:rsidR="00947727" w:rsidRPr="0070635D" w:rsidRDefault="000D2B33" w:rsidP="0094772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7727" w:rsidRPr="0070635D">
        <w:rPr>
          <w:rFonts w:ascii="Times New Roman" w:hAnsi="Times New Roman" w:cs="Times New Roman"/>
          <w:sz w:val="24"/>
          <w:szCs w:val="24"/>
        </w:rPr>
        <w:t>hierarchy development</w:t>
      </w:r>
    </w:p>
    <w:p w:rsidR="00947727" w:rsidRPr="0070635D" w:rsidRDefault="000D2B33" w:rsidP="0094772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7727" w:rsidRPr="0070635D">
        <w:rPr>
          <w:rFonts w:ascii="Times New Roman" w:hAnsi="Times New Roman" w:cs="Times New Roman"/>
          <w:sz w:val="24"/>
          <w:szCs w:val="24"/>
        </w:rPr>
        <w:t>code and retrieve</w:t>
      </w:r>
      <w:r w:rsidR="00947727" w:rsidRPr="0070635D">
        <w:rPr>
          <w:rFonts w:ascii="Times New Roman" w:hAnsi="Times New Roman" w:cs="Times New Roman"/>
          <w:sz w:val="24"/>
          <w:szCs w:val="24"/>
        </w:rPr>
        <w:tab/>
      </w:r>
    </w:p>
    <w:p w:rsidR="00947727" w:rsidRPr="0070635D" w:rsidRDefault="000D2B33" w:rsidP="00947727">
      <w:pPr>
        <w:ind w:firstLine="720"/>
        <w:rPr>
          <w:rFonts w:eastAsiaTheme="minorHAnsi"/>
        </w:rPr>
      </w:pPr>
      <w:proofErr w:type="gramStart"/>
      <w:r>
        <w:t>d</w:t>
      </w:r>
      <w:proofErr w:type="gramEnd"/>
      <w:r>
        <w:t xml:space="preserve">. </w:t>
      </w:r>
      <w:r w:rsidR="00947727" w:rsidRPr="0070635D">
        <w:t>divide and conquer</w:t>
      </w:r>
    </w:p>
    <w:p w:rsidR="00A117EE" w:rsidRPr="0070635D" w:rsidRDefault="00A117EE" w:rsidP="00A117EE">
      <w:pPr>
        <w:rPr>
          <w:rFonts w:eastAsiaTheme="minorHAnsi"/>
        </w:rPr>
      </w:pPr>
    </w:p>
    <w:p w:rsidR="00DE1B22" w:rsidRPr="00DE1B22" w:rsidRDefault="00A117EE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 xml:space="preserve">_______ </w:t>
      </w:r>
      <w:r w:rsidR="00A50D3B">
        <w:rPr>
          <w:rFonts w:ascii="Times New Roman" w:hAnsi="Times New Roman" w:cs="Times New Roman"/>
          <w:sz w:val="24"/>
          <w:szCs w:val="24"/>
        </w:rPr>
        <w:t>35</w:t>
      </w:r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DE1B22" w:rsidRPr="00DB225D">
        <w:rPr>
          <w:rFonts w:ascii="Times New Roman" w:eastAsia="Times New Roman" w:hAnsi="Times New Roman" w:cs="Times New Roman"/>
          <w:sz w:val="24"/>
          <w:szCs w:val="24"/>
        </w:rPr>
        <w:t xml:space="preserve">Which of the following codes will </w:t>
      </w:r>
      <w:r w:rsidR="00DE1B22" w:rsidRPr="00DB225D">
        <w:rPr>
          <w:rFonts w:ascii="Times New Roman" w:hAnsi="Times New Roman" w:cs="Times New Roman"/>
          <w:sz w:val="24"/>
          <w:szCs w:val="24"/>
          <w:shd w:val="clear" w:color="auto" w:fill="FFFFFF"/>
        </w:rPr>
        <w:t>get the current mouse position and returns the position as a list of two numbers</w:t>
      </w:r>
      <w:r w:rsidR="00DE1B22" w:rsidRPr="00DB225D">
        <w:rPr>
          <w:rFonts w:ascii="Times New Roman" w:hAnsi="Times New Roman" w:cs="Times New Roman"/>
          <w:sz w:val="24"/>
          <w:szCs w:val="24"/>
        </w:rPr>
        <w:tab/>
      </w:r>
    </w:p>
    <w:p w:rsidR="00DE1B22" w:rsidRPr="00DE1B22" w:rsidRDefault="00DE1B22" w:rsidP="00DE1B22">
      <w:pPr>
        <w:ind w:firstLine="720"/>
        <w:rPr>
          <w:rFonts w:eastAsiaTheme="minorHAnsi"/>
        </w:rPr>
      </w:pPr>
      <w:proofErr w:type="gramStart"/>
      <w:r w:rsidRPr="00DE1B22">
        <w:rPr>
          <w:rFonts w:eastAsiaTheme="minorHAnsi"/>
        </w:rPr>
        <w:t>a</w:t>
      </w:r>
      <w:proofErr w:type="gramEnd"/>
      <w:r w:rsidRPr="00DE1B22">
        <w:rPr>
          <w:rFonts w:eastAsiaTheme="minorHAnsi"/>
        </w:rPr>
        <w:t xml:space="preserve">. </w:t>
      </w:r>
      <w:proofErr w:type="spellStart"/>
      <w:r w:rsidR="00E03DF0">
        <w:rPr>
          <w:color w:val="000000"/>
        </w:rPr>
        <w:t>pos</w:t>
      </w:r>
      <w:proofErr w:type="spellEnd"/>
      <w:r w:rsidR="00E03DF0">
        <w:rPr>
          <w:color w:val="000000"/>
        </w:rPr>
        <w:t xml:space="preserve"> = </w:t>
      </w:r>
      <w:proofErr w:type="spellStart"/>
      <w:r w:rsidR="00E03DF0">
        <w:rPr>
          <w:color w:val="000000"/>
        </w:rPr>
        <w:t>pygame.mouse.get_pos</w:t>
      </w:r>
      <w:proofErr w:type="spellEnd"/>
      <w:r w:rsidRPr="00DE1B22">
        <w:rPr>
          <w:color w:val="000000"/>
        </w:rPr>
        <w:t>()</w:t>
      </w:r>
    </w:p>
    <w:p w:rsidR="00DE1B22" w:rsidRPr="00DE1B22" w:rsidRDefault="00DE1B22" w:rsidP="00DE1B22">
      <w:pPr>
        <w:rPr>
          <w:rFonts w:eastAsiaTheme="minorHAnsi"/>
        </w:rPr>
      </w:pPr>
      <w:r w:rsidRPr="00DE1B22">
        <w:rPr>
          <w:rFonts w:eastAsiaTheme="minorHAnsi"/>
        </w:rPr>
        <w:tab/>
      </w:r>
      <w:proofErr w:type="gramStart"/>
      <w:r w:rsidRPr="00DE1B22">
        <w:rPr>
          <w:rFonts w:eastAsiaTheme="minorHAnsi"/>
        </w:rPr>
        <w:t>b</w:t>
      </w:r>
      <w:proofErr w:type="gramEnd"/>
      <w:r w:rsidRPr="00DE1B22">
        <w:rPr>
          <w:rFonts w:eastAsiaTheme="minorHAnsi"/>
        </w:rPr>
        <w:t xml:space="preserve">. </w:t>
      </w:r>
      <w:proofErr w:type="spellStart"/>
      <w:r w:rsidR="00E03DF0">
        <w:rPr>
          <w:color w:val="000000"/>
        </w:rPr>
        <w:t>pos</w:t>
      </w:r>
      <w:proofErr w:type="spellEnd"/>
      <w:r w:rsidR="00E03DF0">
        <w:rPr>
          <w:color w:val="000000"/>
        </w:rPr>
        <w:t xml:space="preserve"> = </w:t>
      </w:r>
      <w:proofErr w:type="spellStart"/>
      <w:r w:rsidR="00E03DF0">
        <w:rPr>
          <w:color w:val="000000"/>
        </w:rPr>
        <w:t>pygame.mouse.get_loc</w:t>
      </w:r>
      <w:proofErr w:type="spellEnd"/>
      <w:r w:rsidRPr="00DE1B22">
        <w:rPr>
          <w:color w:val="000000"/>
        </w:rPr>
        <w:t>()</w:t>
      </w:r>
    </w:p>
    <w:p w:rsidR="00DE1B22" w:rsidRPr="00DE1B22" w:rsidRDefault="00DE1B22" w:rsidP="00DE1B22">
      <w:pPr>
        <w:rPr>
          <w:rFonts w:eastAsiaTheme="minorHAnsi"/>
        </w:rPr>
      </w:pPr>
      <w:r w:rsidRPr="00DE1B22">
        <w:rPr>
          <w:rFonts w:eastAsiaTheme="minorHAnsi"/>
        </w:rPr>
        <w:tab/>
      </w:r>
      <w:proofErr w:type="gramStart"/>
      <w:r w:rsidRPr="00DE1B22">
        <w:rPr>
          <w:rFonts w:eastAsiaTheme="minorHAnsi"/>
        </w:rPr>
        <w:t>c</w:t>
      </w:r>
      <w:proofErr w:type="gramEnd"/>
      <w:r w:rsidRPr="00DE1B22">
        <w:rPr>
          <w:rFonts w:eastAsiaTheme="minorHAnsi"/>
        </w:rPr>
        <w:t xml:space="preserve">. </w:t>
      </w:r>
      <w:proofErr w:type="spellStart"/>
      <w:r w:rsidRPr="00DE1B22">
        <w:rPr>
          <w:color w:val="000000"/>
        </w:rPr>
        <w:t>pos</w:t>
      </w:r>
      <w:proofErr w:type="spellEnd"/>
      <w:r w:rsidRPr="00DE1B22">
        <w:rPr>
          <w:color w:val="000000"/>
        </w:rPr>
        <w:t xml:space="preserve"> = </w:t>
      </w:r>
      <w:proofErr w:type="spellStart"/>
      <w:r w:rsidRPr="00DE1B22">
        <w:rPr>
          <w:color w:val="000000"/>
        </w:rPr>
        <w:t>pygame.mouse.get_loc</w:t>
      </w:r>
      <w:r w:rsidR="00E03DF0">
        <w:rPr>
          <w:color w:val="000000"/>
        </w:rPr>
        <w:t>ation</w:t>
      </w:r>
      <w:proofErr w:type="spellEnd"/>
      <w:r w:rsidRPr="00DE1B22">
        <w:rPr>
          <w:color w:val="000000"/>
        </w:rPr>
        <w:t>()</w:t>
      </w:r>
    </w:p>
    <w:p w:rsidR="00DE1B22" w:rsidRPr="00DE1B22" w:rsidRDefault="00DE1B22" w:rsidP="00DE1B22">
      <w:pPr>
        <w:keepNext/>
        <w:keepLines/>
        <w:shd w:val="clear" w:color="auto" w:fill="FFFFFF"/>
        <w:ind w:right="351"/>
        <w:outlineLvl w:val="2"/>
        <w:rPr>
          <w:rFonts w:ascii="Lucida Sans Unicode" w:hAnsi="Lucida Sans Unicode" w:cs="Lucida Sans Unicode"/>
          <w:color w:val="000000"/>
          <w:sz w:val="23"/>
          <w:szCs w:val="23"/>
        </w:rPr>
      </w:pPr>
      <w:r w:rsidRPr="00DE1B22">
        <w:rPr>
          <w:rFonts w:eastAsiaTheme="majorEastAsia"/>
          <w:color w:val="1F4D78" w:themeColor="accent1" w:themeShade="7F"/>
        </w:rPr>
        <w:tab/>
      </w:r>
      <w:proofErr w:type="gramStart"/>
      <w:r w:rsidRPr="00332ADE">
        <w:rPr>
          <w:rFonts w:eastAsiaTheme="majorEastAsia"/>
        </w:rPr>
        <w:t>d</w:t>
      </w:r>
      <w:proofErr w:type="gramEnd"/>
      <w:r w:rsidRPr="00DE1B22">
        <w:rPr>
          <w:rFonts w:eastAsiaTheme="majorEastAsia"/>
          <w:color w:val="1F4D78" w:themeColor="accent1" w:themeShade="7F"/>
        </w:rPr>
        <w:t xml:space="preserve">. </w:t>
      </w:r>
      <w:proofErr w:type="spellStart"/>
      <w:r w:rsidRPr="00DE1B22">
        <w:rPr>
          <w:color w:val="000000"/>
        </w:rPr>
        <w:t>pos</w:t>
      </w:r>
      <w:proofErr w:type="spellEnd"/>
      <w:r w:rsidRPr="00DE1B22">
        <w:rPr>
          <w:color w:val="000000"/>
        </w:rPr>
        <w:t xml:space="preserve"> = </w:t>
      </w:r>
      <w:proofErr w:type="spellStart"/>
      <w:r w:rsidRPr="00DE1B22">
        <w:rPr>
          <w:color w:val="000000"/>
        </w:rPr>
        <w:t>pygame.mouse.get_pos</w:t>
      </w:r>
      <w:r w:rsidR="00E03DF0">
        <w:rPr>
          <w:color w:val="000000"/>
        </w:rPr>
        <w:t>ition</w:t>
      </w:r>
      <w:proofErr w:type="spellEnd"/>
      <w:r w:rsidRPr="00DE1B22">
        <w:rPr>
          <w:color w:val="000000"/>
        </w:rPr>
        <w:t>()</w:t>
      </w:r>
    </w:p>
    <w:p w:rsidR="00443BBF" w:rsidRPr="0070635D" w:rsidRDefault="00443BBF" w:rsidP="00DE1B22">
      <w:pPr>
        <w:pStyle w:val="NoSpacing"/>
      </w:pPr>
    </w:p>
    <w:p w:rsidR="0070635D" w:rsidRPr="0070635D" w:rsidRDefault="00A117EE" w:rsidP="007063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 xml:space="preserve">_______ </w:t>
      </w:r>
      <w:r w:rsidR="00A50D3B">
        <w:rPr>
          <w:rFonts w:ascii="Times New Roman" w:hAnsi="Times New Roman" w:cs="Times New Roman"/>
          <w:sz w:val="24"/>
          <w:szCs w:val="24"/>
        </w:rPr>
        <w:t>36</w:t>
      </w:r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70635D" w:rsidRPr="0070635D">
        <w:rPr>
          <w:rFonts w:ascii="Times New Roman" w:hAnsi="Times New Roman" w:cs="Times New Roman"/>
          <w:sz w:val="24"/>
          <w:szCs w:val="24"/>
        </w:rPr>
        <w:t>What is a benefit of creating a library?</w:t>
      </w:r>
    </w:p>
    <w:p w:rsidR="0070635D" w:rsidRPr="0070635D" w:rsidRDefault="0070635D" w:rsidP="0070635D">
      <w:pPr>
        <w:rPr>
          <w:rFonts w:eastAsiaTheme="minorHAnsi"/>
        </w:rPr>
      </w:pPr>
      <w:r w:rsidRPr="0070635D">
        <w:rPr>
          <w:rFonts w:eastAsiaTheme="minorHAnsi"/>
        </w:rPr>
        <w:tab/>
      </w:r>
      <w:proofErr w:type="gramStart"/>
      <w:r w:rsidRPr="0070635D">
        <w:rPr>
          <w:rFonts w:eastAsiaTheme="minorHAnsi"/>
        </w:rPr>
        <w:t>a</w:t>
      </w:r>
      <w:proofErr w:type="gramEnd"/>
      <w:r w:rsidRPr="0070635D">
        <w:rPr>
          <w:rFonts w:eastAsiaTheme="minorHAnsi"/>
        </w:rPr>
        <w:t>. it makes the code smaller</w:t>
      </w:r>
    </w:p>
    <w:p w:rsidR="0070635D" w:rsidRPr="0070635D" w:rsidRDefault="0070635D" w:rsidP="0070635D">
      <w:pPr>
        <w:rPr>
          <w:rFonts w:eastAsiaTheme="minorHAnsi"/>
        </w:rPr>
      </w:pPr>
      <w:r w:rsidRPr="0070635D">
        <w:rPr>
          <w:rFonts w:eastAsiaTheme="minorHAnsi"/>
        </w:rPr>
        <w:tab/>
      </w:r>
      <w:proofErr w:type="gramStart"/>
      <w:r w:rsidRPr="0070635D">
        <w:rPr>
          <w:rFonts w:eastAsiaTheme="minorHAnsi"/>
        </w:rPr>
        <w:t>b</w:t>
      </w:r>
      <w:proofErr w:type="gramEnd"/>
      <w:r w:rsidRPr="0070635D">
        <w:rPr>
          <w:rFonts w:eastAsiaTheme="minorHAnsi"/>
        </w:rPr>
        <w:t>. libraries are something to be avoided by developers</w:t>
      </w:r>
    </w:p>
    <w:p w:rsidR="0070635D" w:rsidRPr="0070635D" w:rsidRDefault="0070635D" w:rsidP="0070635D">
      <w:pPr>
        <w:rPr>
          <w:rFonts w:eastAsiaTheme="minorHAnsi"/>
        </w:rPr>
      </w:pPr>
      <w:r w:rsidRPr="0070635D">
        <w:rPr>
          <w:rFonts w:eastAsiaTheme="minorHAnsi"/>
        </w:rPr>
        <w:tab/>
      </w:r>
      <w:proofErr w:type="gramStart"/>
      <w:r w:rsidRPr="0070635D">
        <w:rPr>
          <w:rFonts w:eastAsiaTheme="minorHAnsi"/>
        </w:rPr>
        <w:t>c</w:t>
      </w:r>
      <w:proofErr w:type="gramEnd"/>
      <w:r w:rsidRPr="0070635D">
        <w:rPr>
          <w:rFonts w:eastAsiaTheme="minorHAnsi"/>
        </w:rPr>
        <w:t>. it makes the code run faster.</w:t>
      </w:r>
    </w:p>
    <w:p w:rsidR="0069394E" w:rsidRPr="0070635D" w:rsidRDefault="0070635D" w:rsidP="00E758FD">
      <w:pPr>
        <w:rPr>
          <w:rFonts w:eastAsiaTheme="minorHAnsi"/>
        </w:rPr>
      </w:pPr>
      <w:r w:rsidRPr="0070635D">
        <w:rPr>
          <w:rFonts w:eastAsiaTheme="minorHAnsi"/>
        </w:rPr>
        <w:tab/>
      </w:r>
      <w:proofErr w:type="gramStart"/>
      <w:r w:rsidRPr="0070635D">
        <w:rPr>
          <w:rFonts w:eastAsiaTheme="minorHAnsi"/>
        </w:rPr>
        <w:t>d</w:t>
      </w:r>
      <w:proofErr w:type="gramEnd"/>
      <w:r w:rsidRPr="0070635D">
        <w:rPr>
          <w:rFonts w:eastAsiaTheme="minorHAnsi"/>
        </w:rPr>
        <w:t>. it provides an easy way for developers to share code between projects and other developers.</w:t>
      </w:r>
    </w:p>
    <w:p w:rsidR="00A117EE" w:rsidRDefault="00A117EE" w:rsidP="00062E4D">
      <w:pPr>
        <w:rPr>
          <w:rFonts w:eastAsiaTheme="minorHAnsi"/>
        </w:rPr>
      </w:pPr>
    </w:p>
    <w:p w:rsidR="0070635D" w:rsidRDefault="00A50D3B" w:rsidP="00062E4D">
      <w:pPr>
        <w:rPr>
          <w:rFonts w:eastAsiaTheme="minorHAnsi"/>
        </w:rPr>
      </w:pPr>
      <w:r>
        <w:rPr>
          <w:rFonts w:eastAsiaTheme="minorHAnsi"/>
        </w:rPr>
        <w:t>_______ 37. To quick change the direction that a sprite is facing</w:t>
      </w:r>
      <w:r w:rsidR="00E03DF0">
        <w:rPr>
          <w:rFonts w:eastAsiaTheme="minorHAnsi"/>
        </w:rPr>
        <w:t>,</w:t>
      </w:r>
      <w:r>
        <w:rPr>
          <w:rFonts w:eastAsiaTheme="minorHAnsi"/>
        </w:rPr>
        <w:t xml:space="preserve"> you would use _____________</w:t>
      </w:r>
    </w:p>
    <w:p w:rsidR="00A50D3B" w:rsidRDefault="00A50D3B" w:rsidP="00062E4D">
      <w:pPr>
        <w:rPr>
          <w:rFonts w:eastAsiaTheme="minorHAnsi"/>
        </w:rPr>
      </w:pPr>
      <w:r>
        <w:rPr>
          <w:rFonts w:eastAsiaTheme="minorHAnsi"/>
        </w:rPr>
        <w:tab/>
        <w:t xml:space="preserve">a. </w:t>
      </w:r>
      <w:proofErr w:type="spellStart"/>
      <w:proofErr w:type="gramStart"/>
      <w:r>
        <w:rPr>
          <w:rFonts w:eastAsiaTheme="minorHAnsi"/>
        </w:rPr>
        <w:t>pygame</w:t>
      </w:r>
      <w:r w:rsidR="007D59F3">
        <w:rPr>
          <w:rFonts w:eastAsiaTheme="minorHAnsi"/>
        </w:rPr>
        <w:t>.display.flip</w:t>
      </w:r>
      <w:proofErr w:type="spellEnd"/>
      <w:r>
        <w:rPr>
          <w:rFonts w:eastAsiaTheme="minorHAnsi"/>
        </w:rPr>
        <w:t>()</w:t>
      </w:r>
      <w:proofErr w:type="gramEnd"/>
    </w:p>
    <w:p w:rsidR="00A50D3B" w:rsidRDefault="00A50D3B" w:rsidP="00062E4D">
      <w:pPr>
        <w:rPr>
          <w:rFonts w:eastAsiaTheme="minorHAnsi"/>
        </w:rPr>
      </w:pPr>
      <w:r>
        <w:rPr>
          <w:rFonts w:eastAsiaTheme="minorHAnsi"/>
        </w:rPr>
        <w:tab/>
        <w:t xml:space="preserve">b. </w:t>
      </w:r>
      <w:proofErr w:type="spellStart"/>
      <w:proofErr w:type="gramStart"/>
      <w:r>
        <w:rPr>
          <w:rFonts w:eastAsiaTheme="minorHAnsi"/>
        </w:rPr>
        <w:t>pygame.transform.flip</w:t>
      </w:r>
      <w:proofErr w:type="spellEnd"/>
      <w:r>
        <w:rPr>
          <w:rFonts w:eastAsiaTheme="minorHAnsi"/>
        </w:rPr>
        <w:t>()</w:t>
      </w:r>
      <w:proofErr w:type="gramEnd"/>
    </w:p>
    <w:p w:rsidR="00A50D3B" w:rsidRDefault="00A50D3B" w:rsidP="00062E4D">
      <w:pPr>
        <w:rPr>
          <w:rFonts w:eastAsiaTheme="minorHAnsi"/>
        </w:rPr>
      </w:pPr>
      <w:r>
        <w:rPr>
          <w:rFonts w:eastAsiaTheme="minorHAnsi"/>
        </w:rPr>
        <w:tab/>
        <w:t xml:space="preserve">c. </w:t>
      </w:r>
      <w:proofErr w:type="spellStart"/>
      <w:proofErr w:type="gramStart"/>
      <w:r>
        <w:rPr>
          <w:rFonts w:eastAsiaTheme="minorHAnsi"/>
        </w:rPr>
        <w:t>pygame.flip</w:t>
      </w:r>
      <w:proofErr w:type="spellEnd"/>
      <w:r>
        <w:rPr>
          <w:rFonts w:eastAsiaTheme="minorHAnsi"/>
        </w:rPr>
        <w:t>()</w:t>
      </w:r>
      <w:proofErr w:type="gramEnd"/>
    </w:p>
    <w:p w:rsidR="0070635D" w:rsidRDefault="00A50D3B" w:rsidP="00062E4D">
      <w:pPr>
        <w:rPr>
          <w:rFonts w:eastAsiaTheme="minorHAnsi"/>
        </w:rPr>
      </w:pPr>
      <w:r>
        <w:rPr>
          <w:rFonts w:eastAsiaTheme="minorHAnsi"/>
        </w:rPr>
        <w:tab/>
        <w:t xml:space="preserve">d. </w:t>
      </w:r>
      <w:proofErr w:type="spellStart"/>
      <w:proofErr w:type="gramStart"/>
      <w:r w:rsidR="007D59F3">
        <w:rPr>
          <w:rFonts w:eastAsiaTheme="minorHAnsi"/>
        </w:rPr>
        <w:t>pygame.image.flip</w:t>
      </w:r>
      <w:proofErr w:type="spellEnd"/>
      <w:r w:rsidR="007D59F3">
        <w:rPr>
          <w:rFonts w:eastAsiaTheme="minorHAnsi"/>
        </w:rPr>
        <w:t>()</w:t>
      </w:r>
      <w:proofErr w:type="gramEnd"/>
    </w:p>
    <w:p w:rsidR="0070635D" w:rsidRPr="0070635D" w:rsidRDefault="0070635D" w:rsidP="00062E4D">
      <w:pPr>
        <w:rPr>
          <w:rFonts w:eastAsiaTheme="minorHAnsi"/>
        </w:rPr>
      </w:pPr>
    </w:p>
    <w:p w:rsidR="00161823" w:rsidRDefault="00062E4D" w:rsidP="000D2B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>_______ 3</w:t>
      </w:r>
      <w:r w:rsidR="007D59F3">
        <w:rPr>
          <w:rFonts w:ascii="Times New Roman" w:hAnsi="Times New Roman" w:cs="Times New Roman"/>
          <w:sz w:val="24"/>
          <w:szCs w:val="24"/>
        </w:rPr>
        <w:t>8</w:t>
      </w:r>
      <w:r w:rsidRPr="0070635D">
        <w:rPr>
          <w:rFonts w:ascii="Times New Roman" w:hAnsi="Times New Roman" w:cs="Times New Roman"/>
          <w:sz w:val="24"/>
          <w:szCs w:val="24"/>
        </w:rPr>
        <w:t>.</w:t>
      </w:r>
      <w:r w:rsidR="00A117EE" w:rsidRPr="0070635D">
        <w:rPr>
          <w:rFonts w:ascii="Times New Roman" w:hAnsi="Times New Roman" w:cs="Times New Roman"/>
          <w:sz w:val="24"/>
          <w:szCs w:val="24"/>
        </w:rPr>
        <w:t xml:space="preserve"> </w:t>
      </w:r>
      <w:r w:rsidR="000D2B3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0D2B33">
        <w:rPr>
          <w:rFonts w:ascii="Times New Roman" w:hAnsi="Times New Roman" w:cs="Times New Roman"/>
          <w:sz w:val="24"/>
          <w:szCs w:val="24"/>
        </w:rPr>
        <w:t>pygame</w:t>
      </w:r>
      <w:proofErr w:type="spellEnd"/>
      <w:r w:rsidR="000D2B33">
        <w:rPr>
          <w:rFonts w:ascii="Times New Roman" w:hAnsi="Times New Roman" w:cs="Times New Roman"/>
          <w:sz w:val="24"/>
          <w:szCs w:val="24"/>
        </w:rPr>
        <w:t xml:space="preserve"> the acceptable image file type(s) is/are _____________________</w:t>
      </w:r>
    </w:p>
    <w:p w:rsidR="000D2B33" w:rsidRDefault="000D2B33" w:rsidP="000D2B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.jpg</w:t>
      </w:r>
    </w:p>
    <w:p w:rsidR="000D2B33" w:rsidRDefault="000D2B33" w:rsidP="000D2B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.bmp</w:t>
      </w:r>
    </w:p>
    <w:p w:rsidR="000D2B33" w:rsidRDefault="000D2B33" w:rsidP="000D2B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.</w:t>
      </w:r>
      <w:proofErr w:type="spellStart"/>
      <w:r>
        <w:rPr>
          <w:rFonts w:ascii="Times New Roman" w:hAnsi="Times New Roman" w:cs="Times New Roman"/>
          <w:sz w:val="24"/>
          <w:szCs w:val="24"/>
        </w:rPr>
        <w:t>png</w:t>
      </w:r>
      <w:proofErr w:type="spellEnd"/>
    </w:p>
    <w:p w:rsidR="000D2B33" w:rsidRPr="000D2B33" w:rsidRDefault="000D2B33" w:rsidP="000D2B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all are acceptable </w:t>
      </w:r>
    </w:p>
    <w:p w:rsidR="0070635D" w:rsidRPr="0070635D" w:rsidRDefault="0070635D" w:rsidP="0070635D">
      <w:pPr>
        <w:rPr>
          <w:rFonts w:eastAsiaTheme="minorHAnsi"/>
        </w:rPr>
      </w:pPr>
    </w:p>
    <w:p w:rsidR="00DE1B22" w:rsidRDefault="00161823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 xml:space="preserve">_______ </w:t>
      </w:r>
      <w:r w:rsidR="007D59F3">
        <w:rPr>
          <w:rFonts w:ascii="Times New Roman" w:hAnsi="Times New Roman" w:cs="Times New Roman"/>
          <w:sz w:val="24"/>
          <w:szCs w:val="24"/>
        </w:rPr>
        <w:t>39</w:t>
      </w:r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="00E03DF0">
        <w:rPr>
          <w:rFonts w:ascii="Times New Roman" w:hAnsi="Times New Roman" w:cs="Times New Roman"/>
          <w:sz w:val="24"/>
          <w:szCs w:val="24"/>
        </w:rPr>
        <w:t>Mouse event 2</w:t>
      </w:r>
      <w:r w:rsidR="004E0662">
        <w:rPr>
          <w:rFonts w:ascii="Times New Roman" w:hAnsi="Times New Roman" w:cs="Times New Roman"/>
          <w:sz w:val="24"/>
          <w:szCs w:val="24"/>
        </w:rPr>
        <w:t xml:space="preserve"> represents what action?</w:t>
      </w:r>
    </w:p>
    <w:p w:rsidR="00DE1B22" w:rsidRDefault="004E066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right button</w:t>
      </w:r>
    </w:p>
    <w:p w:rsidR="00DE1B22" w:rsidRDefault="004E066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left button</w:t>
      </w:r>
    </w:p>
    <w:p w:rsidR="00DE1B22" w:rsidRDefault="004E066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scroll wheel moved up</w:t>
      </w:r>
    </w:p>
    <w:p w:rsidR="00DE1B22" w:rsidRPr="000D2B33" w:rsidRDefault="004E0662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2ADE">
        <w:rPr>
          <w:rFonts w:ascii="Times New Roman" w:hAnsi="Times New Roman" w:cs="Times New Roman"/>
          <w:sz w:val="24"/>
          <w:szCs w:val="24"/>
        </w:rPr>
        <w:t>scroll</w:t>
      </w:r>
      <w:r>
        <w:rPr>
          <w:rFonts w:ascii="Times New Roman" w:hAnsi="Times New Roman" w:cs="Times New Roman"/>
          <w:sz w:val="24"/>
          <w:szCs w:val="24"/>
        </w:rPr>
        <w:t xml:space="preserve"> button</w:t>
      </w:r>
    </w:p>
    <w:p w:rsidR="00161823" w:rsidRPr="0070635D" w:rsidRDefault="00161823" w:rsidP="00DE1B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0662" w:rsidRDefault="00161823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lastRenderedPageBreak/>
        <w:t>_______</w:t>
      </w:r>
      <w:r w:rsidR="007D59F3">
        <w:rPr>
          <w:rFonts w:ascii="Times New Roman" w:hAnsi="Times New Roman" w:cs="Times New Roman"/>
          <w:sz w:val="24"/>
          <w:szCs w:val="24"/>
        </w:rPr>
        <w:t xml:space="preserve"> 40</w:t>
      </w:r>
      <w:r w:rsidRPr="0070635D">
        <w:rPr>
          <w:rFonts w:ascii="Times New Roman" w:hAnsi="Times New Roman" w:cs="Times New Roman"/>
          <w:sz w:val="24"/>
          <w:szCs w:val="24"/>
        </w:rPr>
        <w:t>.</w:t>
      </w:r>
      <w:r w:rsidRPr="007063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66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A2791B">
        <w:rPr>
          <w:rFonts w:ascii="Times New Roman" w:hAnsi="Times New Roman" w:cs="Times New Roman"/>
          <w:sz w:val="24"/>
          <w:szCs w:val="24"/>
        </w:rPr>
        <w:t>get_rect</w:t>
      </w:r>
      <w:proofErr w:type="spellEnd"/>
      <w:r w:rsidR="00A2791B">
        <w:rPr>
          <w:rFonts w:ascii="Times New Roman" w:hAnsi="Times New Roman" w:cs="Times New Roman"/>
          <w:sz w:val="24"/>
          <w:szCs w:val="24"/>
        </w:rPr>
        <w:t xml:space="preserve"> functions retrieves how many values?</w:t>
      </w:r>
    </w:p>
    <w:p w:rsidR="004E0662" w:rsidRDefault="004E0662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A2791B">
        <w:rPr>
          <w:rFonts w:ascii="Times New Roman" w:hAnsi="Times New Roman" w:cs="Times New Roman"/>
          <w:sz w:val="24"/>
          <w:szCs w:val="24"/>
        </w:rPr>
        <w:t>1</w:t>
      </w:r>
    </w:p>
    <w:p w:rsidR="004E0662" w:rsidRDefault="004E0662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A2791B">
        <w:rPr>
          <w:rFonts w:ascii="Times New Roman" w:hAnsi="Times New Roman" w:cs="Times New Roman"/>
          <w:sz w:val="24"/>
          <w:szCs w:val="24"/>
        </w:rPr>
        <w:t>2</w:t>
      </w:r>
    </w:p>
    <w:p w:rsidR="004E0662" w:rsidRDefault="004E0662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A2791B">
        <w:rPr>
          <w:rFonts w:ascii="Times New Roman" w:hAnsi="Times New Roman" w:cs="Times New Roman"/>
          <w:sz w:val="24"/>
          <w:szCs w:val="24"/>
        </w:rPr>
        <w:t>3</w:t>
      </w:r>
    </w:p>
    <w:p w:rsidR="004E0662" w:rsidRDefault="004E0662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A2791B">
        <w:rPr>
          <w:rFonts w:ascii="Times New Roman" w:hAnsi="Times New Roman" w:cs="Times New Roman"/>
          <w:sz w:val="24"/>
          <w:szCs w:val="24"/>
        </w:rPr>
        <w:t>4</w:t>
      </w:r>
    </w:p>
    <w:p w:rsidR="00161823" w:rsidRPr="0070635D" w:rsidRDefault="00161823" w:rsidP="004E0662">
      <w:pPr>
        <w:pStyle w:val="NoSpacing"/>
      </w:pPr>
    </w:p>
    <w:p w:rsidR="004E0662" w:rsidRDefault="007D59F3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41</w:t>
      </w:r>
      <w:r w:rsidR="00161823" w:rsidRPr="0070635D">
        <w:rPr>
          <w:rFonts w:ascii="Times New Roman" w:hAnsi="Times New Roman" w:cs="Times New Roman"/>
          <w:sz w:val="24"/>
          <w:szCs w:val="24"/>
        </w:rPr>
        <w:t>.</w:t>
      </w:r>
      <w:r w:rsidR="00161823" w:rsidRPr="007063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662">
        <w:rPr>
          <w:rFonts w:ascii="Times New Roman" w:hAnsi="Times New Roman" w:cs="Times New Roman"/>
          <w:sz w:val="24"/>
          <w:szCs w:val="24"/>
        </w:rPr>
        <w:t xml:space="preserve">This is commonly used to clear the screen. </w:t>
      </w:r>
    </w:p>
    <w:p w:rsidR="004E0662" w:rsidRDefault="00E03DF0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screen.fill</w:t>
      </w:r>
      <w:proofErr w:type="spellEnd"/>
      <w:r w:rsidR="004E0662"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4E0662" w:rsidRDefault="004E0662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screen.init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4E0662" w:rsidRDefault="004E0662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screen.quit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4E0662" w:rsidRDefault="00E03DF0" w:rsidP="004E06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screen.clear</w:t>
      </w:r>
      <w:proofErr w:type="spellEnd"/>
      <w:r w:rsidR="004E0662"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161823" w:rsidRPr="0070635D" w:rsidRDefault="00161823" w:rsidP="004E0662">
      <w:pPr>
        <w:pStyle w:val="NoSpacing"/>
      </w:pPr>
    </w:p>
    <w:p w:rsidR="0070635D" w:rsidRPr="0070635D" w:rsidRDefault="007D59F3" w:rsidP="007063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42</w:t>
      </w:r>
      <w:r w:rsidR="00161823" w:rsidRPr="0070635D">
        <w:rPr>
          <w:rFonts w:ascii="Times New Roman" w:hAnsi="Times New Roman" w:cs="Times New Roman"/>
          <w:sz w:val="24"/>
          <w:szCs w:val="24"/>
        </w:rPr>
        <w:t>.</w:t>
      </w:r>
      <w:r w:rsidR="00947727" w:rsidRPr="007063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803">
        <w:rPr>
          <w:rFonts w:ascii="Times New Roman" w:hAnsi="Times New Roman" w:cs="Times New Roman"/>
          <w:sz w:val="24"/>
          <w:szCs w:val="24"/>
        </w:rPr>
        <w:t>W</w:t>
      </w:r>
      <w:r w:rsidR="005B4444">
        <w:rPr>
          <w:rFonts w:ascii="Times New Roman" w:hAnsi="Times New Roman" w:cs="Times New Roman"/>
          <w:sz w:val="24"/>
          <w:szCs w:val="24"/>
        </w:rPr>
        <w:t>hat color would be defined by (</w:t>
      </w:r>
      <w:r w:rsidR="00EC56CA">
        <w:rPr>
          <w:rFonts w:ascii="Times New Roman" w:hAnsi="Times New Roman" w:cs="Times New Roman"/>
          <w:sz w:val="24"/>
          <w:szCs w:val="24"/>
        </w:rPr>
        <w:t>200</w:t>
      </w:r>
      <w:r w:rsidR="005B4444">
        <w:rPr>
          <w:rFonts w:ascii="Times New Roman" w:hAnsi="Times New Roman" w:cs="Times New Roman"/>
          <w:sz w:val="24"/>
          <w:szCs w:val="24"/>
        </w:rPr>
        <w:t xml:space="preserve">, </w:t>
      </w:r>
      <w:r w:rsidR="00EC56CA">
        <w:rPr>
          <w:rFonts w:ascii="Times New Roman" w:hAnsi="Times New Roman" w:cs="Times New Roman"/>
          <w:sz w:val="24"/>
          <w:szCs w:val="24"/>
        </w:rPr>
        <w:t>200</w:t>
      </w:r>
      <w:r w:rsidR="005B44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C56CA">
        <w:rPr>
          <w:rFonts w:ascii="Times New Roman" w:hAnsi="Times New Roman" w:cs="Times New Roman"/>
          <w:sz w:val="24"/>
          <w:szCs w:val="24"/>
        </w:rPr>
        <w:t>200</w:t>
      </w:r>
      <w:proofErr w:type="gramEnd"/>
      <w:r w:rsidR="00932803">
        <w:rPr>
          <w:rFonts w:ascii="Times New Roman" w:hAnsi="Times New Roman" w:cs="Times New Roman"/>
          <w:sz w:val="24"/>
          <w:szCs w:val="24"/>
        </w:rPr>
        <w:t>)</w:t>
      </w:r>
    </w:p>
    <w:p w:rsidR="0070635D" w:rsidRPr="0070635D" w:rsidRDefault="0070635D" w:rsidP="0070635D">
      <w:pPr>
        <w:ind w:firstLine="720"/>
        <w:rPr>
          <w:rFonts w:eastAsiaTheme="minorHAnsi"/>
        </w:rPr>
      </w:pPr>
      <w:proofErr w:type="gramStart"/>
      <w:r w:rsidRPr="0070635D">
        <w:rPr>
          <w:rFonts w:eastAsiaTheme="minorHAnsi"/>
        </w:rPr>
        <w:t>a</w:t>
      </w:r>
      <w:proofErr w:type="gramEnd"/>
      <w:r w:rsidRPr="0070635D">
        <w:rPr>
          <w:rFonts w:eastAsiaTheme="minorHAnsi"/>
        </w:rPr>
        <w:t xml:space="preserve">. </w:t>
      </w:r>
      <w:r w:rsidR="00932803">
        <w:rPr>
          <w:rFonts w:eastAsiaTheme="minorHAnsi"/>
        </w:rPr>
        <w:t>black</w:t>
      </w:r>
    </w:p>
    <w:p w:rsidR="0070635D" w:rsidRPr="0070635D" w:rsidRDefault="00932803" w:rsidP="0070635D">
      <w:pPr>
        <w:ind w:firstLine="720"/>
        <w:rPr>
          <w:rFonts w:eastAsiaTheme="minorHAnsi"/>
        </w:rPr>
      </w:pPr>
      <w:proofErr w:type="gramStart"/>
      <w:r>
        <w:rPr>
          <w:rFonts w:eastAsiaTheme="minorHAnsi"/>
        </w:rPr>
        <w:t>b</w:t>
      </w:r>
      <w:proofErr w:type="gramEnd"/>
      <w:r>
        <w:rPr>
          <w:rFonts w:eastAsiaTheme="minorHAnsi"/>
        </w:rPr>
        <w:t xml:space="preserve">. </w:t>
      </w:r>
      <w:r w:rsidR="005B4444">
        <w:rPr>
          <w:rFonts w:eastAsiaTheme="minorHAnsi"/>
        </w:rPr>
        <w:t xml:space="preserve">dark </w:t>
      </w:r>
      <w:r>
        <w:rPr>
          <w:rFonts w:eastAsiaTheme="minorHAnsi"/>
        </w:rPr>
        <w:t xml:space="preserve">gray </w:t>
      </w:r>
    </w:p>
    <w:p w:rsidR="0070635D" w:rsidRPr="0070635D" w:rsidRDefault="00932803" w:rsidP="0070635D">
      <w:pPr>
        <w:ind w:firstLine="720"/>
        <w:rPr>
          <w:rFonts w:eastAsiaTheme="minorHAnsi"/>
        </w:rPr>
      </w:pPr>
      <w:proofErr w:type="gramStart"/>
      <w:r>
        <w:rPr>
          <w:rFonts w:eastAsiaTheme="minorHAnsi"/>
        </w:rPr>
        <w:t>c</w:t>
      </w:r>
      <w:proofErr w:type="gramEnd"/>
      <w:r>
        <w:rPr>
          <w:rFonts w:eastAsiaTheme="minorHAnsi"/>
        </w:rPr>
        <w:t>. white</w:t>
      </w:r>
    </w:p>
    <w:p w:rsidR="0070635D" w:rsidRPr="0070635D" w:rsidRDefault="00932803" w:rsidP="0070635D">
      <w:pPr>
        <w:ind w:firstLine="720"/>
        <w:rPr>
          <w:rFonts w:eastAsiaTheme="minorHAnsi"/>
        </w:rPr>
      </w:pPr>
      <w:proofErr w:type="gramStart"/>
      <w:r>
        <w:rPr>
          <w:rFonts w:eastAsiaTheme="minorHAnsi"/>
        </w:rPr>
        <w:t>d</w:t>
      </w:r>
      <w:proofErr w:type="gramEnd"/>
      <w:r>
        <w:rPr>
          <w:rFonts w:eastAsiaTheme="minorHAnsi"/>
        </w:rPr>
        <w:t xml:space="preserve">. </w:t>
      </w:r>
      <w:r w:rsidR="005B4444">
        <w:rPr>
          <w:rFonts w:eastAsiaTheme="minorHAnsi"/>
        </w:rPr>
        <w:t>light gray</w:t>
      </w:r>
    </w:p>
    <w:p w:rsidR="00161823" w:rsidRDefault="00161823" w:rsidP="00E758FD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D59F3" w:rsidRDefault="007D59F3" w:rsidP="00BB61B0">
      <w:pPr>
        <w:pStyle w:val="NoSpacing"/>
        <w:rPr>
          <w:rFonts w:ascii="Times New Roman" w:hAnsi="Times New Roman" w:cs="Times New Roman"/>
          <w:sz w:val="24"/>
        </w:rPr>
      </w:pPr>
      <w:r w:rsidRPr="007D59F3">
        <w:rPr>
          <w:rFonts w:ascii="Times New Roman" w:hAnsi="Times New Roman" w:cs="Times New Roman"/>
          <w:sz w:val="24"/>
        </w:rPr>
        <w:t>_______ 43.</w:t>
      </w:r>
      <w:r>
        <w:rPr>
          <w:rFonts w:ascii="Times New Roman" w:hAnsi="Times New Roman" w:cs="Times New Roman"/>
          <w:sz w:val="24"/>
        </w:rPr>
        <w:t xml:space="preserve"> What sequence is commonly used when breaking up </w:t>
      </w:r>
      <w:proofErr w:type="gramStart"/>
      <w:r>
        <w:rPr>
          <w:rFonts w:ascii="Times New Roman" w:hAnsi="Times New Roman" w:cs="Times New Roman"/>
          <w:sz w:val="24"/>
        </w:rPr>
        <w:t>an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E03DF0">
        <w:rPr>
          <w:rFonts w:ascii="Times New Roman" w:hAnsi="Times New Roman" w:cs="Times New Roman"/>
          <w:sz w:val="24"/>
        </w:rPr>
        <w:t>sprite image</w:t>
      </w:r>
      <w:r>
        <w:rPr>
          <w:rFonts w:ascii="Times New Roman" w:hAnsi="Times New Roman" w:cs="Times New Roman"/>
          <w:sz w:val="24"/>
        </w:rPr>
        <w:t xml:space="preserve"> for animation</w:t>
      </w:r>
    </w:p>
    <w:p w:rsidR="007D59F3" w:rsidRDefault="007D59F3" w:rsidP="00BB61B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>. string</w:t>
      </w:r>
    </w:p>
    <w:p w:rsidR="007D59F3" w:rsidRDefault="007D59F3" w:rsidP="00BB61B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>. tuple</w:t>
      </w:r>
    </w:p>
    <w:p w:rsidR="007D59F3" w:rsidRDefault="007D59F3" w:rsidP="00BB61B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>. list</w:t>
      </w:r>
    </w:p>
    <w:p w:rsidR="007D59F3" w:rsidRDefault="007D59F3" w:rsidP="00BB61B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>. dictionary</w:t>
      </w:r>
    </w:p>
    <w:p w:rsidR="007D59F3" w:rsidRDefault="007D59F3" w:rsidP="00BB61B0">
      <w:pPr>
        <w:pStyle w:val="NoSpacing"/>
        <w:rPr>
          <w:rFonts w:ascii="Times New Roman" w:hAnsi="Times New Roman" w:cs="Times New Roman"/>
          <w:sz w:val="24"/>
        </w:rPr>
      </w:pPr>
    </w:p>
    <w:p w:rsidR="000D2B33" w:rsidRDefault="007D59F3" w:rsidP="00BB61B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 44. The _______________ function is used when checking to see if the mouse pointer is within the bounds of an image.</w:t>
      </w:r>
    </w:p>
    <w:p w:rsidR="007D59F3" w:rsidRDefault="007D59F3" w:rsidP="00BB61B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getpospostion</w:t>
      </w:r>
      <w:proofErr w:type="spellEnd"/>
      <w:r>
        <w:rPr>
          <w:rFonts w:ascii="Times New Roman" w:hAnsi="Times New Roman" w:cs="Times New Roman"/>
          <w:sz w:val="24"/>
        </w:rPr>
        <w:t>()</w:t>
      </w:r>
    </w:p>
    <w:p w:rsidR="007D59F3" w:rsidRDefault="007D59F3" w:rsidP="00BB61B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collidepoint</w:t>
      </w:r>
      <w:proofErr w:type="spellEnd"/>
      <w:r>
        <w:rPr>
          <w:rFonts w:ascii="Times New Roman" w:hAnsi="Times New Roman" w:cs="Times New Roman"/>
          <w:sz w:val="24"/>
        </w:rPr>
        <w:t>()</w:t>
      </w:r>
    </w:p>
    <w:p w:rsidR="007D59F3" w:rsidRDefault="007D59F3" w:rsidP="00BB61B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colliderect</w:t>
      </w:r>
      <w:proofErr w:type="spellEnd"/>
      <w:r>
        <w:rPr>
          <w:rFonts w:ascii="Times New Roman" w:hAnsi="Times New Roman" w:cs="Times New Roman"/>
          <w:sz w:val="24"/>
        </w:rPr>
        <w:t>()</w:t>
      </w:r>
    </w:p>
    <w:p w:rsidR="007D59F3" w:rsidRPr="007D59F3" w:rsidRDefault="007D59F3" w:rsidP="00BB61B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xyposition</w:t>
      </w:r>
      <w:proofErr w:type="spellEnd"/>
      <w:r>
        <w:rPr>
          <w:rFonts w:ascii="Times New Roman" w:hAnsi="Times New Roman" w:cs="Times New Roman"/>
          <w:sz w:val="24"/>
        </w:rPr>
        <w:t>()</w:t>
      </w:r>
    </w:p>
    <w:p w:rsidR="000D2B33" w:rsidRDefault="000D2B33" w:rsidP="00BB61B0">
      <w:pPr>
        <w:pStyle w:val="NoSpacing"/>
        <w:rPr>
          <w:rFonts w:ascii="Times New Roman" w:hAnsi="Times New Roman" w:cs="Times New Roman"/>
        </w:rPr>
      </w:pPr>
    </w:p>
    <w:p w:rsidR="007D59F3" w:rsidRDefault="007D59F3" w:rsidP="00BB61B0">
      <w:pPr>
        <w:pStyle w:val="NoSpacing"/>
        <w:rPr>
          <w:rFonts w:ascii="Times New Roman" w:hAnsi="Times New Roman" w:cs="Times New Roman"/>
          <w:szCs w:val="24"/>
        </w:rPr>
      </w:pPr>
    </w:p>
    <w:p w:rsidR="00332ADE" w:rsidRDefault="00332ADE" w:rsidP="00332A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45</w:t>
      </w:r>
      <w:r w:rsidRPr="0070635D">
        <w:rPr>
          <w:rFonts w:ascii="Times New Roman" w:hAnsi="Times New Roman" w:cs="Times New Roman"/>
          <w:sz w:val="24"/>
          <w:szCs w:val="24"/>
        </w:rPr>
        <w:t>.</w:t>
      </w:r>
      <w:r w:rsidRPr="00706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creating a text object, this must be created before you can display it on the screen. </w:t>
      </w:r>
    </w:p>
    <w:p w:rsidR="00332ADE" w:rsidRDefault="00332ADE" w:rsidP="00332A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render</w:t>
      </w:r>
    </w:p>
    <w:p w:rsidR="00332ADE" w:rsidRDefault="00332ADE" w:rsidP="00332A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</w:t>
      </w:r>
      <w:proofErr w:type="spellEnd"/>
    </w:p>
    <w:p w:rsidR="00332ADE" w:rsidRDefault="00332ADE" w:rsidP="00332A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print</w:t>
      </w:r>
    </w:p>
    <w:p w:rsidR="00332ADE" w:rsidRDefault="00332ADE" w:rsidP="00332A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random</w:t>
      </w:r>
    </w:p>
    <w:p w:rsidR="00332ADE" w:rsidRDefault="00332ADE" w:rsidP="00BB61B0">
      <w:pPr>
        <w:pStyle w:val="NoSpacing"/>
        <w:rPr>
          <w:rFonts w:ascii="Times New Roman" w:hAnsi="Times New Roman" w:cs="Times New Roman"/>
          <w:szCs w:val="24"/>
        </w:rPr>
      </w:pPr>
    </w:p>
    <w:p w:rsidR="00332ADE" w:rsidRPr="00DE0D37" w:rsidRDefault="00332ADE" w:rsidP="00332ADE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46</w:t>
      </w:r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 w:rsidRPr="00332ADE">
        <w:rPr>
          <w:rFonts w:ascii="Times New Roman" w:hAnsi="Times New Roman" w:cs="Times New Roman"/>
          <w:sz w:val="24"/>
          <w:shd w:val="clear" w:color="auto" w:fill="FFFFFF"/>
        </w:rPr>
        <w:t>A coding system using the digits 0 and 1 to represent a letter, digit, or other character in a computer or other electronic device.</w:t>
      </w:r>
    </w:p>
    <w:p w:rsidR="00332ADE" w:rsidRPr="0070635D" w:rsidRDefault="00332ADE" w:rsidP="00332A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3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635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063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binary</w:t>
      </w:r>
    </w:p>
    <w:p w:rsidR="00332ADE" w:rsidRPr="0070635D" w:rsidRDefault="00332ADE" w:rsidP="00332A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assembly</w:t>
      </w:r>
    </w:p>
    <w:p w:rsidR="00332ADE" w:rsidRPr="0070635D" w:rsidRDefault="00332ADE" w:rsidP="00332A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unicode</w:t>
      </w:r>
      <w:proofErr w:type="spellEnd"/>
    </w:p>
    <w:p w:rsidR="00332ADE" w:rsidRPr="0070635D" w:rsidRDefault="00332ADE" w:rsidP="00332A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332ADE" w:rsidRDefault="00332ADE" w:rsidP="00BB61B0">
      <w:pPr>
        <w:pStyle w:val="NoSpacing"/>
        <w:rPr>
          <w:rFonts w:ascii="Times New Roman" w:hAnsi="Times New Roman" w:cs="Times New Roman"/>
          <w:szCs w:val="24"/>
        </w:rPr>
      </w:pPr>
    </w:p>
    <w:p w:rsidR="00332ADE" w:rsidRDefault="00332ADE" w:rsidP="00BB61B0">
      <w:pPr>
        <w:pStyle w:val="NoSpacing"/>
        <w:rPr>
          <w:rFonts w:ascii="Times New Roman" w:hAnsi="Times New Roman" w:cs="Times New Roman"/>
          <w:szCs w:val="24"/>
        </w:rPr>
      </w:pPr>
    </w:p>
    <w:p w:rsidR="00332ADE" w:rsidRDefault="00332ADE" w:rsidP="00BB61B0">
      <w:pPr>
        <w:pStyle w:val="NoSpacing"/>
        <w:rPr>
          <w:rFonts w:ascii="Times New Roman" w:hAnsi="Times New Roman" w:cs="Times New Roman"/>
          <w:szCs w:val="24"/>
        </w:rPr>
      </w:pPr>
    </w:p>
    <w:p w:rsidR="00332ADE" w:rsidRDefault="00332ADE" w:rsidP="00BB61B0">
      <w:pPr>
        <w:pStyle w:val="NoSpacing"/>
        <w:rPr>
          <w:rFonts w:ascii="Times New Roman" w:hAnsi="Times New Roman" w:cs="Times New Roman"/>
          <w:szCs w:val="24"/>
        </w:rPr>
      </w:pPr>
    </w:p>
    <w:p w:rsidR="00332ADE" w:rsidRDefault="00332ADE" w:rsidP="00BB61B0">
      <w:pPr>
        <w:pStyle w:val="NoSpacing"/>
        <w:rPr>
          <w:rFonts w:ascii="Times New Roman" w:hAnsi="Times New Roman" w:cs="Times New Roman"/>
          <w:szCs w:val="24"/>
        </w:rPr>
      </w:pPr>
    </w:p>
    <w:p w:rsidR="00332ADE" w:rsidRDefault="00332ADE" w:rsidP="00BB61B0">
      <w:pPr>
        <w:pStyle w:val="NoSpacing"/>
        <w:rPr>
          <w:rFonts w:ascii="Times New Roman" w:hAnsi="Times New Roman" w:cs="Times New Roman"/>
          <w:szCs w:val="24"/>
        </w:rPr>
      </w:pPr>
    </w:p>
    <w:p w:rsidR="00332ADE" w:rsidRDefault="00332ADE" w:rsidP="00BB61B0">
      <w:pPr>
        <w:pStyle w:val="NoSpacing"/>
        <w:rPr>
          <w:rFonts w:ascii="Times New Roman" w:hAnsi="Times New Roman" w:cs="Times New Roman"/>
          <w:szCs w:val="24"/>
        </w:rPr>
      </w:pPr>
    </w:p>
    <w:p w:rsidR="00332ADE" w:rsidRDefault="00332ADE" w:rsidP="00BB61B0">
      <w:pPr>
        <w:pStyle w:val="NoSpacing"/>
        <w:rPr>
          <w:rFonts w:ascii="Times New Roman" w:hAnsi="Times New Roman" w:cs="Times New Roman"/>
          <w:szCs w:val="24"/>
        </w:rPr>
      </w:pPr>
    </w:p>
    <w:p w:rsidR="00B626FC" w:rsidRDefault="00443BBF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B33">
        <w:rPr>
          <w:rFonts w:ascii="Times New Roman" w:hAnsi="Times New Roman" w:cs="Times New Roman"/>
          <w:sz w:val="24"/>
          <w:szCs w:val="24"/>
        </w:rPr>
        <w:lastRenderedPageBreak/>
        <w:t>Part Two</w:t>
      </w:r>
      <w:r w:rsidR="007D191A" w:rsidRPr="000D2B33">
        <w:rPr>
          <w:rFonts w:ascii="Times New Roman" w:hAnsi="Times New Roman" w:cs="Times New Roman"/>
          <w:sz w:val="24"/>
          <w:szCs w:val="24"/>
        </w:rPr>
        <w:t xml:space="preserve">: </w:t>
      </w:r>
      <w:r w:rsidR="000D2B33" w:rsidRPr="000D2B33">
        <w:rPr>
          <w:rFonts w:ascii="Times New Roman" w:hAnsi="Times New Roman" w:cs="Times New Roman"/>
          <w:sz w:val="24"/>
          <w:szCs w:val="24"/>
        </w:rPr>
        <w:t xml:space="preserve">Welcome to </w:t>
      </w:r>
      <w:r w:rsidR="00E46AF5">
        <w:rPr>
          <w:rFonts w:ascii="Times New Roman" w:hAnsi="Times New Roman" w:cs="Times New Roman"/>
          <w:sz w:val="24"/>
          <w:szCs w:val="24"/>
        </w:rPr>
        <w:t>Code Country</w:t>
      </w:r>
    </w:p>
    <w:p w:rsidR="00E46AF5" w:rsidRDefault="00E46AF5" w:rsidP="00BB6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6AF5" w:rsidRDefault="00332ADE" w:rsidP="00E46AF5">
      <w:r>
        <w:t>47</w:t>
      </w:r>
      <w:r w:rsidR="00C83F16">
        <w:t xml:space="preserve">. </w:t>
      </w:r>
      <w:r w:rsidR="00735059">
        <w:t xml:space="preserve">What is the frame size for the Owens </w:t>
      </w:r>
      <w:r w:rsidR="00E46AF5">
        <w:t>sprite</w:t>
      </w:r>
      <w:r w:rsidR="00735059">
        <w:t xml:space="preserve"> below</w:t>
      </w:r>
      <w:r w:rsidR="00E46AF5">
        <w:t>, if th</w:t>
      </w:r>
      <w:r w:rsidR="00C83F16">
        <w:t>e image is 480 x 200? _________</w:t>
      </w:r>
      <w:r w:rsidR="00E46AF5">
        <w:t>_____________</w:t>
      </w:r>
    </w:p>
    <w:p w:rsidR="00E46AF5" w:rsidRPr="00E46AF5" w:rsidRDefault="00E46AF5" w:rsidP="00E46AF5"/>
    <w:p w:rsidR="00E46AF5" w:rsidRPr="00E46AF5" w:rsidRDefault="00E46AF5" w:rsidP="00E46AF5"/>
    <w:p w:rsidR="00E46AF5" w:rsidRDefault="00E46AF5" w:rsidP="00E46AF5"/>
    <w:p w:rsidR="00E46AF5" w:rsidRDefault="00E46AF5" w:rsidP="00E46AF5">
      <w:pPr>
        <w:tabs>
          <w:tab w:val="left" w:pos="1515"/>
        </w:tabs>
      </w:pPr>
      <w:r>
        <w:tab/>
      </w:r>
      <w:r>
        <w:rPr>
          <w:noProof/>
        </w:rPr>
        <w:drawing>
          <wp:inline distT="0" distB="0" distL="0" distR="0" wp14:anchorId="552A6F12" wp14:editId="3B41C283">
            <wp:extent cx="3840480" cy="1540658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675" t="42364" r="40782" b="40132"/>
                    <a:stretch/>
                  </pic:blipFill>
                  <pic:spPr bwMode="auto">
                    <a:xfrm>
                      <a:off x="0" y="0"/>
                      <a:ext cx="3879862" cy="1556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AF5" w:rsidRPr="00E46AF5" w:rsidRDefault="00E46AF5" w:rsidP="00E46AF5"/>
    <w:p w:rsidR="00E46AF5" w:rsidRDefault="00E46AF5" w:rsidP="00E46AF5"/>
    <w:p w:rsidR="00E46AF5" w:rsidRDefault="00E46AF5" w:rsidP="00E46AF5"/>
    <w:p w:rsidR="00E46AF5" w:rsidRDefault="00332ADE" w:rsidP="00E46AF5">
      <w:r>
        <w:t>48</w:t>
      </w:r>
      <w:r w:rsidR="00C83F16">
        <w:t xml:space="preserve">. </w:t>
      </w:r>
      <w:r w:rsidR="00E46AF5">
        <w:t xml:space="preserve">What is the size of the </w:t>
      </w:r>
      <w:r>
        <w:t>scissors</w:t>
      </w:r>
      <w:r w:rsidR="00E46AF5">
        <w:t xml:space="preserve"> image below if the frame size is </w:t>
      </w:r>
      <w:r w:rsidR="00735059">
        <w:t>50 x 50</w:t>
      </w:r>
      <w:r w:rsidR="00E46AF5">
        <w:t>? _______________________</w:t>
      </w:r>
    </w:p>
    <w:p w:rsidR="00E46AF5" w:rsidRDefault="00E46AF5" w:rsidP="00E46AF5"/>
    <w:p w:rsidR="00E46AF5" w:rsidRDefault="00E46AF5" w:rsidP="00E46AF5"/>
    <w:p w:rsidR="00735059" w:rsidRPr="00735059" w:rsidRDefault="00332ADE" w:rsidP="00332ADE">
      <w:pPr>
        <w:tabs>
          <w:tab w:val="left" w:pos="2280"/>
        </w:tabs>
      </w:pPr>
      <w:r>
        <w:t>49</w:t>
      </w:r>
      <w:r w:rsidR="00C83F16">
        <w:t xml:space="preserve">. </w:t>
      </w:r>
      <w:proofErr w:type="spellStart"/>
      <w:proofErr w:type="gramStart"/>
      <w:r w:rsidR="00E46AF5">
        <w:t>framecount</w:t>
      </w:r>
      <w:proofErr w:type="spellEnd"/>
      <w:r w:rsidR="00E46AF5">
        <w:t xml:space="preserve">  =</w:t>
      </w:r>
      <w:proofErr w:type="gramEnd"/>
      <w:r w:rsidR="00E46AF5">
        <w:t xml:space="preserve"> (</w:t>
      </w:r>
      <w:proofErr w:type="spellStart"/>
      <w:r w:rsidR="00E46AF5">
        <w:t>framecount</w:t>
      </w:r>
      <w:proofErr w:type="spellEnd"/>
      <w:r w:rsidR="00E46AF5">
        <w:t xml:space="preserve"> + 1) % ________________________</w:t>
      </w:r>
    </w:p>
    <w:p w:rsidR="00735059" w:rsidRPr="00735059" w:rsidRDefault="00332ADE" w:rsidP="00735059">
      <w:r>
        <w:rPr>
          <w:noProof/>
        </w:rPr>
        <w:drawing>
          <wp:anchor distT="0" distB="0" distL="114300" distR="114300" simplePos="0" relativeHeight="251658240" behindDoc="0" locked="0" layoutInCell="1" allowOverlap="1" wp14:anchorId="00F9FEDF" wp14:editId="11B35FEC">
            <wp:simplePos x="0" y="0"/>
            <wp:positionH relativeFrom="margin">
              <wp:posOffset>982981</wp:posOffset>
            </wp:positionH>
            <wp:positionV relativeFrom="paragraph">
              <wp:posOffset>156211</wp:posOffset>
            </wp:positionV>
            <wp:extent cx="4236720" cy="2303528"/>
            <wp:effectExtent l="0" t="0" r="0" b="1905"/>
            <wp:wrapNone/>
            <wp:docPr id="4" name="Picture 4" descr="Image result for Sprite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rite she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522" cy="230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59" w:rsidRPr="00735059" w:rsidRDefault="00735059" w:rsidP="00735059"/>
    <w:p w:rsidR="00735059" w:rsidRPr="00735059" w:rsidRDefault="00735059" w:rsidP="00735059"/>
    <w:p w:rsidR="00735059" w:rsidRPr="00735059" w:rsidRDefault="00735059" w:rsidP="00735059"/>
    <w:p w:rsidR="00735059" w:rsidRPr="00735059" w:rsidRDefault="00735059" w:rsidP="00735059"/>
    <w:p w:rsidR="00735059" w:rsidRPr="00735059" w:rsidRDefault="00735059" w:rsidP="00735059"/>
    <w:p w:rsidR="00735059" w:rsidRPr="00735059" w:rsidRDefault="00735059" w:rsidP="00735059"/>
    <w:p w:rsidR="00735059" w:rsidRPr="00735059" w:rsidRDefault="00735059" w:rsidP="00735059"/>
    <w:p w:rsidR="00735059" w:rsidRPr="00735059" w:rsidRDefault="00735059" w:rsidP="00735059"/>
    <w:p w:rsidR="00735059" w:rsidRPr="00735059" w:rsidRDefault="00735059" w:rsidP="00735059"/>
    <w:p w:rsidR="00735059" w:rsidRPr="00735059" w:rsidRDefault="00735059" w:rsidP="00735059"/>
    <w:p w:rsidR="00735059" w:rsidRPr="00735059" w:rsidRDefault="00735059" w:rsidP="00735059"/>
    <w:p w:rsidR="00735059" w:rsidRPr="00735059" w:rsidRDefault="00735059" w:rsidP="00735059"/>
    <w:p w:rsidR="00735059" w:rsidRPr="00735059" w:rsidRDefault="00735059" w:rsidP="00735059"/>
    <w:p w:rsidR="00E46AF5" w:rsidRDefault="00735059" w:rsidP="00735059">
      <w:pPr>
        <w:tabs>
          <w:tab w:val="left" w:pos="1740"/>
        </w:tabs>
      </w:pPr>
      <w:r>
        <w:tab/>
      </w:r>
    </w:p>
    <w:p w:rsidR="00735059" w:rsidRPr="00735059" w:rsidRDefault="00332ADE" w:rsidP="00735059">
      <w:pPr>
        <w:tabs>
          <w:tab w:val="left" w:pos="1740"/>
        </w:tabs>
      </w:pPr>
      <w:r>
        <w:t>50</w:t>
      </w:r>
      <w:r w:rsidR="00C83F16">
        <w:t xml:space="preserve">. </w:t>
      </w:r>
      <w:r w:rsidR="00735059">
        <w:t>Write the code that would create the list for the scissors image.</w:t>
      </w:r>
    </w:p>
    <w:sectPr w:rsidR="00735059" w:rsidRPr="00735059" w:rsidSect="00E46AF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2E"/>
    <w:rsid w:val="0003308E"/>
    <w:rsid w:val="0003331A"/>
    <w:rsid w:val="00033F20"/>
    <w:rsid w:val="00062E4D"/>
    <w:rsid w:val="000901CB"/>
    <w:rsid w:val="000B7FE6"/>
    <w:rsid w:val="000D1A66"/>
    <w:rsid w:val="000D2B33"/>
    <w:rsid w:val="00113483"/>
    <w:rsid w:val="00113870"/>
    <w:rsid w:val="00130CD5"/>
    <w:rsid w:val="00161823"/>
    <w:rsid w:val="00187D63"/>
    <w:rsid w:val="001B4BD8"/>
    <w:rsid w:val="001C5A76"/>
    <w:rsid w:val="001E0524"/>
    <w:rsid w:val="0024553D"/>
    <w:rsid w:val="002605A7"/>
    <w:rsid w:val="002B2003"/>
    <w:rsid w:val="00332ADE"/>
    <w:rsid w:val="00343C3E"/>
    <w:rsid w:val="00351E81"/>
    <w:rsid w:val="0036691C"/>
    <w:rsid w:val="0038664D"/>
    <w:rsid w:val="003907D0"/>
    <w:rsid w:val="00395390"/>
    <w:rsid w:val="003D4E9D"/>
    <w:rsid w:val="00401F63"/>
    <w:rsid w:val="00443BBF"/>
    <w:rsid w:val="004576EF"/>
    <w:rsid w:val="00475C7A"/>
    <w:rsid w:val="004954BA"/>
    <w:rsid w:val="00497994"/>
    <w:rsid w:val="004B6293"/>
    <w:rsid w:val="004E0662"/>
    <w:rsid w:val="00546935"/>
    <w:rsid w:val="005A2A01"/>
    <w:rsid w:val="005B4444"/>
    <w:rsid w:val="005C3860"/>
    <w:rsid w:val="006379A5"/>
    <w:rsid w:val="006524B9"/>
    <w:rsid w:val="0069394E"/>
    <w:rsid w:val="006B309B"/>
    <w:rsid w:val="006C2242"/>
    <w:rsid w:val="006F6728"/>
    <w:rsid w:val="0070635D"/>
    <w:rsid w:val="0071668E"/>
    <w:rsid w:val="00732714"/>
    <w:rsid w:val="00735059"/>
    <w:rsid w:val="00786568"/>
    <w:rsid w:val="007C674C"/>
    <w:rsid w:val="007D191A"/>
    <w:rsid w:val="007D59F3"/>
    <w:rsid w:val="00824372"/>
    <w:rsid w:val="008405A5"/>
    <w:rsid w:val="00850109"/>
    <w:rsid w:val="008637FA"/>
    <w:rsid w:val="008B304F"/>
    <w:rsid w:val="008F14D1"/>
    <w:rsid w:val="00916440"/>
    <w:rsid w:val="00932803"/>
    <w:rsid w:val="00944D67"/>
    <w:rsid w:val="00947727"/>
    <w:rsid w:val="00980632"/>
    <w:rsid w:val="009B039E"/>
    <w:rsid w:val="009D2EA2"/>
    <w:rsid w:val="00A117EE"/>
    <w:rsid w:val="00A2791B"/>
    <w:rsid w:val="00A50D3B"/>
    <w:rsid w:val="00A54F2A"/>
    <w:rsid w:val="00A81297"/>
    <w:rsid w:val="00AA57D4"/>
    <w:rsid w:val="00B15DA6"/>
    <w:rsid w:val="00B61756"/>
    <w:rsid w:val="00B626FC"/>
    <w:rsid w:val="00BB0399"/>
    <w:rsid w:val="00BB61B0"/>
    <w:rsid w:val="00C1529E"/>
    <w:rsid w:val="00C4336E"/>
    <w:rsid w:val="00C83F16"/>
    <w:rsid w:val="00CB22B2"/>
    <w:rsid w:val="00CB584A"/>
    <w:rsid w:val="00CC0BE9"/>
    <w:rsid w:val="00D12FA9"/>
    <w:rsid w:val="00D27385"/>
    <w:rsid w:val="00D35907"/>
    <w:rsid w:val="00D66DF7"/>
    <w:rsid w:val="00D96308"/>
    <w:rsid w:val="00DB225D"/>
    <w:rsid w:val="00DE1B22"/>
    <w:rsid w:val="00E03DF0"/>
    <w:rsid w:val="00E22E83"/>
    <w:rsid w:val="00E2365D"/>
    <w:rsid w:val="00E46AF5"/>
    <w:rsid w:val="00E758FD"/>
    <w:rsid w:val="00E90893"/>
    <w:rsid w:val="00EA326F"/>
    <w:rsid w:val="00EB5D1F"/>
    <w:rsid w:val="00EC4023"/>
    <w:rsid w:val="00EC56CA"/>
    <w:rsid w:val="00ED2A79"/>
    <w:rsid w:val="00F86694"/>
    <w:rsid w:val="00F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DA21"/>
  <w15:chartTrackingRefBased/>
  <w15:docId w15:val="{F77122A0-08C8-4DAD-90FF-5A2B1CC1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1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ython\Test\Intro%20Python%20T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5B850-3CAB-4E5A-B0F6-15853F9F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Intro Python Test</Template>
  <TotalTime>47</TotalTime>
  <Pages>7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Watkins</dc:creator>
  <cp:keywords/>
  <dc:description/>
  <cp:lastModifiedBy>Gary Watkins</cp:lastModifiedBy>
  <cp:revision>3</cp:revision>
  <cp:lastPrinted>2019-06-17T10:47:00Z</cp:lastPrinted>
  <dcterms:created xsi:type="dcterms:W3CDTF">2019-06-13T10:58:00Z</dcterms:created>
  <dcterms:modified xsi:type="dcterms:W3CDTF">2019-06-17T11:33:00Z</dcterms:modified>
</cp:coreProperties>
</file>