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B9" w:rsidRPr="004A024C" w:rsidRDefault="006524B9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Name _______________________________</w:t>
      </w:r>
      <w:r w:rsidRPr="004A024C">
        <w:rPr>
          <w:rFonts w:ascii="Times New Roman" w:hAnsi="Times New Roman" w:cs="Times New Roman"/>
          <w:sz w:val="24"/>
          <w:szCs w:val="24"/>
        </w:rPr>
        <w:tab/>
      </w:r>
      <w:r w:rsidRPr="004A024C">
        <w:rPr>
          <w:rFonts w:ascii="Times New Roman" w:hAnsi="Times New Roman" w:cs="Times New Roman"/>
          <w:sz w:val="24"/>
          <w:szCs w:val="24"/>
        </w:rPr>
        <w:tab/>
      </w:r>
      <w:r w:rsidRPr="004A024C">
        <w:rPr>
          <w:rFonts w:ascii="Times New Roman" w:hAnsi="Times New Roman" w:cs="Times New Roman"/>
          <w:sz w:val="24"/>
          <w:szCs w:val="24"/>
        </w:rPr>
        <w:tab/>
      </w:r>
      <w:r w:rsidRPr="004A024C">
        <w:rPr>
          <w:rFonts w:ascii="Times New Roman" w:hAnsi="Times New Roman" w:cs="Times New Roman"/>
          <w:sz w:val="24"/>
          <w:szCs w:val="24"/>
        </w:rPr>
        <w:tab/>
      </w:r>
      <w:r w:rsidRPr="004A024C">
        <w:rPr>
          <w:rFonts w:ascii="Times New Roman" w:hAnsi="Times New Roman" w:cs="Times New Roman"/>
          <w:sz w:val="24"/>
          <w:szCs w:val="24"/>
        </w:rPr>
        <w:tab/>
        <w:t>Period_____________</w:t>
      </w:r>
    </w:p>
    <w:p w:rsidR="00BB61B0" w:rsidRPr="004A024C" w:rsidRDefault="00BB61B0" w:rsidP="00BB61B0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36691C" w:rsidRPr="004A024C" w:rsidRDefault="006524B9" w:rsidP="00BB61B0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Programming in Python </w:t>
      </w:r>
      <w:r w:rsidR="00932803" w:rsidRPr="004A024C">
        <w:rPr>
          <w:rFonts w:ascii="Times New Roman" w:hAnsi="Times New Roman" w:cs="Times New Roman"/>
          <w:sz w:val="24"/>
          <w:szCs w:val="24"/>
        </w:rPr>
        <w:t>– MPA3</w:t>
      </w:r>
    </w:p>
    <w:p w:rsidR="006524B9" w:rsidRPr="004A024C" w:rsidRDefault="006524B9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13B7" w:rsidRPr="004A024C" w:rsidRDefault="001E0524" w:rsidP="005813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1. </w:t>
      </w:r>
      <w:r w:rsidR="005813B7" w:rsidRPr="004A024C">
        <w:rPr>
          <w:rFonts w:ascii="Times New Roman" w:hAnsi="Times New Roman" w:cs="Times New Roman"/>
          <w:sz w:val="24"/>
          <w:szCs w:val="24"/>
        </w:rPr>
        <w:t>What color would be defined by (</w:t>
      </w:r>
      <w:proofErr w:type="gramStart"/>
      <w:r w:rsidR="005813B7" w:rsidRPr="004A024C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5813B7" w:rsidRPr="004A024C">
        <w:rPr>
          <w:rFonts w:ascii="Times New Roman" w:hAnsi="Times New Roman" w:cs="Times New Roman"/>
          <w:sz w:val="24"/>
          <w:szCs w:val="24"/>
        </w:rPr>
        <w:t>, 0, 0)?</w:t>
      </w:r>
    </w:p>
    <w:p w:rsidR="005813B7" w:rsidRPr="004A024C" w:rsidRDefault="005813B7" w:rsidP="005813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black</w:t>
      </w:r>
    </w:p>
    <w:p w:rsidR="005813B7" w:rsidRPr="004A024C" w:rsidRDefault="005813B7" w:rsidP="005813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white</w:t>
      </w:r>
      <w:bookmarkStart w:id="0" w:name="_GoBack"/>
      <w:bookmarkEnd w:id="0"/>
    </w:p>
    <w:p w:rsidR="005813B7" w:rsidRPr="004A024C" w:rsidRDefault="005813B7" w:rsidP="005813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grey</w:t>
      </w:r>
    </w:p>
    <w:p w:rsidR="00EB5D1F" w:rsidRPr="004A024C" w:rsidRDefault="005813B7" w:rsidP="00F04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red</w:t>
      </w:r>
    </w:p>
    <w:p w:rsidR="00113870" w:rsidRPr="004A024C" w:rsidRDefault="00113870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728" w:rsidRPr="004A024C" w:rsidRDefault="00E22E83" w:rsidP="006F67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_______ 2</w:t>
      </w:r>
      <w:r w:rsidR="001E0524" w:rsidRPr="004A024C">
        <w:rPr>
          <w:rFonts w:ascii="Times New Roman" w:hAnsi="Times New Roman" w:cs="Times New Roman"/>
          <w:sz w:val="24"/>
          <w:szCs w:val="24"/>
        </w:rPr>
        <w:t xml:space="preserve">. </w:t>
      </w:r>
      <w:r w:rsidR="00C75DB5" w:rsidRPr="004A024C">
        <w:rPr>
          <w:rFonts w:ascii="Times New Roman" w:hAnsi="Times New Roman" w:cs="Times New Roman"/>
          <w:sz w:val="24"/>
          <w:szCs w:val="24"/>
        </w:rPr>
        <w:t xml:space="preserve">A </w:t>
      </w:r>
      <w:r w:rsidR="006F6728" w:rsidRPr="004A024C">
        <w:rPr>
          <w:rFonts w:ascii="Times New Roman" w:hAnsi="Times New Roman" w:cs="Times New Roman"/>
          <w:sz w:val="24"/>
          <w:szCs w:val="24"/>
        </w:rPr>
        <w:t>group of statements</w:t>
      </w:r>
      <w:r w:rsidR="00C75DB5" w:rsidRPr="004A024C">
        <w:rPr>
          <w:rFonts w:ascii="Times New Roman" w:hAnsi="Times New Roman" w:cs="Times New Roman"/>
          <w:sz w:val="24"/>
          <w:szCs w:val="24"/>
        </w:rPr>
        <w:t xml:space="preserve"> </w:t>
      </w:r>
      <w:r w:rsidR="006F6728" w:rsidRPr="004A024C">
        <w:rPr>
          <w:rFonts w:ascii="Times New Roman" w:hAnsi="Times New Roman" w:cs="Times New Roman"/>
          <w:sz w:val="24"/>
          <w:szCs w:val="24"/>
        </w:rPr>
        <w:t>that exists within a program for the purpos</w:t>
      </w:r>
      <w:r w:rsidR="00C75DB5" w:rsidRPr="004A024C">
        <w:rPr>
          <w:rFonts w:ascii="Times New Roman" w:hAnsi="Times New Roman" w:cs="Times New Roman"/>
          <w:sz w:val="24"/>
          <w:szCs w:val="24"/>
        </w:rPr>
        <w:t>e of performing a specific task is called a(n) ______________.</w:t>
      </w:r>
    </w:p>
    <w:p w:rsidR="006F6728" w:rsidRPr="004A024C" w:rsidRDefault="00EB5D1F" w:rsidP="006F672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a. </w:t>
      </w:r>
      <w:r w:rsidR="006F6728" w:rsidRPr="004A024C">
        <w:rPr>
          <w:rFonts w:ascii="Times New Roman" w:hAnsi="Times New Roman" w:cs="Times New Roman"/>
          <w:sz w:val="24"/>
          <w:szCs w:val="24"/>
        </w:rPr>
        <w:t>function</w:t>
      </w:r>
    </w:p>
    <w:p w:rsidR="006F6728" w:rsidRPr="004A024C" w:rsidRDefault="00EB5D1F" w:rsidP="006F672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b. </w:t>
      </w:r>
      <w:r w:rsidR="006F6728" w:rsidRPr="004A024C">
        <w:rPr>
          <w:rFonts w:ascii="Times New Roman" w:hAnsi="Times New Roman" w:cs="Times New Roman"/>
          <w:sz w:val="24"/>
          <w:szCs w:val="24"/>
        </w:rPr>
        <w:t>subtask</w:t>
      </w:r>
    </w:p>
    <w:p w:rsidR="006F6728" w:rsidRPr="004A024C" w:rsidRDefault="00EB5D1F" w:rsidP="006F672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c. </w:t>
      </w:r>
      <w:r w:rsidR="00932803" w:rsidRPr="004A024C">
        <w:rPr>
          <w:rFonts w:ascii="Times New Roman" w:hAnsi="Times New Roman" w:cs="Times New Roman"/>
          <w:sz w:val="24"/>
          <w:szCs w:val="24"/>
        </w:rPr>
        <w:t>recursion</w:t>
      </w:r>
    </w:p>
    <w:p w:rsidR="006F6728" w:rsidRPr="004A024C" w:rsidRDefault="00EB5D1F" w:rsidP="006F672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d. </w:t>
      </w:r>
      <w:r w:rsidR="006F6728" w:rsidRPr="004A024C">
        <w:rPr>
          <w:rFonts w:ascii="Times New Roman" w:hAnsi="Times New Roman" w:cs="Times New Roman"/>
          <w:sz w:val="24"/>
          <w:szCs w:val="24"/>
        </w:rPr>
        <w:t>subprogram</w:t>
      </w:r>
    </w:p>
    <w:p w:rsidR="001E0524" w:rsidRPr="004A024C" w:rsidRDefault="001E052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4A024C" w:rsidRDefault="00E22E83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3. </w:t>
      </w:r>
      <w:r w:rsidR="00EB5D1F" w:rsidRPr="004A024C">
        <w:rPr>
          <w:rFonts w:ascii="Times New Roman" w:hAnsi="Times New Roman" w:cs="Times New Roman"/>
          <w:sz w:val="24"/>
          <w:szCs w:val="24"/>
        </w:rPr>
        <w:t>The coordinates (0, 0) is also called, the screens _________.</w:t>
      </w:r>
    </w:p>
    <w:p w:rsidR="00EB5D1F" w:rsidRPr="004A024C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basis</w:t>
      </w:r>
    </w:p>
    <w:p w:rsidR="00EB5D1F" w:rsidRPr="004A024C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axis</w:t>
      </w:r>
    </w:p>
    <w:p w:rsidR="00EB5D1F" w:rsidRPr="004A024C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center point</w:t>
      </w:r>
    </w:p>
    <w:p w:rsidR="00EB5D1F" w:rsidRPr="004A024C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d. origin</w:t>
      </w:r>
    </w:p>
    <w:p w:rsidR="00BB61B0" w:rsidRPr="004A024C" w:rsidRDefault="00BB61B0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4A024C" w:rsidRDefault="00E22E83" w:rsidP="005813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4. </w:t>
      </w:r>
      <w:r w:rsidR="00EB5D1F" w:rsidRPr="004A024C">
        <w:rPr>
          <w:rFonts w:ascii="Times New Roman" w:hAnsi="Times New Roman" w:cs="Times New Roman"/>
          <w:sz w:val="24"/>
          <w:szCs w:val="24"/>
        </w:rPr>
        <w:t>A bounding box of an object is made up of the objects _______________.</w:t>
      </w:r>
    </w:p>
    <w:p w:rsidR="00EB5D1F" w:rsidRPr="004A024C" w:rsidRDefault="00EB5D1F" w:rsidP="00EB5D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width and height</w:t>
      </w:r>
    </w:p>
    <w:p w:rsidR="00EB5D1F" w:rsidRPr="004A024C" w:rsidRDefault="00EB5D1F" w:rsidP="00EB5D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b. x and y</w:t>
      </w:r>
    </w:p>
    <w:p w:rsidR="00EB5D1F" w:rsidRPr="004A024C" w:rsidRDefault="00EB5D1F" w:rsidP="00EB5D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x_change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y_change</w:t>
      </w:r>
      <w:proofErr w:type="spellEnd"/>
    </w:p>
    <w:p w:rsidR="00EB5D1F" w:rsidRPr="004A024C" w:rsidRDefault="00EB5D1F" w:rsidP="00EB5D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d. radius  </w:t>
      </w:r>
    </w:p>
    <w:p w:rsidR="00E22E83" w:rsidRPr="004A024C" w:rsidRDefault="00E22E8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4A024C" w:rsidRDefault="00EC4023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5. </w:t>
      </w:r>
      <w:r w:rsidR="00EB5D1F" w:rsidRPr="004A024C">
        <w:rPr>
          <w:rFonts w:ascii="Times New Roman" w:hAnsi="Times New Roman" w:cs="Times New Roman"/>
          <w:sz w:val="24"/>
          <w:szCs w:val="24"/>
        </w:rPr>
        <w:t>Where will the center of this ellipse be?</w:t>
      </w:r>
    </w:p>
    <w:p w:rsidR="00EB5D1F" w:rsidRPr="004A024C" w:rsidRDefault="00EB5D1F" w:rsidP="00EB5D1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pygame.draw.ellipse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screen, BLACK, [1, 1, 3, 3], 1)</w:t>
      </w:r>
    </w:p>
    <w:p w:rsidR="00EB5D1F" w:rsidRPr="004A024C" w:rsidRDefault="00EB5D1F" w:rsidP="00EB5D1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5D1F" w:rsidRPr="004A024C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(3, 3)</w:t>
      </w:r>
    </w:p>
    <w:p w:rsidR="00EB5D1F" w:rsidRPr="004A024C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(2, 2)</w:t>
      </w:r>
    </w:p>
    <w:p w:rsidR="00EB5D1F" w:rsidRPr="004A024C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(1, 1)</w:t>
      </w:r>
    </w:p>
    <w:p w:rsidR="00EB5D1F" w:rsidRPr="004A024C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d. (1, 3)</w:t>
      </w:r>
    </w:p>
    <w:p w:rsidR="00E22E83" w:rsidRPr="004A024C" w:rsidRDefault="00E22E8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483" w:rsidRPr="004A024C" w:rsidRDefault="00EC402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6. </w:t>
      </w:r>
      <w:r w:rsidR="00113483" w:rsidRPr="004A024C">
        <w:rPr>
          <w:rFonts w:ascii="Times New Roman" w:hAnsi="Times New Roman" w:cs="Times New Roman"/>
          <w:sz w:val="24"/>
          <w:szCs w:val="24"/>
        </w:rPr>
        <w:t>What is the most common type of file used when playing music?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.wav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.mp3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.mid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d. all of the above</w:t>
      </w:r>
    </w:p>
    <w:p w:rsidR="00EC4023" w:rsidRPr="004A024C" w:rsidRDefault="00EC402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483" w:rsidRPr="004A024C" w:rsidRDefault="00EC402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7. </w:t>
      </w:r>
      <w:r w:rsidR="00113483" w:rsidRPr="004A024C">
        <w:rPr>
          <w:rFonts w:ascii="Times New Roman" w:hAnsi="Times New Roman" w:cs="Times New Roman"/>
          <w:sz w:val="24"/>
          <w:szCs w:val="24"/>
        </w:rPr>
        <w:t xml:space="preserve">This is the </w:t>
      </w:r>
      <w:r w:rsidR="00113483"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event from </w:t>
      </w:r>
      <w:proofErr w:type="spellStart"/>
      <w:r w:rsidR="00113483"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>pygame</w:t>
      </w:r>
      <w:proofErr w:type="spellEnd"/>
      <w:r w:rsidR="00113483"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triggered when the user moves the mouse?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a. MOUSEMOVE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b. MOUSEMOTION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MOUSEX, MOUSEY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MOUSEHOVER</w:t>
      </w:r>
    </w:p>
    <w:p w:rsidR="003907D0" w:rsidRPr="004A024C" w:rsidRDefault="003907D0" w:rsidP="00113483">
      <w:pPr>
        <w:pStyle w:val="NoSpacing"/>
      </w:pPr>
    </w:p>
    <w:p w:rsidR="005813B7" w:rsidRPr="004A024C" w:rsidRDefault="005813B7" w:rsidP="00113483">
      <w:pPr>
        <w:pStyle w:val="NoSpacing"/>
      </w:pPr>
    </w:p>
    <w:p w:rsidR="00F37D51" w:rsidRPr="004A024C" w:rsidRDefault="00EC4023" w:rsidP="00F37D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lastRenderedPageBreak/>
        <w:t xml:space="preserve">_______ 8. </w:t>
      </w:r>
      <w:r w:rsidR="00F37D51" w:rsidRPr="004A024C">
        <w:rPr>
          <w:rFonts w:ascii="Times New Roman" w:hAnsi="Times New Roman" w:cs="Times New Roman"/>
          <w:sz w:val="24"/>
          <w:szCs w:val="24"/>
        </w:rPr>
        <w:t xml:space="preserve">The method ____________ </w:t>
      </w:r>
      <w:r w:rsidR="00F37D51"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>takes in an </w:t>
      </w:r>
      <w:r w:rsidR="00F37D51" w:rsidRPr="004A024C">
        <w:rPr>
          <w:rStyle w:val="HTMLCode"/>
          <w:rFonts w:ascii="Times New Roman" w:eastAsiaTheme="minorHAnsi" w:hAnsi="Times New Roman" w:cs="Times New Roman"/>
          <w:sz w:val="24"/>
          <w:szCs w:val="24"/>
          <w:bdr w:val="none" w:sz="0" w:space="0" w:color="auto" w:frame="1"/>
        </w:rPr>
        <w:t>x</w:t>
      </w:r>
      <w:r w:rsidR="00F37D51"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F37D51" w:rsidRPr="004A024C">
        <w:rPr>
          <w:rStyle w:val="HTMLCode"/>
          <w:rFonts w:ascii="Times New Roman" w:eastAsiaTheme="minorHAnsi" w:hAnsi="Times New Roman" w:cs="Times New Roman"/>
          <w:sz w:val="24"/>
          <w:szCs w:val="24"/>
          <w:bdr w:val="none" w:sz="0" w:space="0" w:color="auto" w:frame="1"/>
        </w:rPr>
        <w:t>y</w:t>
      </w:r>
      <w:r w:rsidR="00F37D51"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> coordinate pair, and checks if that pair exists inside the area of a shape.</w:t>
      </w:r>
      <w:r w:rsidR="00F37D51" w:rsidRPr="004A024C">
        <w:rPr>
          <w:rFonts w:ascii="Times New Roman" w:hAnsi="Times New Roman" w:cs="Times New Roman"/>
          <w:sz w:val="24"/>
          <w:szCs w:val="24"/>
        </w:rPr>
        <w:tab/>
      </w:r>
    </w:p>
    <w:p w:rsidR="00F37D51" w:rsidRPr="004A024C" w:rsidRDefault="00F37D51" w:rsidP="00F37D5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Hitrect</w:t>
      </w:r>
      <w:proofErr w:type="spellEnd"/>
    </w:p>
    <w:p w:rsidR="00F37D51" w:rsidRPr="004A024C" w:rsidRDefault="00F37D51" w:rsidP="00F37D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Mousepoint</w:t>
      </w:r>
      <w:proofErr w:type="spellEnd"/>
    </w:p>
    <w:p w:rsidR="00F37D51" w:rsidRPr="004A024C" w:rsidRDefault="00F37D51" w:rsidP="00F37D5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Collidepoint</w:t>
      </w:r>
      <w:proofErr w:type="spellEnd"/>
    </w:p>
    <w:p w:rsidR="00F37D51" w:rsidRPr="004A024C" w:rsidRDefault="00F37D51" w:rsidP="00F37D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Hitpoint</w:t>
      </w:r>
      <w:proofErr w:type="spellEnd"/>
    </w:p>
    <w:p w:rsidR="00E758FD" w:rsidRPr="004A024C" w:rsidRDefault="00E758FD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483" w:rsidRPr="004A024C" w:rsidRDefault="00EC402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9. </w:t>
      </w:r>
      <w:r w:rsidR="00113483" w:rsidRPr="004A024C">
        <w:rPr>
          <w:rFonts w:ascii="Times New Roman" w:hAnsi="Times New Roman" w:cs="Times New Roman"/>
          <w:sz w:val="24"/>
          <w:szCs w:val="24"/>
        </w:rPr>
        <w:t xml:space="preserve">When something is triggered in a </w:t>
      </w:r>
      <w:proofErr w:type="spellStart"/>
      <w:r w:rsidR="00113483" w:rsidRPr="004A024C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="00113483" w:rsidRPr="004A024C">
        <w:rPr>
          <w:rFonts w:ascii="Times New Roman" w:hAnsi="Times New Roman" w:cs="Times New Roman"/>
          <w:sz w:val="24"/>
          <w:szCs w:val="24"/>
        </w:rPr>
        <w:t xml:space="preserve"> code, it is called this?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occurrence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module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import</w:t>
      </w:r>
    </w:p>
    <w:p w:rsidR="00113483" w:rsidRPr="004A024C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d. event</w:t>
      </w:r>
    </w:p>
    <w:p w:rsidR="00EC4023" w:rsidRPr="004A024C" w:rsidRDefault="00EC402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7D51" w:rsidRPr="004A024C" w:rsidRDefault="00B61756" w:rsidP="00F37D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_______ 10</w:t>
      </w:r>
      <w:r w:rsidR="00EC4023" w:rsidRPr="004A024C">
        <w:rPr>
          <w:rFonts w:ascii="Times New Roman" w:hAnsi="Times New Roman" w:cs="Times New Roman"/>
          <w:sz w:val="24"/>
          <w:szCs w:val="24"/>
        </w:rPr>
        <w:t>.</w:t>
      </w:r>
      <w:r w:rsidR="00EC4023" w:rsidRPr="004A0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D51" w:rsidRPr="004A024C">
        <w:rPr>
          <w:rFonts w:ascii="Times New Roman" w:hAnsi="Times New Roman" w:cs="Times New Roman"/>
          <w:sz w:val="24"/>
          <w:szCs w:val="24"/>
        </w:rPr>
        <w:t>The part of the program that looks closest to the front of the screen is ________________</w:t>
      </w:r>
    </w:p>
    <w:p w:rsidR="00F37D51" w:rsidRPr="004A024C" w:rsidRDefault="00F37D51" w:rsidP="00F37D5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 xml:space="preserve">  the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 xml:space="preserve"> background</w:t>
      </w:r>
      <w:r w:rsidRPr="004A024C">
        <w:rPr>
          <w:rFonts w:ascii="Times New Roman" w:hAnsi="Times New Roman" w:cs="Times New Roman"/>
          <w:sz w:val="24"/>
          <w:szCs w:val="24"/>
        </w:rPr>
        <w:tab/>
      </w:r>
    </w:p>
    <w:p w:rsidR="00F37D51" w:rsidRPr="004A024C" w:rsidRDefault="00F37D51" w:rsidP="00F37D5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the foreground</w:t>
      </w:r>
      <w:r w:rsidRPr="004A024C">
        <w:rPr>
          <w:rFonts w:ascii="Times New Roman" w:hAnsi="Times New Roman" w:cs="Times New Roman"/>
          <w:sz w:val="24"/>
          <w:szCs w:val="24"/>
        </w:rPr>
        <w:tab/>
      </w:r>
    </w:p>
    <w:p w:rsidR="00F37D51" w:rsidRPr="004A024C" w:rsidRDefault="00F37D51" w:rsidP="00F37D5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the top index</w:t>
      </w:r>
    </w:p>
    <w:p w:rsidR="0003308E" w:rsidRPr="004A024C" w:rsidRDefault="00F37D51" w:rsidP="00F37D5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incorrect, because there is no depth on a computer screen.</w:t>
      </w:r>
    </w:p>
    <w:p w:rsidR="00EC4023" w:rsidRPr="004A024C" w:rsidRDefault="00EC4023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Pr="004A024C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11. </w:t>
      </w:r>
      <w:r w:rsidR="0003308E" w:rsidRPr="004A024C">
        <w:t xml:space="preserve">__________ </w:t>
      </w:r>
      <w:r w:rsidR="0003308E" w:rsidRPr="004A024C">
        <w:rPr>
          <w:rFonts w:ascii="Times New Roman" w:hAnsi="Times New Roman" w:cs="Times New Roman"/>
          <w:sz w:val="24"/>
          <w:szCs w:val="24"/>
        </w:rPr>
        <w:t>is the rapid display of images in a specific order that give the illusion of movement.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animation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movement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collision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d. simulation</w:t>
      </w:r>
    </w:p>
    <w:p w:rsidR="00B61756" w:rsidRPr="004A024C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Pr="004A024C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12. </w:t>
      </w:r>
      <w:r w:rsidR="0003308E" w:rsidRPr="004A024C">
        <w:rPr>
          <w:rFonts w:ascii="Times New Roman" w:hAnsi="Times New Roman" w:cs="Times New Roman"/>
          <w:sz w:val="24"/>
          <w:szCs w:val="24"/>
        </w:rPr>
        <w:t>Each location in multiple image picture is commonly called a(n) _______________.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rect</w:t>
      </w:r>
      <w:proofErr w:type="spellEnd"/>
    </w:p>
    <w:p w:rsidR="0003308E" w:rsidRPr="004A024C" w:rsidRDefault="002959B5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pos</w:t>
      </w:r>
      <w:proofErr w:type="spellEnd"/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 xml:space="preserve">. </w:t>
      </w:r>
      <w:r w:rsidR="002959B5" w:rsidRPr="004A024C">
        <w:rPr>
          <w:rFonts w:ascii="Times New Roman" w:hAnsi="Times New Roman" w:cs="Times New Roman"/>
          <w:sz w:val="24"/>
          <w:szCs w:val="24"/>
        </w:rPr>
        <w:t>frame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pixel</w:t>
      </w:r>
    </w:p>
    <w:p w:rsidR="00B61756" w:rsidRPr="004A024C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Pr="004A024C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13. </w:t>
      </w:r>
      <w:proofErr w:type="spellStart"/>
      <w:r w:rsidR="0003308E" w:rsidRPr="004A024C">
        <w:rPr>
          <w:rFonts w:ascii="Times New Roman" w:hAnsi="Times New Roman" w:cs="Times New Roman"/>
          <w:sz w:val="24"/>
          <w:szCs w:val="24"/>
        </w:rPr>
        <w:t>Everytime</w:t>
      </w:r>
      <w:proofErr w:type="spellEnd"/>
      <w:r w:rsidR="0003308E" w:rsidRPr="004A024C">
        <w:rPr>
          <w:rFonts w:ascii="Times New Roman" w:hAnsi="Times New Roman" w:cs="Times New Roman"/>
          <w:sz w:val="24"/>
          <w:szCs w:val="24"/>
        </w:rPr>
        <w:t xml:space="preserve"> through the game loop is called a</w:t>
      </w:r>
      <w:r w:rsidR="000568F4" w:rsidRPr="004A024C">
        <w:rPr>
          <w:rFonts w:ascii="Times New Roman" w:hAnsi="Times New Roman" w:cs="Times New Roman"/>
          <w:sz w:val="24"/>
          <w:szCs w:val="24"/>
        </w:rPr>
        <w:t>(</w:t>
      </w:r>
      <w:r w:rsidR="0003308E" w:rsidRPr="004A024C">
        <w:rPr>
          <w:rFonts w:ascii="Times New Roman" w:hAnsi="Times New Roman" w:cs="Times New Roman"/>
          <w:sz w:val="24"/>
          <w:szCs w:val="24"/>
        </w:rPr>
        <w:t>n</w:t>
      </w:r>
      <w:r w:rsidR="000568F4" w:rsidRPr="004A024C">
        <w:rPr>
          <w:rFonts w:ascii="Times New Roman" w:hAnsi="Times New Roman" w:cs="Times New Roman"/>
          <w:sz w:val="24"/>
          <w:szCs w:val="24"/>
        </w:rPr>
        <w:t>)</w:t>
      </w:r>
      <w:r w:rsidR="0003308E" w:rsidRPr="004A024C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iteration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annotation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concatenation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d. round</w:t>
      </w:r>
    </w:p>
    <w:p w:rsidR="00B61756" w:rsidRPr="004A024C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13B7" w:rsidRPr="004A024C" w:rsidRDefault="00B61756" w:rsidP="005813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14. </w:t>
      </w:r>
      <w:r w:rsidR="005813B7" w:rsidRPr="004A024C">
        <w:rPr>
          <w:rFonts w:ascii="Times New Roman" w:hAnsi="Times New Roman" w:cs="Times New Roman"/>
          <w:sz w:val="24"/>
          <w:szCs w:val="24"/>
        </w:rPr>
        <w:t xml:space="preserve">What color would be defined by (0, 0, </w:t>
      </w:r>
      <w:proofErr w:type="gramStart"/>
      <w:r w:rsidR="005813B7" w:rsidRPr="004A024C">
        <w:rPr>
          <w:rFonts w:ascii="Times New Roman" w:hAnsi="Times New Roman" w:cs="Times New Roman"/>
          <w:sz w:val="24"/>
          <w:szCs w:val="24"/>
        </w:rPr>
        <w:t>255</w:t>
      </w:r>
      <w:proofErr w:type="gramEnd"/>
      <w:r w:rsidR="005813B7" w:rsidRPr="004A024C">
        <w:rPr>
          <w:rFonts w:ascii="Times New Roman" w:hAnsi="Times New Roman" w:cs="Times New Roman"/>
          <w:sz w:val="24"/>
          <w:szCs w:val="24"/>
        </w:rPr>
        <w:t>)?</w:t>
      </w:r>
    </w:p>
    <w:p w:rsidR="005813B7" w:rsidRPr="004A024C" w:rsidRDefault="005813B7" w:rsidP="005813B7">
      <w:pPr>
        <w:rPr>
          <w:rFonts w:eastAsiaTheme="minorHAnsi"/>
        </w:rPr>
      </w:pPr>
      <w:r w:rsidRPr="004A024C">
        <w:rPr>
          <w:rFonts w:eastAsiaTheme="minorHAnsi"/>
        </w:rPr>
        <w:tab/>
      </w:r>
      <w:proofErr w:type="gramStart"/>
      <w:r w:rsidRPr="004A024C">
        <w:rPr>
          <w:rFonts w:eastAsiaTheme="minorHAnsi"/>
        </w:rPr>
        <w:t>a</w:t>
      </w:r>
      <w:proofErr w:type="gramEnd"/>
      <w:r w:rsidRPr="004A024C">
        <w:rPr>
          <w:rFonts w:eastAsiaTheme="minorHAnsi"/>
        </w:rPr>
        <w:t>. red</w:t>
      </w:r>
    </w:p>
    <w:p w:rsidR="005813B7" w:rsidRPr="004A024C" w:rsidRDefault="005813B7" w:rsidP="005813B7">
      <w:pPr>
        <w:rPr>
          <w:rFonts w:eastAsiaTheme="minorHAnsi"/>
        </w:rPr>
      </w:pPr>
      <w:r w:rsidRPr="004A024C">
        <w:rPr>
          <w:rFonts w:eastAsiaTheme="minorHAnsi"/>
        </w:rPr>
        <w:tab/>
      </w:r>
      <w:proofErr w:type="gramStart"/>
      <w:r w:rsidRPr="004A024C">
        <w:rPr>
          <w:rFonts w:eastAsiaTheme="minorHAnsi"/>
        </w:rPr>
        <w:t>b</w:t>
      </w:r>
      <w:proofErr w:type="gramEnd"/>
      <w:r w:rsidRPr="004A024C">
        <w:rPr>
          <w:rFonts w:eastAsiaTheme="minorHAnsi"/>
        </w:rPr>
        <w:t>. blue</w:t>
      </w:r>
    </w:p>
    <w:p w:rsidR="005813B7" w:rsidRPr="004A024C" w:rsidRDefault="005813B7" w:rsidP="005813B7">
      <w:pPr>
        <w:rPr>
          <w:rFonts w:eastAsiaTheme="minorHAnsi"/>
        </w:rPr>
      </w:pPr>
      <w:r w:rsidRPr="004A024C">
        <w:rPr>
          <w:rFonts w:eastAsiaTheme="minorHAnsi"/>
        </w:rPr>
        <w:tab/>
      </w:r>
      <w:proofErr w:type="gramStart"/>
      <w:r w:rsidRPr="004A024C">
        <w:rPr>
          <w:rFonts w:eastAsiaTheme="minorHAnsi"/>
        </w:rPr>
        <w:t>c</w:t>
      </w:r>
      <w:proofErr w:type="gramEnd"/>
      <w:r w:rsidRPr="004A024C">
        <w:rPr>
          <w:rFonts w:eastAsiaTheme="minorHAnsi"/>
        </w:rPr>
        <w:t>. green</w:t>
      </w:r>
    </w:p>
    <w:p w:rsidR="00485C06" w:rsidRPr="004A024C" w:rsidRDefault="005813B7" w:rsidP="005813B7">
      <w:pPr>
        <w:rPr>
          <w:rFonts w:eastAsiaTheme="minorHAnsi"/>
        </w:rPr>
      </w:pPr>
      <w:r w:rsidRPr="004A024C">
        <w:rPr>
          <w:rFonts w:eastAsiaTheme="minorHAnsi"/>
        </w:rPr>
        <w:tab/>
      </w:r>
      <w:proofErr w:type="gramStart"/>
      <w:r w:rsidRPr="004A024C">
        <w:rPr>
          <w:rFonts w:eastAsiaTheme="minorHAnsi"/>
        </w:rPr>
        <w:t>d</w:t>
      </w:r>
      <w:proofErr w:type="gramEnd"/>
      <w:r w:rsidRPr="004A024C">
        <w:rPr>
          <w:rFonts w:eastAsiaTheme="minorHAnsi"/>
        </w:rPr>
        <w:t>. random color</w:t>
      </w:r>
    </w:p>
    <w:p w:rsidR="00944D67" w:rsidRPr="004A024C" w:rsidRDefault="00944D67" w:rsidP="00485C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4A024C" w:rsidRDefault="00944D67" w:rsidP="00EB5D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15. </w:t>
      </w:r>
      <w:r w:rsidR="00EB5D1F" w:rsidRPr="004A024C">
        <w:rPr>
          <w:rFonts w:ascii="Times New Roman" w:eastAsia="Times New Roman" w:hAnsi="Times New Roman" w:cs="Times New Roman"/>
          <w:sz w:val="24"/>
          <w:szCs w:val="24"/>
        </w:rPr>
        <w:t>If the screen width and height are both 400 pixels, and a rectangle is drawn starting at (0,400), where will it display?</w:t>
      </w:r>
    </w:p>
    <w:p w:rsidR="00EB5D1F" w:rsidRPr="004A024C" w:rsidRDefault="00EB5D1F" w:rsidP="00EB5D1F">
      <w:r w:rsidRPr="004A024C">
        <w:tab/>
        <w:t>a. upper left</w:t>
      </w:r>
    </w:p>
    <w:p w:rsidR="00EB5D1F" w:rsidRPr="004A024C" w:rsidRDefault="00EB5D1F" w:rsidP="00EB5D1F">
      <w:r w:rsidRPr="004A024C">
        <w:tab/>
        <w:t>b. lower right</w:t>
      </w:r>
    </w:p>
    <w:p w:rsidR="00EB5D1F" w:rsidRPr="004A024C" w:rsidRDefault="00EB5D1F" w:rsidP="00EB5D1F">
      <w:r w:rsidRPr="004A024C">
        <w:tab/>
        <w:t>c. center</w:t>
      </w:r>
    </w:p>
    <w:p w:rsidR="00947727" w:rsidRPr="004A024C" w:rsidRDefault="00EB5D1F" w:rsidP="00EB5D1F">
      <w:r w:rsidRPr="004A024C">
        <w:tab/>
        <w:t>d. It won’t display</w:t>
      </w:r>
    </w:p>
    <w:p w:rsidR="0070635D" w:rsidRPr="004A024C" w:rsidRDefault="0070635D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Pr="004A024C" w:rsidRDefault="0003308E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4A024C" w:rsidRDefault="00944D67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lastRenderedPageBreak/>
        <w:t xml:space="preserve">_______ 16. </w:t>
      </w:r>
      <w:r w:rsidR="00EB5D1F" w:rsidRPr="004A024C">
        <w:rPr>
          <w:rFonts w:ascii="Times New Roman" w:hAnsi="Times New Roman" w:cs="Times New Roman"/>
          <w:sz w:val="24"/>
          <w:szCs w:val="24"/>
        </w:rPr>
        <w:t xml:space="preserve">In computer graphics, as x </w:t>
      </w:r>
      <w:r w:rsidR="00932803" w:rsidRPr="004A024C">
        <w:rPr>
          <w:rFonts w:ascii="Times New Roman" w:hAnsi="Times New Roman" w:cs="Times New Roman"/>
          <w:sz w:val="24"/>
          <w:szCs w:val="24"/>
        </w:rPr>
        <w:t xml:space="preserve">coordinate increases </w:t>
      </w:r>
      <w:r w:rsidR="00EB5D1F" w:rsidRPr="004A024C">
        <w:rPr>
          <w:rFonts w:ascii="Times New Roman" w:hAnsi="Times New Roman" w:cs="Times New Roman"/>
          <w:sz w:val="24"/>
          <w:szCs w:val="24"/>
        </w:rPr>
        <w:t xml:space="preserve">and y coordinates </w:t>
      </w:r>
      <w:r w:rsidR="00932803" w:rsidRPr="004A024C">
        <w:rPr>
          <w:rFonts w:ascii="Times New Roman" w:hAnsi="Times New Roman" w:cs="Times New Roman"/>
          <w:sz w:val="24"/>
          <w:szCs w:val="24"/>
        </w:rPr>
        <w:t>decreases</w:t>
      </w:r>
      <w:r w:rsidR="00EB5D1F" w:rsidRPr="004A024C">
        <w:rPr>
          <w:rFonts w:ascii="Times New Roman" w:hAnsi="Times New Roman" w:cs="Times New Roman"/>
          <w:sz w:val="24"/>
          <w:szCs w:val="24"/>
        </w:rPr>
        <w:t xml:space="preserve"> in value, a point will move:</w:t>
      </w:r>
    </w:p>
    <w:p w:rsidR="00EB5D1F" w:rsidRPr="004A024C" w:rsidRDefault="00EB5D1F" w:rsidP="00EB5D1F">
      <w:pPr>
        <w:rPr>
          <w:rFonts w:eastAsiaTheme="minorHAnsi"/>
        </w:rPr>
      </w:pPr>
      <w:r w:rsidRPr="004A024C">
        <w:rPr>
          <w:rFonts w:eastAsiaTheme="minorHAnsi"/>
        </w:rPr>
        <w:tab/>
        <w:t>a. up and to the left</w:t>
      </w:r>
    </w:p>
    <w:p w:rsidR="00EB5D1F" w:rsidRPr="004A024C" w:rsidRDefault="00EB5D1F" w:rsidP="00EB5D1F">
      <w:pPr>
        <w:rPr>
          <w:rFonts w:eastAsiaTheme="minorHAnsi"/>
        </w:rPr>
      </w:pPr>
      <w:r w:rsidRPr="004A024C">
        <w:rPr>
          <w:rFonts w:eastAsiaTheme="minorHAnsi"/>
        </w:rPr>
        <w:tab/>
        <w:t>b. down and to the right</w:t>
      </w:r>
    </w:p>
    <w:p w:rsidR="00EB5D1F" w:rsidRPr="004A024C" w:rsidRDefault="00EB5D1F" w:rsidP="00EB5D1F">
      <w:pPr>
        <w:rPr>
          <w:rFonts w:eastAsiaTheme="minorHAnsi"/>
        </w:rPr>
      </w:pPr>
      <w:r w:rsidRPr="004A024C">
        <w:rPr>
          <w:rFonts w:eastAsiaTheme="minorHAnsi"/>
        </w:rPr>
        <w:tab/>
        <w:t>c. up and to the right</w:t>
      </w:r>
    </w:p>
    <w:p w:rsidR="0024553D" w:rsidRPr="004A024C" w:rsidRDefault="00EB5D1F" w:rsidP="00EB5D1F">
      <w:pPr>
        <w:rPr>
          <w:rFonts w:eastAsiaTheme="minorHAnsi"/>
        </w:rPr>
      </w:pPr>
      <w:r w:rsidRPr="004A024C">
        <w:rPr>
          <w:rFonts w:eastAsiaTheme="minorHAnsi"/>
        </w:rPr>
        <w:tab/>
        <w:t>d. down and to the left</w:t>
      </w:r>
    </w:p>
    <w:p w:rsidR="00B61756" w:rsidRPr="004A024C" w:rsidRDefault="00B6175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357" w:rsidRPr="004A024C" w:rsidRDefault="00B15DA6" w:rsidP="00F04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24C">
        <w:rPr>
          <w:rFonts w:ascii="Times New Roman" w:hAnsi="Times New Roman" w:cs="Times New Roman"/>
          <w:sz w:val="24"/>
          <w:szCs w:val="24"/>
        </w:rPr>
        <w:t>_______ 1</w:t>
      </w:r>
      <w:r w:rsidR="00D35907" w:rsidRPr="004A024C">
        <w:rPr>
          <w:rFonts w:ascii="Times New Roman" w:hAnsi="Times New Roman" w:cs="Times New Roman"/>
          <w:sz w:val="24"/>
          <w:szCs w:val="24"/>
        </w:rPr>
        <w:t>7</w:t>
      </w:r>
      <w:r w:rsidRPr="004A024C">
        <w:rPr>
          <w:rFonts w:ascii="Times New Roman" w:hAnsi="Times New Roman" w:cs="Times New Roman"/>
          <w:sz w:val="24"/>
          <w:szCs w:val="24"/>
        </w:rPr>
        <w:t xml:space="preserve">. </w:t>
      </w:r>
      <w:r w:rsidR="00F04357" w:rsidRPr="004A024C">
        <w:rPr>
          <w:rFonts w:ascii="Times New Roman" w:hAnsi="Times New Roman" w:cs="Times New Roman"/>
          <w:sz w:val="24"/>
          <w:szCs w:val="24"/>
        </w:rPr>
        <w:t xml:space="preserve">This event is </w:t>
      </w:r>
      <w:r w:rsidR="00F04357"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>generated when the user closes the window.</w:t>
      </w:r>
    </w:p>
    <w:p w:rsidR="00F04357" w:rsidRPr="004A024C" w:rsidRDefault="00F04357" w:rsidP="00F04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a. END</w:t>
      </w:r>
    </w:p>
    <w:p w:rsidR="00F04357" w:rsidRPr="004A024C" w:rsidRDefault="00F04357" w:rsidP="00F04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b. CLOSE</w:t>
      </w:r>
    </w:p>
    <w:p w:rsidR="00F04357" w:rsidRPr="004A024C" w:rsidRDefault="00F04357" w:rsidP="00F04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QUIT</w:t>
      </w:r>
    </w:p>
    <w:p w:rsidR="00F04357" w:rsidRPr="004A024C" w:rsidRDefault="00F04357" w:rsidP="00F04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DELETE</w:t>
      </w:r>
    </w:p>
    <w:p w:rsidR="00E758FD" w:rsidRPr="004A024C" w:rsidRDefault="00E758FD" w:rsidP="00E758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Pr="004A024C" w:rsidRDefault="00D35907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_______ 18</w:t>
      </w:r>
      <w:r w:rsidR="00B15DA6" w:rsidRPr="004A024C">
        <w:rPr>
          <w:rFonts w:ascii="Times New Roman" w:hAnsi="Times New Roman" w:cs="Times New Roman"/>
          <w:sz w:val="24"/>
          <w:szCs w:val="24"/>
        </w:rPr>
        <w:t xml:space="preserve">. </w:t>
      </w:r>
      <w:r w:rsidR="0003308E" w:rsidRPr="004A024C">
        <w:rPr>
          <w:rFonts w:ascii="Times New Roman" w:hAnsi="Times New Roman" w:cs="Times New Roman"/>
          <w:sz w:val="24"/>
          <w:szCs w:val="24"/>
        </w:rPr>
        <w:t>FPS stands for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frames per second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flips per second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fast paced sprites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d. frames per sprites</w:t>
      </w:r>
    </w:p>
    <w:p w:rsidR="00944D67" w:rsidRPr="004A024C" w:rsidRDefault="00944D67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620F" w:rsidRPr="004A024C" w:rsidRDefault="00D35907" w:rsidP="00B462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19. </w:t>
      </w:r>
      <w:r w:rsidR="00B4620F" w:rsidRPr="004A024C">
        <w:rPr>
          <w:rFonts w:ascii="Times New Roman" w:hAnsi="Times New Roman" w:cs="Times New Roman"/>
          <w:sz w:val="24"/>
          <w:szCs w:val="24"/>
        </w:rPr>
        <w:t>______________ is the speed at which an animation is played,</w:t>
      </w:r>
    </w:p>
    <w:p w:rsidR="00B4620F" w:rsidRPr="004A024C" w:rsidRDefault="00B4620F" w:rsidP="00B4620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sprite clock</w:t>
      </w:r>
    </w:p>
    <w:p w:rsidR="00B4620F" w:rsidRPr="004A024C" w:rsidRDefault="00B4620F" w:rsidP="00B4620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frame rate</w:t>
      </w:r>
    </w:p>
    <w:p w:rsidR="00B4620F" w:rsidRPr="004A024C" w:rsidRDefault="00B4620F" w:rsidP="00B4620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image tick</w:t>
      </w:r>
    </w:p>
    <w:p w:rsidR="00EB5D1F" w:rsidRPr="004A024C" w:rsidRDefault="00B4620F" w:rsidP="00B4620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d. MPG rate</w:t>
      </w:r>
    </w:p>
    <w:p w:rsidR="00D35907" w:rsidRPr="004A024C" w:rsidRDefault="00D35907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Pr="004A024C" w:rsidRDefault="00D35907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20. </w:t>
      </w:r>
      <w:r w:rsidR="0003308E" w:rsidRPr="004A024C">
        <w:rPr>
          <w:rFonts w:ascii="Times New Roman" w:hAnsi="Times New Roman" w:cs="Times New Roman"/>
          <w:sz w:val="24"/>
          <w:szCs w:val="24"/>
        </w:rPr>
        <w:t xml:space="preserve">This loads the </w:t>
      </w:r>
      <w:proofErr w:type="spellStart"/>
      <w:r w:rsidR="0003308E" w:rsidRPr="004A024C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="0003308E" w:rsidRPr="004A024C">
        <w:rPr>
          <w:rFonts w:ascii="Times New Roman" w:hAnsi="Times New Roman" w:cs="Times New Roman"/>
          <w:sz w:val="24"/>
          <w:szCs w:val="24"/>
        </w:rPr>
        <w:t xml:space="preserve"> module into the current program.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input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quit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import</w:t>
      </w:r>
    </w:p>
    <w:p w:rsidR="0003308E" w:rsidRPr="004A024C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init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907" w:rsidRPr="004A024C" w:rsidRDefault="00D35907" w:rsidP="0003308E">
      <w:pPr>
        <w:pStyle w:val="NoSpacing"/>
      </w:pPr>
    </w:p>
    <w:p w:rsidR="0003308E" w:rsidRPr="004A024C" w:rsidRDefault="00D35907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21. </w:t>
      </w:r>
      <w:r w:rsidR="0003308E" w:rsidRPr="004A024C">
        <w:rPr>
          <w:rFonts w:ascii="Times New Roman" w:hAnsi="Times New Roman" w:cs="Times New Roman"/>
          <w:sz w:val="24"/>
          <w:szCs w:val="24"/>
        </w:rPr>
        <w:t xml:space="preserve">This </w:t>
      </w:r>
      <w:r w:rsidR="0003308E"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>draws content of one Surface object onto another Surface object</w:t>
      </w:r>
    </w:p>
    <w:p w:rsidR="0003308E" w:rsidRPr="004A024C" w:rsidRDefault="0003308E" w:rsidP="000330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blit</w:t>
      </w:r>
      <w:proofErr w:type="spellEnd"/>
    </w:p>
    <w:p w:rsidR="0003308E" w:rsidRPr="004A024C" w:rsidRDefault="0003308E" w:rsidP="000330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b. draw</w:t>
      </w:r>
    </w:p>
    <w:p w:rsidR="0003308E" w:rsidRPr="004A024C" w:rsidRDefault="0003308E" w:rsidP="000330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create</w:t>
      </w:r>
    </w:p>
    <w:p w:rsidR="0003308E" w:rsidRPr="004A024C" w:rsidRDefault="00190000" w:rsidP="000330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d. put</w:t>
      </w:r>
    </w:p>
    <w:p w:rsidR="00944D67" w:rsidRPr="004A024C" w:rsidRDefault="00944D67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1B22" w:rsidRPr="004A024C" w:rsidRDefault="00D35907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22. </w:t>
      </w:r>
      <w:r w:rsidR="00DE1B22" w:rsidRPr="004A024C">
        <w:rPr>
          <w:rFonts w:ascii="Times New Roman" w:hAnsi="Times New Roman" w:cs="Times New Roman"/>
          <w:sz w:val="24"/>
          <w:szCs w:val="24"/>
        </w:rPr>
        <w:t>When code detects the intersections of two or more objects, it is called?</w:t>
      </w:r>
    </w:p>
    <w:p w:rsidR="00DE1B22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collision</w:t>
      </w:r>
    </w:p>
    <w:p w:rsidR="00DE1B22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bounding</w:t>
      </w:r>
    </w:p>
    <w:p w:rsidR="00DE1B22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impact</w:t>
      </w:r>
    </w:p>
    <w:p w:rsidR="00DE1B22" w:rsidRPr="004A024C" w:rsidRDefault="00DE1B22" w:rsidP="00DE1B2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d. fender bender</w:t>
      </w:r>
    </w:p>
    <w:p w:rsidR="00443BBF" w:rsidRPr="004A024C" w:rsidRDefault="00443BBF" w:rsidP="00DE1B22">
      <w:pPr>
        <w:pStyle w:val="NoSpacing"/>
      </w:pPr>
    </w:p>
    <w:p w:rsidR="00DE1B22" w:rsidRPr="004A024C" w:rsidRDefault="00D35907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_______23.</w:t>
      </w:r>
      <w:r w:rsidR="0024553D" w:rsidRPr="004A024C">
        <w:rPr>
          <w:rFonts w:ascii="Times New Roman" w:hAnsi="Times New Roman" w:cs="Times New Roman"/>
          <w:sz w:val="24"/>
          <w:szCs w:val="24"/>
        </w:rPr>
        <w:t xml:space="preserve"> </w:t>
      </w:r>
      <w:r w:rsidR="00DE1B22" w:rsidRPr="004A024C">
        <w:rPr>
          <w:rFonts w:ascii="Times New Roman" w:hAnsi="Times New Roman" w:cs="Times New Roman"/>
          <w:sz w:val="24"/>
          <w:szCs w:val="24"/>
        </w:rPr>
        <w:t>This is the e</w:t>
      </w:r>
      <w:r w:rsidR="000568F4" w:rsidRPr="004A024C">
        <w:rPr>
          <w:rFonts w:ascii="Times New Roman" w:hAnsi="Times New Roman" w:cs="Times New Roman"/>
          <w:sz w:val="24"/>
          <w:szCs w:val="24"/>
        </w:rPr>
        <w:t xml:space="preserve">vent that is triggered when </w:t>
      </w:r>
      <w:r w:rsidR="00DE1B22" w:rsidRPr="004A024C">
        <w:rPr>
          <w:rFonts w:ascii="Times New Roman" w:hAnsi="Times New Roman" w:cs="Times New Roman"/>
          <w:sz w:val="24"/>
          <w:szCs w:val="24"/>
        </w:rPr>
        <w:t>a key on the keyboard is released.</w:t>
      </w:r>
    </w:p>
    <w:p w:rsidR="00DE1B22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K_UP</w:t>
      </w:r>
    </w:p>
    <w:p w:rsidR="00DE1B22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KEYUP</w:t>
      </w:r>
    </w:p>
    <w:p w:rsidR="00DE1B22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K_DOWN</w:t>
      </w:r>
    </w:p>
    <w:p w:rsidR="00D35907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d. KEYDOWN</w:t>
      </w:r>
    </w:p>
    <w:p w:rsidR="0070635D" w:rsidRPr="004A024C" w:rsidRDefault="0070635D" w:rsidP="009B039E">
      <w:pPr>
        <w:rPr>
          <w:rFonts w:eastAsiaTheme="minorHAnsi"/>
        </w:rPr>
      </w:pPr>
    </w:p>
    <w:p w:rsidR="00B4620F" w:rsidRPr="004A024C" w:rsidRDefault="00B4620F" w:rsidP="009B039E">
      <w:pPr>
        <w:rPr>
          <w:rFonts w:eastAsiaTheme="minorHAnsi"/>
        </w:rPr>
      </w:pPr>
    </w:p>
    <w:p w:rsidR="00B4620F" w:rsidRPr="004A024C" w:rsidRDefault="00B4620F" w:rsidP="009B039E">
      <w:pPr>
        <w:rPr>
          <w:rFonts w:eastAsiaTheme="minorHAnsi"/>
        </w:rPr>
      </w:pPr>
    </w:p>
    <w:p w:rsidR="00190000" w:rsidRPr="004A024C" w:rsidRDefault="00D35907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lastRenderedPageBreak/>
        <w:t xml:space="preserve">_______ 24. </w:t>
      </w:r>
      <w:r w:rsidR="00190000" w:rsidRPr="004A024C">
        <w:rPr>
          <w:rFonts w:ascii="Times New Roman" w:hAnsi="Times New Roman" w:cs="Times New Roman"/>
          <w:sz w:val="24"/>
          <w:szCs w:val="24"/>
        </w:rPr>
        <w:t xml:space="preserve">What function allows us to </w:t>
      </w:r>
      <w:r w:rsidR="0079731A" w:rsidRPr="004A024C">
        <w:rPr>
          <w:rFonts w:ascii="Times New Roman" w:hAnsi="Times New Roman" w:cs="Times New Roman"/>
          <w:sz w:val="24"/>
          <w:szCs w:val="24"/>
        </w:rPr>
        <w:t>resize</w:t>
      </w:r>
      <w:r w:rsidR="00190000" w:rsidRPr="004A024C">
        <w:rPr>
          <w:rFonts w:ascii="Times New Roman" w:hAnsi="Times New Roman" w:cs="Times New Roman"/>
          <w:sz w:val="24"/>
          <w:szCs w:val="24"/>
        </w:rPr>
        <w:t xml:space="preserve"> a crab</w:t>
      </w:r>
      <w:r w:rsidR="002959B5" w:rsidRPr="004A024C">
        <w:rPr>
          <w:rFonts w:ascii="Times New Roman" w:hAnsi="Times New Roman" w:cs="Times New Roman"/>
          <w:sz w:val="24"/>
          <w:szCs w:val="24"/>
        </w:rPr>
        <w:t xml:space="preserve"> picture</w:t>
      </w:r>
      <w:r w:rsidR="00190000" w:rsidRPr="004A024C">
        <w:rPr>
          <w:rFonts w:ascii="Times New Roman" w:hAnsi="Times New Roman" w:cs="Times New Roman"/>
          <w:sz w:val="24"/>
          <w:szCs w:val="24"/>
        </w:rPr>
        <w:t xml:space="preserve"> object on the screen?</w:t>
      </w:r>
    </w:p>
    <w:p w:rsidR="00190000" w:rsidRPr="004A024C" w:rsidRDefault="00F04357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pygame.transform.resize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crab)</w:t>
      </w:r>
    </w:p>
    <w:p w:rsidR="00190000" w:rsidRPr="004A024C" w:rsidRDefault="00190000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pygame.transform.spin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crab)</w:t>
      </w:r>
    </w:p>
    <w:p w:rsidR="00190000" w:rsidRPr="004A024C" w:rsidRDefault="00190000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pygame.transform.scale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crab)</w:t>
      </w:r>
    </w:p>
    <w:p w:rsidR="00190000" w:rsidRPr="004A024C" w:rsidRDefault="00190000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pygame.transform.rotate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crab)</w:t>
      </w:r>
    </w:p>
    <w:p w:rsidR="00944D67" w:rsidRPr="004A024C" w:rsidRDefault="00944D67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1B22" w:rsidRPr="004A024C" w:rsidRDefault="00D35907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25. </w:t>
      </w:r>
      <w:r w:rsidR="00DE1B22" w:rsidRPr="004A024C">
        <w:rPr>
          <w:rFonts w:ascii="Times New Roman" w:hAnsi="Times New Roman" w:cs="Times New Roman"/>
          <w:sz w:val="24"/>
          <w:szCs w:val="24"/>
        </w:rPr>
        <w:t>This is a series of images combined into a larger image</w:t>
      </w:r>
    </w:p>
    <w:p w:rsidR="00DE1B22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image diagram</w:t>
      </w:r>
    </w:p>
    <w:p w:rsidR="00DE1B22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 xml:space="preserve"> matrix</w:t>
      </w:r>
    </w:p>
    <w:p w:rsidR="00DE1B22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bitmap</w:t>
      </w:r>
    </w:p>
    <w:p w:rsidR="00DE1B22" w:rsidRPr="004A024C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d. sprite </w:t>
      </w:r>
      <w:r w:rsidR="0079731A" w:rsidRPr="004A024C">
        <w:rPr>
          <w:rFonts w:ascii="Times New Roman" w:hAnsi="Times New Roman" w:cs="Times New Roman"/>
          <w:sz w:val="24"/>
          <w:szCs w:val="24"/>
        </w:rPr>
        <w:t>map</w:t>
      </w:r>
    </w:p>
    <w:p w:rsidR="00944D67" w:rsidRPr="004A024C" w:rsidRDefault="00944D67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000" w:rsidRPr="004A024C" w:rsidRDefault="00D35907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26. </w:t>
      </w:r>
      <w:r w:rsidR="00190000" w:rsidRPr="004A024C">
        <w:rPr>
          <w:rFonts w:ascii="Times New Roman" w:hAnsi="Times New Roman" w:cs="Times New Roman"/>
          <w:sz w:val="24"/>
          <w:szCs w:val="24"/>
        </w:rPr>
        <w:t>A method of surface which creates a rectangular object in the dimensions of itself.</w:t>
      </w:r>
    </w:p>
    <w:p w:rsidR="00190000" w:rsidRPr="004A024C" w:rsidRDefault="00190000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getwrecked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()</w:t>
      </w:r>
    </w:p>
    <w:p w:rsidR="00190000" w:rsidRPr="004A024C" w:rsidRDefault="00190000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get_</w:t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rect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190000" w:rsidRPr="004A024C" w:rsidRDefault="00485C06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rect_</w:t>
      </w:r>
      <w:proofErr w:type="gramStart"/>
      <w:r w:rsidR="00190000" w:rsidRPr="004A024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190000"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190000" w:rsidRPr="004A024C" w:rsidRDefault="00190000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get_</w:t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rectangle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E758FD" w:rsidRPr="004A024C" w:rsidRDefault="00E758FD" w:rsidP="001900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635D" w:rsidRPr="004A024C" w:rsidRDefault="00D35907" w:rsidP="007063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27. </w:t>
      </w:r>
      <w:r w:rsidR="0070635D" w:rsidRPr="004A024C">
        <w:rPr>
          <w:rFonts w:ascii="Times New Roman" w:hAnsi="Times New Roman" w:cs="Times New Roman"/>
          <w:sz w:val="24"/>
          <w:szCs w:val="24"/>
        </w:rPr>
        <w:t>If a box is drawn starting at (</w:t>
      </w:r>
      <w:proofErr w:type="spellStart"/>
      <w:r w:rsidR="0070635D" w:rsidRPr="004A024C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="0070635D" w:rsidRPr="004A024C">
        <w:rPr>
          <w:rFonts w:ascii="Times New Roman" w:hAnsi="Times New Roman" w:cs="Times New Roman"/>
          <w:sz w:val="24"/>
          <w:szCs w:val="24"/>
        </w:rPr>
        <w:t>,y</w:t>
      </w:r>
      <w:proofErr w:type="spellEnd"/>
      <w:proofErr w:type="gramEnd"/>
      <w:r w:rsidR="0070635D" w:rsidRPr="004A024C">
        <w:rPr>
          <w:rFonts w:ascii="Times New Roman" w:hAnsi="Times New Roman" w:cs="Times New Roman"/>
          <w:sz w:val="24"/>
          <w:szCs w:val="24"/>
        </w:rPr>
        <w:t>) coordinate (0,0), where will it be on the screen?</w:t>
      </w:r>
    </w:p>
    <w:p w:rsidR="0070635D" w:rsidRPr="004A024C" w:rsidRDefault="0070635D" w:rsidP="0070635D">
      <w:pPr>
        <w:rPr>
          <w:rFonts w:eastAsiaTheme="minorHAnsi"/>
        </w:rPr>
      </w:pPr>
      <w:r w:rsidRPr="004A024C">
        <w:rPr>
          <w:rFonts w:eastAsiaTheme="minorHAnsi"/>
        </w:rPr>
        <w:tab/>
        <w:t>a. center</w:t>
      </w:r>
    </w:p>
    <w:p w:rsidR="0070635D" w:rsidRPr="004A024C" w:rsidRDefault="0070635D" w:rsidP="0070635D">
      <w:pPr>
        <w:rPr>
          <w:rFonts w:eastAsiaTheme="minorHAnsi"/>
        </w:rPr>
      </w:pPr>
      <w:r w:rsidRPr="004A024C">
        <w:rPr>
          <w:rFonts w:eastAsiaTheme="minorHAnsi"/>
        </w:rPr>
        <w:tab/>
        <w:t>b. upper left</w:t>
      </w:r>
    </w:p>
    <w:p w:rsidR="0070635D" w:rsidRPr="004A024C" w:rsidRDefault="0070635D" w:rsidP="0070635D">
      <w:pPr>
        <w:rPr>
          <w:rFonts w:eastAsiaTheme="minorHAnsi"/>
        </w:rPr>
      </w:pPr>
      <w:r w:rsidRPr="004A024C">
        <w:rPr>
          <w:rFonts w:eastAsiaTheme="minorHAnsi"/>
        </w:rPr>
        <w:tab/>
        <w:t>c. lower left</w:t>
      </w:r>
    </w:p>
    <w:p w:rsidR="0069394E" w:rsidRPr="004A024C" w:rsidRDefault="0070635D" w:rsidP="0070635D">
      <w:pPr>
        <w:rPr>
          <w:rFonts w:eastAsiaTheme="minorHAnsi"/>
        </w:rPr>
      </w:pPr>
      <w:r w:rsidRPr="004A024C">
        <w:rPr>
          <w:rFonts w:eastAsiaTheme="minorHAnsi"/>
        </w:rPr>
        <w:tab/>
        <w:t>d. lower right</w:t>
      </w:r>
    </w:p>
    <w:p w:rsidR="00947727" w:rsidRPr="004A024C" w:rsidRDefault="00947727" w:rsidP="00947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35E" w:rsidRPr="004A024C" w:rsidRDefault="00947727" w:rsidP="003063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28. </w:t>
      </w:r>
      <w:r w:rsidR="0030635E" w:rsidRPr="004A024C">
        <w:rPr>
          <w:rFonts w:ascii="Times New Roman" w:hAnsi="Times New Roman" w:cs="Times New Roman"/>
          <w:sz w:val="24"/>
          <w:szCs w:val="24"/>
        </w:rPr>
        <w:t>The part of the program that looks closest to the back of the screen is the________________</w:t>
      </w:r>
    </w:p>
    <w:p w:rsidR="0030635E" w:rsidRPr="004A024C" w:rsidRDefault="0030635E" w:rsidP="003063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 xml:space="preserve">  the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 xml:space="preserve"> background</w:t>
      </w:r>
      <w:r w:rsidRPr="004A024C">
        <w:rPr>
          <w:rFonts w:ascii="Times New Roman" w:hAnsi="Times New Roman" w:cs="Times New Roman"/>
          <w:sz w:val="24"/>
          <w:szCs w:val="24"/>
        </w:rPr>
        <w:tab/>
      </w:r>
    </w:p>
    <w:p w:rsidR="0030635E" w:rsidRPr="004A024C" w:rsidRDefault="0030635E" w:rsidP="003063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the foreground</w:t>
      </w:r>
      <w:r w:rsidRPr="004A024C">
        <w:rPr>
          <w:rFonts w:ascii="Times New Roman" w:hAnsi="Times New Roman" w:cs="Times New Roman"/>
          <w:sz w:val="24"/>
          <w:szCs w:val="24"/>
        </w:rPr>
        <w:tab/>
      </w:r>
    </w:p>
    <w:p w:rsidR="0030635E" w:rsidRPr="004A024C" w:rsidRDefault="0030635E" w:rsidP="003063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the top index</w:t>
      </w:r>
    </w:p>
    <w:p w:rsidR="00947727" w:rsidRPr="004A024C" w:rsidRDefault="0030635E" w:rsidP="003063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A024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incorrect, because there is no depth on a computer screen.</w:t>
      </w:r>
    </w:p>
    <w:p w:rsidR="00A117EE" w:rsidRPr="004A024C" w:rsidRDefault="00A117EE" w:rsidP="00A117EE">
      <w:pPr>
        <w:rPr>
          <w:rFonts w:eastAsiaTheme="minorHAnsi"/>
        </w:rPr>
      </w:pPr>
    </w:p>
    <w:p w:rsidR="00DE1B22" w:rsidRPr="004A024C" w:rsidRDefault="00A117EE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_______ 2</w:t>
      </w:r>
      <w:r w:rsidR="00062E4D" w:rsidRPr="004A024C">
        <w:rPr>
          <w:rFonts w:ascii="Times New Roman" w:hAnsi="Times New Roman" w:cs="Times New Roman"/>
          <w:sz w:val="24"/>
          <w:szCs w:val="24"/>
        </w:rPr>
        <w:t>9</w:t>
      </w:r>
      <w:r w:rsidRPr="004A024C">
        <w:rPr>
          <w:rFonts w:ascii="Times New Roman" w:hAnsi="Times New Roman" w:cs="Times New Roman"/>
          <w:sz w:val="24"/>
          <w:szCs w:val="24"/>
        </w:rPr>
        <w:t xml:space="preserve">. </w:t>
      </w:r>
      <w:r w:rsidR="00DE1B22" w:rsidRPr="004A024C">
        <w:rPr>
          <w:rFonts w:ascii="Times New Roman" w:eastAsia="Times New Roman" w:hAnsi="Times New Roman" w:cs="Times New Roman"/>
          <w:sz w:val="24"/>
          <w:szCs w:val="24"/>
        </w:rPr>
        <w:t xml:space="preserve">Which of the following codes will </w:t>
      </w:r>
      <w:r w:rsidR="00DE1B22" w:rsidRPr="004A024C">
        <w:rPr>
          <w:rFonts w:ascii="Times New Roman" w:hAnsi="Times New Roman" w:cs="Times New Roman"/>
          <w:sz w:val="24"/>
          <w:szCs w:val="24"/>
          <w:shd w:val="clear" w:color="auto" w:fill="FFFFFF"/>
        </w:rPr>
        <w:t>get the current mouse position and returns the position as a list of two numbers</w:t>
      </w:r>
      <w:r w:rsidR="00DE1B22" w:rsidRPr="004A024C">
        <w:rPr>
          <w:rFonts w:ascii="Times New Roman" w:hAnsi="Times New Roman" w:cs="Times New Roman"/>
          <w:sz w:val="24"/>
          <w:szCs w:val="24"/>
        </w:rPr>
        <w:tab/>
      </w:r>
    </w:p>
    <w:p w:rsidR="00DE1B22" w:rsidRPr="004A024C" w:rsidRDefault="00DE1B22" w:rsidP="00DE1B22">
      <w:pPr>
        <w:ind w:firstLine="720"/>
        <w:rPr>
          <w:rFonts w:eastAsiaTheme="minorHAnsi"/>
        </w:rPr>
      </w:pPr>
      <w:proofErr w:type="gramStart"/>
      <w:r w:rsidRPr="004A024C">
        <w:rPr>
          <w:rFonts w:eastAsiaTheme="minorHAnsi"/>
        </w:rPr>
        <w:t>a</w:t>
      </w:r>
      <w:proofErr w:type="gramEnd"/>
      <w:r w:rsidRPr="004A024C">
        <w:rPr>
          <w:rFonts w:eastAsiaTheme="minorHAnsi"/>
        </w:rPr>
        <w:t xml:space="preserve">. </w:t>
      </w:r>
      <w:proofErr w:type="spellStart"/>
      <w:r w:rsidR="00F04357" w:rsidRPr="004A024C">
        <w:t>pos</w:t>
      </w:r>
      <w:proofErr w:type="spellEnd"/>
      <w:r w:rsidR="00F04357" w:rsidRPr="004A024C">
        <w:t xml:space="preserve"> = </w:t>
      </w:r>
      <w:proofErr w:type="spellStart"/>
      <w:r w:rsidR="00F04357" w:rsidRPr="004A024C">
        <w:t>pygame.mouse.get_pos</w:t>
      </w:r>
      <w:proofErr w:type="spellEnd"/>
      <w:r w:rsidRPr="004A024C">
        <w:t>()</w:t>
      </w:r>
    </w:p>
    <w:p w:rsidR="00DE1B22" w:rsidRPr="004A024C" w:rsidRDefault="00DE1B22" w:rsidP="00DE1B22">
      <w:pPr>
        <w:rPr>
          <w:rFonts w:eastAsiaTheme="minorHAnsi"/>
        </w:rPr>
      </w:pPr>
      <w:r w:rsidRPr="004A024C">
        <w:rPr>
          <w:rFonts w:eastAsiaTheme="minorHAnsi"/>
        </w:rPr>
        <w:tab/>
      </w:r>
      <w:proofErr w:type="gramStart"/>
      <w:r w:rsidRPr="004A024C">
        <w:rPr>
          <w:rFonts w:eastAsiaTheme="minorHAnsi"/>
        </w:rPr>
        <w:t>b</w:t>
      </w:r>
      <w:proofErr w:type="gramEnd"/>
      <w:r w:rsidRPr="004A024C">
        <w:rPr>
          <w:rFonts w:eastAsiaTheme="minorHAnsi"/>
        </w:rPr>
        <w:t xml:space="preserve">. </w:t>
      </w:r>
      <w:proofErr w:type="spellStart"/>
      <w:r w:rsidRPr="004A024C">
        <w:t>pos</w:t>
      </w:r>
      <w:proofErr w:type="spellEnd"/>
      <w:r w:rsidRPr="004A024C">
        <w:t xml:space="preserve"> = </w:t>
      </w:r>
      <w:proofErr w:type="spellStart"/>
      <w:r w:rsidRPr="004A024C">
        <w:t>pygame.mouse.get_location</w:t>
      </w:r>
      <w:proofErr w:type="spellEnd"/>
      <w:r w:rsidRPr="004A024C">
        <w:t>()</w:t>
      </w:r>
    </w:p>
    <w:p w:rsidR="00DE1B22" w:rsidRPr="004A024C" w:rsidRDefault="00DE1B22" w:rsidP="00DE1B22">
      <w:pPr>
        <w:rPr>
          <w:rFonts w:eastAsiaTheme="minorHAnsi"/>
        </w:rPr>
      </w:pPr>
      <w:r w:rsidRPr="004A024C">
        <w:rPr>
          <w:rFonts w:eastAsiaTheme="minorHAnsi"/>
        </w:rPr>
        <w:tab/>
      </w:r>
      <w:proofErr w:type="gramStart"/>
      <w:r w:rsidRPr="004A024C">
        <w:rPr>
          <w:rFonts w:eastAsiaTheme="minorHAnsi"/>
        </w:rPr>
        <w:t>c</w:t>
      </w:r>
      <w:proofErr w:type="gramEnd"/>
      <w:r w:rsidRPr="004A024C">
        <w:rPr>
          <w:rFonts w:eastAsiaTheme="minorHAnsi"/>
        </w:rPr>
        <w:t xml:space="preserve">. </w:t>
      </w:r>
      <w:proofErr w:type="spellStart"/>
      <w:r w:rsidRPr="004A024C">
        <w:t>pos</w:t>
      </w:r>
      <w:proofErr w:type="spellEnd"/>
      <w:r w:rsidRPr="004A024C">
        <w:t xml:space="preserve"> = </w:t>
      </w:r>
      <w:proofErr w:type="spellStart"/>
      <w:r w:rsidRPr="004A024C">
        <w:t>pygame.mouse.get_loc</w:t>
      </w:r>
      <w:proofErr w:type="spellEnd"/>
      <w:r w:rsidRPr="004A024C">
        <w:t>()</w:t>
      </w:r>
    </w:p>
    <w:p w:rsidR="00DE1B22" w:rsidRPr="004A024C" w:rsidRDefault="00DE1B22" w:rsidP="00DE1B22">
      <w:pPr>
        <w:keepNext/>
        <w:keepLines/>
        <w:shd w:val="clear" w:color="auto" w:fill="FFFFFF"/>
        <w:ind w:right="351"/>
        <w:outlineLvl w:val="2"/>
        <w:rPr>
          <w:rFonts w:ascii="Lucida Sans Unicode" w:hAnsi="Lucida Sans Unicode" w:cs="Lucida Sans Unicode"/>
          <w:sz w:val="23"/>
          <w:szCs w:val="23"/>
        </w:rPr>
      </w:pPr>
      <w:r w:rsidRPr="004A024C">
        <w:rPr>
          <w:rFonts w:eastAsiaTheme="majorEastAsia"/>
        </w:rPr>
        <w:tab/>
      </w:r>
      <w:proofErr w:type="gramStart"/>
      <w:r w:rsidRPr="004A024C">
        <w:rPr>
          <w:rFonts w:eastAsiaTheme="majorEastAsia"/>
        </w:rPr>
        <w:t>d</w:t>
      </w:r>
      <w:proofErr w:type="gramEnd"/>
      <w:r w:rsidRPr="004A024C">
        <w:rPr>
          <w:rFonts w:eastAsiaTheme="majorEastAsia"/>
        </w:rPr>
        <w:t xml:space="preserve">. </w:t>
      </w:r>
      <w:proofErr w:type="spellStart"/>
      <w:r w:rsidRPr="004A024C">
        <w:t>pos</w:t>
      </w:r>
      <w:proofErr w:type="spellEnd"/>
      <w:r w:rsidRPr="004A024C">
        <w:t xml:space="preserve"> = </w:t>
      </w:r>
      <w:proofErr w:type="spellStart"/>
      <w:r w:rsidRPr="004A024C">
        <w:t>pygame.mouse.get_pos</w:t>
      </w:r>
      <w:r w:rsidR="00F04357" w:rsidRPr="004A024C">
        <w:t>ition</w:t>
      </w:r>
      <w:proofErr w:type="spellEnd"/>
      <w:r w:rsidRPr="004A024C">
        <w:t>()</w:t>
      </w:r>
    </w:p>
    <w:p w:rsidR="00443BBF" w:rsidRPr="004A024C" w:rsidRDefault="00443BBF" w:rsidP="00DE1B22">
      <w:pPr>
        <w:pStyle w:val="NoSpacing"/>
      </w:pPr>
    </w:p>
    <w:p w:rsidR="005813B7" w:rsidRPr="004A024C" w:rsidRDefault="00A117EE" w:rsidP="005813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_______ 3</w:t>
      </w:r>
      <w:r w:rsidR="00062E4D" w:rsidRPr="004A024C">
        <w:rPr>
          <w:rFonts w:ascii="Times New Roman" w:hAnsi="Times New Roman" w:cs="Times New Roman"/>
          <w:sz w:val="24"/>
          <w:szCs w:val="24"/>
        </w:rPr>
        <w:t>0</w:t>
      </w:r>
      <w:r w:rsidRPr="004A024C">
        <w:rPr>
          <w:rFonts w:ascii="Times New Roman" w:hAnsi="Times New Roman" w:cs="Times New Roman"/>
          <w:sz w:val="24"/>
          <w:szCs w:val="24"/>
        </w:rPr>
        <w:t xml:space="preserve">. </w:t>
      </w:r>
      <w:r w:rsidR="005813B7" w:rsidRPr="004A024C">
        <w:rPr>
          <w:rFonts w:ascii="Times New Roman" w:hAnsi="Times New Roman" w:cs="Times New Roman"/>
          <w:sz w:val="24"/>
          <w:szCs w:val="24"/>
        </w:rPr>
        <w:t>What color would be</w:t>
      </w:r>
      <w:r w:rsidR="005813B7" w:rsidRPr="004A024C">
        <w:rPr>
          <w:rFonts w:ascii="Times New Roman" w:hAnsi="Times New Roman" w:cs="Times New Roman"/>
          <w:sz w:val="28"/>
          <w:szCs w:val="24"/>
        </w:rPr>
        <w:t xml:space="preserve"> </w:t>
      </w:r>
      <w:r w:rsidR="005813B7" w:rsidRPr="004A024C">
        <w:rPr>
          <w:rFonts w:ascii="Times New Roman" w:hAnsi="Times New Roman" w:cs="Times New Roman"/>
          <w:sz w:val="24"/>
          <w:szCs w:val="24"/>
        </w:rPr>
        <w:t xml:space="preserve">defined by (155, 155, </w:t>
      </w:r>
      <w:proofErr w:type="gramStart"/>
      <w:r w:rsidR="005813B7" w:rsidRPr="004A024C">
        <w:rPr>
          <w:rFonts w:ascii="Times New Roman" w:hAnsi="Times New Roman" w:cs="Times New Roman"/>
          <w:sz w:val="24"/>
          <w:szCs w:val="24"/>
        </w:rPr>
        <w:t>155</w:t>
      </w:r>
      <w:proofErr w:type="gramEnd"/>
      <w:r w:rsidR="005813B7" w:rsidRPr="004A024C">
        <w:rPr>
          <w:rFonts w:ascii="Times New Roman" w:hAnsi="Times New Roman" w:cs="Times New Roman"/>
          <w:sz w:val="24"/>
          <w:szCs w:val="24"/>
        </w:rPr>
        <w:t>)</w:t>
      </w:r>
    </w:p>
    <w:p w:rsidR="005813B7" w:rsidRPr="004A024C" w:rsidRDefault="005813B7" w:rsidP="005813B7">
      <w:pPr>
        <w:ind w:firstLine="720"/>
        <w:rPr>
          <w:rFonts w:eastAsiaTheme="minorHAnsi"/>
        </w:rPr>
      </w:pPr>
      <w:proofErr w:type="gramStart"/>
      <w:r w:rsidRPr="004A024C">
        <w:rPr>
          <w:rFonts w:eastAsiaTheme="minorHAnsi"/>
        </w:rPr>
        <w:t>a</w:t>
      </w:r>
      <w:proofErr w:type="gramEnd"/>
      <w:r w:rsidRPr="004A024C">
        <w:rPr>
          <w:rFonts w:eastAsiaTheme="minorHAnsi"/>
        </w:rPr>
        <w:t>. black</w:t>
      </w:r>
    </w:p>
    <w:p w:rsidR="005813B7" w:rsidRPr="004A024C" w:rsidRDefault="005813B7" w:rsidP="005813B7">
      <w:pPr>
        <w:ind w:firstLine="720"/>
        <w:rPr>
          <w:rFonts w:eastAsiaTheme="minorHAnsi"/>
        </w:rPr>
      </w:pPr>
      <w:proofErr w:type="gramStart"/>
      <w:r w:rsidRPr="004A024C">
        <w:rPr>
          <w:rFonts w:eastAsiaTheme="minorHAnsi"/>
        </w:rPr>
        <w:t>b</w:t>
      </w:r>
      <w:proofErr w:type="gramEnd"/>
      <w:r w:rsidRPr="004A024C">
        <w:rPr>
          <w:rFonts w:eastAsiaTheme="minorHAnsi"/>
        </w:rPr>
        <w:t xml:space="preserve">. gray </w:t>
      </w:r>
    </w:p>
    <w:p w:rsidR="005813B7" w:rsidRPr="004A024C" w:rsidRDefault="005813B7" w:rsidP="005813B7">
      <w:pPr>
        <w:ind w:firstLine="720"/>
        <w:rPr>
          <w:rFonts w:eastAsiaTheme="minorHAnsi"/>
        </w:rPr>
      </w:pPr>
      <w:proofErr w:type="gramStart"/>
      <w:r w:rsidRPr="004A024C">
        <w:rPr>
          <w:rFonts w:eastAsiaTheme="minorHAnsi"/>
        </w:rPr>
        <w:t>c</w:t>
      </w:r>
      <w:proofErr w:type="gramEnd"/>
      <w:r w:rsidRPr="004A024C">
        <w:rPr>
          <w:rFonts w:eastAsiaTheme="minorHAnsi"/>
        </w:rPr>
        <w:t>. white</w:t>
      </w:r>
    </w:p>
    <w:p w:rsidR="00485C06" w:rsidRPr="004A024C" w:rsidRDefault="005813B7" w:rsidP="005813B7">
      <w:pPr>
        <w:ind w:firstLine="720"/>
        <w:rPr>
          <w:rFonts w:eastAsiaTheme="minorHAnsi"/>
        </w:rPr>
      </w:pPr>
      <w:proofErr w:type="gramStart"/>
      <w:r w:rsidRPr="004A024C">
        <w:rPr>
          <w:rFonts w:eastAsiaTheme="minorHAnsi"/>
        </w:rPr>
        <w:t>d</w:t>
      </w:r>
      <w:proofErr w:type="gramEnd"/>
      <w:r w:rsidRPr="004A024C">
        <w:rPr>
          <w:rFonts w:eastAsiaTheme="minorHAnsi"/>
        </w:rPr>
        <w:t>. seniors sunburn</w:t>
      </w:r>
    </w:p>
    <w:p w:rsidR="0070635D" w:rsidRPr="004A024C" w:rsidRDefault="0070635D" w:rsidP="00485C06">
      <w:pPr>
        <w:pStyle w:val="NoSpacing"/>
      </w:pPr>
    </w:p>
    <w:p w:rsidR="00161823" w:rsidRPr="004A024C" w:rsidRDefault="00062E4D" w:rsidP="000D2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_______ 31.</w:t>
      </w:r>
      <w:r w:rsidR="00A117EE" w:rsidRPr="004A024C">
        <w:rPr>
          <w:rFonts w:ascii="Times New Roman" w:hAnsi="Times New Roman" w:cs="Times New Roman"/>
          <w:sz w:val="24"/>
          <w:szCs w:val="24"/>
        </w:rPr>
        <w:t xml:space="preserve"> </w:t>
      </w:r>
      <w:r w:rsidR="000D2B33" w:rsidRPr="004A024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D2B33" w:rsidRPr="004A024C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="000D2B33" w:rsidRPr="004A024C">
        <w:rPr>
          <w:rFonts w:ascii="Times New Roman" w:hAnsi="Times New Roman" w:cs="Times New Roman"/>
          <w:sz w:val="24"/>
          <w:szCs w:val="24"/>
        </w:rPr>
        <w:t xml:space="preserve"> the acceptable image file type(s) is/are _____________________</w:t>
      </w:r>
    </w:p>
    <w:p w:rsidR="000D2B33" w:rsidRPr="004A024C" w:rsidRDefault="000D2B33" w:rsidP="000D2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.jpg</w:t>
      </w:r>
    </w:p>
    <w:p w:rsidR="000D2B33" w:rsidRPr="004A024C" w:rsidRDefault="000D2B33" w:rsidP="000D2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.bmp</w:t>
      </w:r>
    </w:p>
    <w:p w:rsidR="000D2B33" w:rsidRPr="004A024C" w:rsidRDefault="000D2B33" w:rsidP="000D2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.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png</w:t>
      </w:r>
      <w:proofErr w:type="spellEnd"/>
    </w:p>
    <w:p w:rsidR="000D2B33" w:rsidRPr="004A024C" w:rsidRDefault="000D2B33" w:rsidP="000D2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 xml:space="preserve">. all are acceptable </w:t>
      </w:r>
    </w:p>
    <w:p w:rsidR="000568F4" w:rsidRPr="004A024C" w:rsidRDefault="000568F4" w:rsidP="0070635D">
      <w:pPr>
        <w:rPr>
          <w:rFonts w:eastAsiaTheme="minorHAnsi"/>
        </w:rPr>
      </w:pPr>
    </w:p>
    <w:p w:rsidR="002959B5" w:rsidRPr="004A024C" w:rsidRDefault="002959B5" w:rsidP="0070635D">
      <w:pPr>
        <w:rPr>
          <w:rFonts w:eastAsiaTheme="minorHAnsi"/>
        </w:rPr>
      </w:pPr>
    </w:p>
    <w:p w:rsidR="002959B5" w:rsidRPr="004A024C" w:rsidRDefault="002959B5" w:rsidP="0070635D">
      <w:pPr>
        <w:rPr>
          <w:rFonts w:eastAsiaTheme="minorHAnsi"/>
        </w:rPr>
      </w:pPr>
    </w:p>
    <w:p w:rsidR="00DE1B22" w:rsidRPr="004A024C" w:rsidRDefault="00161823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lastRenderedPageBreak/>
        <w:t xml:space="preserve">_______ 32. </w:t>
      </w:r>
      <w:r w:rsidR="004E0662" w:rsidRPr="004A024C">
        <w:rPr>
          <w:rFonts w:ascii="Times New Roman" w:hAnsi="Times New Roman" w:cs="Times New Roman"/>
          <w:sz w:val="24"/>
          <w:szCs w:val="24"/>
        </w:rPr>
        <w:t>Mouse event 3 represents what action?</w:t>
      </w:r>
    </w:p>
    <w:p w:rsidR="00DE1B22" w:rsidRPr="004A024C" w:rsidRDefault="004E066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a. right button</w:t>
      </w:r>
    </w:p>
    <w:p w:rsidR="00DE1B22" w:rsidRPr="004A024C" w:rsidRDefault="004E066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left button</w:t>
      </w:r>
    </w:p>
    <w:p w:rsidR="00DE1B22" w:rsidRPr="004A024C" w:rsidRDefault="004E066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scroll wheel moved up</w:t>
      </w:r>
    </w:p>
    <w:p w:rsidR="00DE1B22" w:rsidRPr="004A024C" w:rsidRDefault="004E066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d. middle button</w:t>
      </w:r>
    </w:p>
    <w:p w:rsidR="00161823" w:rsidRPr="004A024C" w:rsidRDefault="00161823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0662" w:rsidRPr="004A024C" w:rsidRDefault="00161823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33. </w:t>
      </w:r>
      <w:r w:rsidR="004E0662" w:rsidRPr="004A024C">
        <w:rPr>
          <w:rFonts w:ascii="Times New Roman" w:hAnsi="Times New Roman" w:cs="Times New Roman"/>
          <w:sz w:val="24"/>
          <w:szCs w:val="24"/>
        </w:rPr>
        <w:t>The code used to retrieve and store a</w:t>
      </w:r>
      <w:r w:rsidR="00190000" w:rsidRPr="004A024C">
        <w:rPr>
          <w:rFonts w:ascii="Times New Roman" w:hAnsi="Times New Roman" w:cs="Times New Roman"/>
          <w:sz w:val="24"/>
          <w:szCs w:val="24"/>
        </w:rPr>
        <w:t>n</w:t>
      </w:r>
      <w:r w:rsidR="004E0662" w:rsidRPr="004A024C">
        <w:rPr>
          <w:rFonts w:ascii="Times New Roman" w:hAnsi="Times New Roman" w:cs="Times New Roman"/>
          <w:sz w:val="24"/>
          <w:szCs w:val="24"/>
        </w:rPr>
        <w:t xml:space="preserve"> </w:t>
      </w:r>
      <w:r w:rsidR="00190000" w:rsidRPr="004A024C">
        <w:rPr>
          <w:rFonts w:ascii="Times New Roman" w:hAnsi="Times New Roman" w:cs="Times New Roman"/>
          <w:sz w:val="24"/>
          <w:szCs w:val="24"/>
        </w:rPr>
        <w:t>images</w:t>
      </w:r>
      <w:r w:rsidR="004E0662" w:rsidRPr="004A024C">
        <w:rPr>
          <w:rFonts w:ascii="Times New Roman" w:hAnsi="Times New Roman" w:cs="Times New Roman"/>
          <w:sz w:val="24"/>
          <w:szCs w:val="24"/>
        </w:rPr>
        <w:t xml:space="preserve"> size is?</w:t>
      </w:r>
    </w:p>
    <w:p w:rsidR="004E0662" w:rsidRPr="004A024C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get_</w:t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="00190000"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4E0662" w:rsidRPr="004A024C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get_</w:t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="00190000"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4E0662" w:rsidRPr="004A024C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get_</w:t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rect</w:t>
      </w:r>
      <w:proofErr w:type="spellEnd"/>
      <w:r w:rsidR="00190000"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4E0662" w:rsidRPr="004A024C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A024C">
        <w:rPr>
          <w:rFonts w:ascii="Times New Roman" w:hAnsi="Times New Roman" w:cs="Times New Roman"/>
          <w:sz w:val="24"/>
          <w:szCs w:val="24"/>
        </w:rPr>
        <w:t>get_</w:t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190000"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161823" w:rsidRPr="004A024C" w:rsidRDefault="00161823" w:rsidP="004E0662">
      <w:pPr>
        <w:pStyle w:val="NoSpacing"/>
      </w:pPr>
    </w:p>
    <w:p w:rsidR="004E0662" w:rsidRPr="004A024C" w:rsidRDefault="00161823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34. </w:t>
      </w:r>
      <w:r w:rsidR="004E0662" w:rsidRPr="004A024C">
        <w:rPr>
          <w:rFonts w:ascii="Times New Roman" w:hAnsi="Times New Roman" w:cs="Times New Roman"/>
          <w:sz w:val="24"/>
          <w:szCs w:val="24"/>
        </w:rPr>
        <w:t xml:space="preserve">This is commonly used to clear the screen. </w:t>
      </w:r>
    </w:p>
    <w:p w:rsidR="004E0662" w:rsidRPr="004A024C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screen.clear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4E0662" w:rsidRPr="004A024C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screen.init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4E0662" w:rsidRPr="004A024C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screen.quit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4E0662" w:rsidRPr="004A024C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proofErr w:type="gramStart"/>
      <w:r w:rsidRPr="004A024C">
        <w:rPr>
          <w:rFonts w:ascii="Times New Roman" w:hAnsi="Times New Roman" w:cs="Times New Roman"/>
          <w:sz w:val="24"/>
          <w:szCs w:val="24"/>
        </w:rPr>
        <w:t>screen.fill</w:t>
      </w:r>
      <w:proofErr w:type="spellEnd"/>
      <w:r w:rsidRPr="004A024C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161823" w:rsidRPr="004A024C" w:rsidRDefault="00161823" w:rsidP="004E0662">
      <w:pPr>
        <w:pStyle w:val="NoSpacing"/>
      </w:pPr>
    </w:p>
    <w:p w:rsidR="00F04357" w:rsidRPr="004A024C" w:rsidRDefault="00161823" w:rsidP="00F04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>_______ 35.</w:t>
      </w:r>
      <w:r w:rsidR="00947727" w:rsidRPr="004A024C">
        <w:rPr>
          <w:rFonts w:ascii="Times New Roman" w:hAnsi="Times New Roman" w:cs="Times New Roman"/>
          <w:sz w:val="24"/>
          <w:szCs w:val="24"/>
        </w:rPr>
        <w:t xml:space="preserve"> </w:t>
      </w:r>
      <w:r w:rsidR="00F04357" w:rsidRPr="004A024C">
        <w:rPr>
          <w:rFonts w:ascii="Times New Roman" w:hAnsi="Times New Roman" w:cs="Times New Roman"/>
          <w:sz w:val="24"/>
          <w:szCs w:val="24"/>
        </w:rPr>
        <w:t xml:space="preserve">A clock event is called a </w:t>
      </w:r>
    </w:p>
    <w:p w:rsidR="00F04357" w:rsidRPr="004A024C" w:rsidRDefault="00F04357" w:rsidP="00F04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tick</w:t>
      </w:r>
    </w:p>
    <w:p w:rsidR="00F04357" w:rsidRPr="004A024C" w:rsidRDefault="00F04357" w:rsidP="00F04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tock</w:t>
      </w:r>
    </w:p>
    <w:p w:rsidR="00F04357" w:rsidRPr="004A024C" w:rsidRDefault="00F04357" w:rsidP="00F04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tac</w:t>
      </w:r>
    </w:p>
    <w:p w:rsidR="0070635D" w:rsidRPr="004A024C" w:rsidRDefault="00F04357" w:rsidP="00F04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millisecond</w:t>
      </w:r>
    </w:p>
    <w:p w:rsidR="00161823" w:rsidRPr="004A024C" w:rsidRDefault="00161823" w:rsidP="00E758FD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190000" w:rsidRPr="004A024C" w:rsidRDefault="000568F4" w:rsidP="00190000">
      <w:pPr>
        <w:rPr>
          <w:rFonts w:eastAsiaTheme="minorHAnsi"/>
        </w:rPr>
      </w:pPr>
      <w:r w:rsidRPr="004A024C">
        <w:rPr>
          <w:rFonts w:eastAsiaTheme="minorHAnsi"/>
        </w:rPr>
        <w:t>_______ 36</w:t>
      </w:r>
      <w:r w:rsidR="00190000" w:rsidRPr="004A024C">
        <w:rPr>
          <w:rFonts w:eastAsiaTheme="minorHAnsi"/>
        </w:rPr>
        <w:t xml:space="preserve">. This function gets the state of the mouse buttons? </w:t>
      </w:r>
    </w:p>
    <w:p w:rsidR="00190000" w:rsidRPr="004A024C" w:rsidRDefault="00190000" w:rsidP="00190000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a. </w:t>
      </w:r>
      <w:proofErr w:type="spellStart"/>
      <w:r w:rsidRPr="004A024C">
        <w:rPr>
          <w:rFonts w:eastAsiaTheme="minorHAnsi"/>
        </w:rPr>
        <w:t>mouse_</w:t>
      </w:r>
      <w:proofErr w:type="gramStart"/>
      <w:r w:rsidRPr="004A024C">
        <w:rPr>
          <w:rFonts w:eastAsiaTheme="minorHAnsi"/>
        </w:rPr>
        <w:t>pressed</w:t>
      </w:r>
      <w:proofErr w:type="spellEnd"/>
      <w:r w:rsidRPr="004A024C">
        <w:rPr>
          <w:rFonts w:eastAsiaTheme="minorHAnsi"/>
        </w:rPr>
        <w:t>()</w:t>
      </w:r>
      <w:proofErr w:type="gramEnd"/>
    </w:p>
    <w:p w:rsidR="00190000" w:rsidRPr="004A024C" w:rsidRDefault="00190000" w:rsidP="00190000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b. </w:t>
      </w:r>
      <w:proofErr w:type="spellStart"/>
      <w:r w:rsidRPr="004A024C">
        <w:rPr>
          <w:rFonts w:eastAsiaTheme="minorHAnsi"/>
        </w:rPr>
        <w:t>mouse_</w:t>
      </w:r>
      <w:proofErr w:type="gramStart"/>
      <w:r w:rsidRPr="004A024C">
        <w:rPr>
          <w:rFonts w:eastAsiaTheme="minorHAnsi"/>
        </w:rPr>
        <w:t>down</w:t>
      </w:r>
      <w:proofErr w:type="spellEnd"/>
      <w:r w:rsidRPr="004A024C">
        <w:rPr>
          <w:rFonts w:eastAsiaTheme="minorHAnsi"/>
        </w:rPr>
        <w:t>()</w:t>
      </w:r>
      <w:proofErr w:type="gramEnd"/>
    </w:p>
    <w:p w:rsidR="00190000" w:rsidRPr="004A024C" w:rsidRDefault="00190000" w:rsidP="00190000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c. </w:t>
      </w:r>
      <w:proofErr w:type="spellStart"/>
      <w:r w:rsidRPr="004A024C">
        <w:rPr>
          <w:rFonts w:eastAsiaTheme="minorHAnsi"/>
        </w:rPr>
        <w:t>get_</w:t>
      </w:r>
      <w:proofErr w:type="gramStart"/>
      <w:r w:rsidRPr="004A024C">
        <w:rPr>
          <w:rFonts w:eastAsiaTheme="minorHAnsi"/>
        </w:rPr>
        <w:t>pressed</w:t>
      </w:r>
      <w:proofErr w:type="spellEnd"/>
      <w:r w:rsidRPr="004A024C">
        <w:rPr>
          <w:rFonts w:eastAsiaTheme="minorHAnsi"/>
        </w:rPr>
        <w:t>()</w:t>
      </w:r>
      <w:proofErr w:type="gramEnd"/>
    </w:p>
    <w:p w:rsidR="00190000" w:rsidRPr="004A024C" w:rsidRDefault="00190000" w:rsidP="00190000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d. </w:t>
      </w:r>
      <w:proofErr w:type="spellStart"/>
      <w:r w:rsidRPr="004A024C">
        <w:rPr>
          <w:rFonts w:eastAsiaTheme="minorHAnsi"/>
        </w:rPr>
        <w:t>get_</w:t>
      </w:r>
      <w:proofErr w:type="gramStart"/>
      <w:r w:rsidRPr="004A024C">
        <w:rPr>
          <w:rFonts w:eastAsiaTheme="minorHAnsi"/>
        </w:rPr>
        <w:t>mouse</w:t>
      </w:r>
      <w:proofErr w:type="spellEnd"/>
      <w:r w:rsidRPr="004A024C">
        <w:rPr>
          <w:rFonts w:eastAsiaTheme="minorHAnsi"/>
        </w:rPr>
        <w:t>()</w:t>
      </w:r>
      <w:proofErr w:type="gramEnd"/>
    </w:p>
    <w:p w:rsidR="00E758FD" w:rsidRPr="004A024C" w:rsidRDefault="00E758FD" w:rsidP="00E758FD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190000" w:rsidRPr="004A024C" w:rsidRDefault="00190000" w:rsidP="00190000">
      <w:pPr>
        <w:rPr>
          <w:rFonts w:eastAsiaTheme="minorHAnsi"/>
        </w:rPr>
      </w:pPr>
      <w:r w:rsidRPr="004A024C">
        <w:rPr>
          <w:rFonts w:eastAsiaTheme="minorHAnsi"/>
        </w:rPr>
        <w:t xml:space="preserve">_______ </w:t>
      </w:r>
      <w:r w:rsidR="000568F4" w:rsidRPr="004A024C">
        <w:rPr>
          <w:rFonts w:eastAsiaTheme="minorHAnsi"/>
        </w:rPr>
        <w:t>37</w:t>
      </w:r>
      <w:r w:rsidRPr="004A024C">
        <w:rPr>
          <w:rFonts w:eastAsiaTheme="minorHAnsi"/>
        </w:rPr>
        <w:t>. When dividing up a sprite map, you would use a __________ sequence</w:t>
      </w:r>
    </w:p>
    <w:p w:rsidR="00190000" w:rsidRPr="004A024C" w:rsidRDefault="00190000" w:rsidP="00190000">
      <w:pPr>
        <w:rPr>
          <w:rFonts w:eastAsiaTheme="minorHAnsi"/>
        </w:rPr>
      </w:pPr>
      <w:r w:rsidRPr="004A024C">
        <w:rPr>
          <w:rFonts w:eastAsiaTheme="minorHAnsi"/>
        </w:rPr>
        <w:tab/>
        <w:t>a. string</w:t>
      </w:r>
    </w:p>
    <w:p w:rsidR="00190000" w:rsidRPr="004A024C" w:rsidRDefault="00190000" w:rsidP="00190000">
      <w:pPr>
        <w:rPr>
          <w:rFonts w:eastAsiaTheme="minorHAnsi"/>
        </w:rPr>
      </w:pPr>
      <w:r w:rsidRPr="004A024C">
        <w:rPr>
          <w:rFonts w:eastAsiaTheme="minorHAnsi"/>
        </w:rPr>
        <w:tab/>
        <w:t>b. tuple</w:t>
      </w:r>
    </w:p>
    <w:p w:rsidR="00190000" w:rsidRPr="004A024C" w:rsidRDefault="00190000" w:rsidP="00190000">
      <w:pPr>
        <w:rPr>
          <w:rFonts w:eastAsiaTheme="minorHAnsi"/>
        </w:rPr>
      </w:pPr>
      <w:r w:rsidRPr="004A024C">
        <w:rPr>
          <w:rFonts w:eastAsiaTheme="minorHAnsi"/>
        </w:rPr>
        <w:tab/>
        <w:t>c. list</w:t>
      </w:r>
    </w:p>
    <w:p w:rsidR="00190000" w:rsidRPr="004A024C" w:rsidRDefault="00190000" w:rsidP="00190000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d. dictionary </w:t>
      </w:r>
    </w:p>
    <w:p w:rsidR="00190000" w:rsidRPr="004A024C" w:rsidRDefault="00190000" w:rsidP="00E758FD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568F4" w:rsidRPr="004A024C" w:rsidRDefault="000568F4" w:rsidP="000568F4">
      <w:pPr>
        <w:rPr>
          <w:rFonts w:eastAsiaTheme="minorHAnsi"/>
        </w:rPr>
      </w:pPr>
      <w:r w:rsidRPr="004A024C">
        <w:rPr>
          <w:rFonts w:eastAsiaTheme="minorHAnsi"/>
        </w:rPr>
        <w:t>_______ 38. Images are made up of dots called __________.</w:t>
      </w:r>
    </w:p>
    <w:p w:rsidR="000568F4" w:rsidRPr="004A024C" w:rsidRDefault="000568F4" w:rsidP="000568F4">
      <w:pPr>
        <w:rPr>
          <w:rFonts w:eastAsiaTheme="minorHAnsi"/>
        </w:rPr>
      </w:pPr>
      <w:r w:rsidRPr="004A024C">
        <w:rPr>
          <w:rFonts w:eastAsiaTheme="minorHAnsi"/>
        </w:rPr>
        <w:tab/>
        <w:t>a. pixels</w:t>
      </w:r>
    </w:p>
    <w:p w:rsidR="000568F4" w:rsidRPr="004A024C" w:rsidRDefault="000568F4" w:rsidP="000568F4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b. </w:t>
      </w:r>
      <w:proofErr w:type="spellStart"/>
      <w:r w:rsidRPr="004A024C">
        <w:rPr>
          <w:rFonts w:eastAsiaTheme="minorHAnsi"/>
        </w:rPr>
        <w:t>twips</w:t>
      </w:r>
      <w:proofErr w:type="spellEnd"/>
    </w:p>
    <w:p w:rsidR="000568F4" w:rsidRPr="004A024C" w:rsidRDefault="000568F4" w:rsidP="000568F4">
      <w:pPr>
        <w:rPr>
          <w:rFonts w:eastAsiaTheme="minorHAnsi"/>
        </w:rPr>
      </w:pPr>
      <w:r w:rsidRPr="004A024C">
        <w:rPr>
          <w:rFonts w:eastAsiaTheme="minorHAnsi"/>
        </w:rPr>
        <w:tab/>
        <w:t>c. sprites</w:t>
      </w:r>
    </w:p>
    <w:p w:rsidR="000568F4" w:rsidRPr="004A024C" w:rsidRDefault="000568F4" w:rsidP="000568F4">
      <w:pPr>
        <w:ind w:firstLine="720"/>
        <w:rPr>
          <w:rFonts w:eastAsiaTheme="minorHAnsi"/>
        </w:rPr>
      </w:pPr>
      <w:r w:rsidRPr="004A024C">
        <w:rPr>
          <w:rFonts w:eastAsiaTheme="minorHAnsi"/>
        </w:rPr>
        <w:t>d. specks</w:t>
      </w:r>
    </w:p>
    <w:p w:rsidR="000D2B33" w:rsidRPr="004A024C" w:rsidRDefault="000D2B33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0568F4" w:rsidRPr="004A024C" w:rsidRDefault="000568F4" w:rsidP="000568F4">
      <w:pPr>
        <w:rPr>
          <w:rFonts w:eastAsiaTheme="minorHAnsi"/>
        </w:rPr>
      </w:pPr>
      <w:r w:rsidRPr="004A024C">
        <w:rPr>
          <w:rFonts w:eastAsiaTheme="minorHAnsi"/>
        </w:rPr>
        <w:t>_______ 39. A music object method which plays a music is called ______________.</w:t>
      </w:r>
    </w:p>
    <w:p w:rsidR="000568F4" w:rsidRPr="004A024C" w:rsidRDefault="000568F4" w:rsidP="000568F4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a. </w:t>
      </w:r>
      <w:proofErr w:type="spellStart"/>
      <w:proofErr w:type="gramStart"/>
      <w:r w:rsidRPr="004A024C">
        <w:rPr>
          <w:rFonts w:eastAsiaTheme="minorHAnsi"/>
        </w:rPr>
        <w:t>music.play</w:t>
      </w:r>
      <w:proofErr w:type="spellEnd"/>
      <w:r w:rsidRPr="004A024C">
        <w:rPr>
          <w:rFonts w:eastAsiaTheme="minorHAnsi"/>
        </w:rPr>
        <w:t>()</w:t>
      </w:r>
      <w:proofErr w:type="gramEnd"/>
    </w:p>
    <w:p w:rsidR="000568F4" w:rsidRPr="004A024C" w:rsidRDefault="000568F4" w:rsidP="000568F4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b. </w:t>
      </w:r>
      <w:proofErr w:type="spellStart"/>
      <w:proofErr w:type="gramStart"/>
      <w:r w:rsidRPr="004A024C">
        <w:rPr>
          <w:rFonts w:eastAsiaTheme="minorHAnsi"/>
        </w:rPr>
        <w:t>music.mixer.play</w:t>
      </w:r>
      <w:proofErr w:type="spellEnd"/>
      <w:r w:rsidRPr="004A024C">
        <w:rPr>
          <w:rFonts w:eastAsiaTheme="minorHAnsi"/>
        </w:rPr>
        <w:t>()</w:t>
      </w:r>
      <w:proofErr w:type="gramEnd"/>
    </w:p>
    <w:p w:rsidR="000568F4" w:rsidRPr="004A024C" w:rsidRDefault="000568F4" w:rsidP="000568F4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c. </w:t>
      </w:r>
      <w:proofErr w:type="spellStart"/>
      <w:proofErr w:type="gramStart"/>
      <w:r w:rsidRPr="004A024C">
        <w:rPr>
          <w:rFonts w:eastAsiaTheme="minorHAnsi"/>
        </w:rPr>
        <w:t>pygame.music.mixer.play</w:t>
      </w:r>
      <w:proofErr w:type="spellEnd"/>
      <w:r w:rsidRPr="004A024C">
        <w:rPr>
          <w:rFonts w:eastAsiaTheme="minorHAnsi"/>
        </w:rPr>
        <w:t>()</w:t>
      </w:r>
      <w:proofErr w:type="gramEnd"/>
    </w:p>
    <w:p w:rsidR="00B74CFB" w:rsidRPr="004A024C" w:rsidRDefault="000568F4" w:rsidP="0030635E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d. </w:t>
      </w:r>
      <w:proofErr w:type="spellStart"/>
      <w:proofErr w:type="gramStart"/>
      <w:r w:rsidRPr="004A024C">
        <w:rPr>
          <w:rFonts w:eastAsiaTheme="minorHAnsi"/>
        </w:rPr>
        <w:t>pygame.mixer.play</w:t>
      </w:r>
      <w:proofErr w:type="spellEnd"/>
      <w:r w:rsidRPr="004A024C">
        <w:rPr>
          <w:rFonts w:eastAsiaTheme="minorHAnsi"/>
        </w:rPr>
        <w:t>()</w:t>
      </w:r>
      <w:proofErr w:type="gramEnd"/>
    </w:p>
    <w:p w:rsidR="00B74CFB" w:rsidRPr="004A024C" w:rsidRDefault="00B74CFB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2959B5" w:rsidRPr="004A024C" w:rsidRDefault="002959B5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2959B5" w:rsidRPr="004A024C" w:rsidRDefault="002959B5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2959B5" w:rsidRPr="004A024C" w:rsidRDefault="002959B5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0568F4" w:rsidRPr="004A024C" w:rsidRDefault="000568F4" w:rsidP="000568F4">
      <w:pPr>
        <w:rPr>
          <w:rFonts w:eastAsiaTheme="minorHAnsi"/>
        </w:rPr>
      </w:pPr>
      <w:r w:rsidRPr="004A024C">
        <w:rPr>
          <w:rFonts w:eastAsiaTheme="minorHAnsi"/>
        </w:rPr>
        <w:lastRenderedPageBreak/>
        <w:t>_______ 40. This is generated when a mouse button is released in the window.</w:t>
      </w:r>
    </w:p>
    <w:p w:rsidR="000568F4" w:rsidRPr="004A024C" w:rsidRDefault="000568F4" w:rsidP="000568F4">
      <w:pPr>
        <w:rPr>
          <w:rFonts w:eastAsiaTheme="minorHAnsi"/>
          <w:shd w:val="clear" w:color="auto" w:fill="FFFFFF"/>
        </w:rPr>
      </w:pPr>
      <w:r w:rsidRPr="004A024C">
        <w:rPr>
          <w:rFonts w:eastAsiaTheme="minorHAnsi"/>
        </w:rPr>
        <w:tab/>
      </w:r>
      <w:r w:rsidRPr="004A024C">
        <w:rPr>
          <w:rFonts w:eastAsiaTheme="minorHAnsi"/>
          <w:shd w:val="clear" w:color="auto" w:fill="FFFFFF"/>
        </w:rPr>
        <w:t>a. MOUSEPRESSED</w:t>
      </w:r>
    </w:p>
    <w:p w:rsidR="000568F4" w:rsidRPr="004A024C" w:rsidRDefault="000568F4" w:rsidP="000568F4">
      <w:pPr>
        <w:rPr>
          <w:rFonts w:eastAsiaTheme="minorHAnsi"/>
          <w:shd w:val="clear" w:color="auto" w:fill="FFFFFF"/>
        </w:rPr>
      </w:pPr>
      <w:r w:rsidRPr="004A024C">
        <w:rPr>
          <w:rFonts w:eastAsiaTheme="minorHAnsi"/>
          <w:shd w:val="clear" w:color="auto" w:fill="FFFFFF"/>
        </w:rPr>
        <w:tab/>
        <w:t>b. MOUSEBUTTONUP</w:t>
      </w:r>
    </w:p>
    <w:p w:rsidR="000568F4" w:rsidRPr="004A024C" w:rsidRDefault="000568F4" w:rsidP="000568F4">
      <w:pPr>
        <w:rPr>
          <w:rFonts w:eastAsiaTheme="minorHAnsi"/>
          <w:shd w:val="clear" w:color="auto" w:fill="FFFFFF"/>
        </w:rPr>
      </w:pPr>
      <w:r w:rsidRPr="004A024C">
        <w:rPr>
          <w:rFonts w:eastAsiaTheme="minorHAnsi"/>
          <w:shd w:val="clear" w:color="auto" w:fill="FFFFFF"/>
        </w:rPr>
        <w:tab/>
        <w:t>c. MOUSEBUTTONPRESSED</w:t>
      </w:r>
    </w:p>
    <w:p w:rsidR="000D2B33" w:rsidRPr="004A024C" w:rsidRDefault="00B4620F" w:rsidP="00B4620F">
      <w:pPr>
        <w:rPr>
          <w:rFonts w:eastAsiaTheme="minorHAnsi"/>
          <w:shd w:val="clear" w:color="auto" w:fill="FFFFFF"/>
        </w:rPr>
      </w:pPr>
      <w:r w:rsidRPr="004A024C">
        <w:rPr>
          <w:rFonts w:eastAsiaTheme="minorHAnsi"/>
          <w:shd w:val="clear" w:color="auto" w:fill="FFFFFF"/>
        </w:rPr>
        <w:tab/>
        <w:t>d. MOUSEBUTTONDOWN</w:t>
      </w:r>
    </w:p>
    <w:p w:rsidR="002959B5" w:rsidRPr="004A024C" w:rsidRDefault="002959B5" w:rsidP="00B4620F">
      <w:pPr>
        <w:rPr>
          <w:rFonts w:eastAsiaTheme="minorHAnsi"/>
          <w:shd w:val="clear" w:color="auto" w:fill="FFFFFF"/>
        </w:rPr>
      </w:pPr>
    </w:p>
    <w:p w:rsidR="006E4E4E" w:rsidRPr="004A024C" w:rsidRDefault="000568F4" w:rsidP="006E4E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 xml:space="preserve">_______ 41. </w:t>
      </w:r>
      <w:r w:rsidR="006E4E4E" w:rsidRPr="004A024C">
        <w:rPr>
          <w:rFonts w:ascii="Times New Roman" w:hAnsi="Times New Roman" w:cs="Times New Roman"/>
          <w:sz w:val="24"/>
          <w:szCs w:val="24"/>
        </w:rPr>
        <w:t>Mouse event 2 represents what action?</w:t>
      </w:r>
    </w:p>
    <w:p w:rsidR="006E4E4E" w:rsidRPr="004A024C" w:rsidRDefault="006E4E4E" w:rsidP="006E4E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2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024C">
        <w:rPr>
          <w:rFonts w:ascii="Times New Roman" w:hAnsi="Times New Roman" w:cs="Times New Roman"/>
          <w:sz w:val="24"/>
          <w:szCs w:val="24"/>
        </w:rPr>
        <w:t>. right button</w:t>
      </w:r>
    </w:p>
    <w:p w:rsidR="006E4E4E" w:rsidRPr="004A024C" w:rsidRDefault="006E4E4E" w:rsidP="006E4E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b. middle scroll button</w:t>
      </w:r>
    </w:p>
    <w:p w:rsidR="006E4E4E" w:rsidRPr="004A024C" w:rsidRDefault="006E4E4E" w:rsidP="006E4E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c. scroll wheel moved up</w:t>
      </w:r>
    </w:p>
    <w:p w:rsidR="006E4E4E" w:rsidRPr="004A024C" w:rsidRDefault="006E4E4E" w:rsidP="006E4E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24C">
        <w:rPr>
          <w:rFonts w:ascii="Times New Roman" w:hAnsi="Times New Roman" w:cs="Times New Roman"/>
          <w:sz w:val="24"/>
          <w:szCs w:val="24"/>
        </w:rPr>
        <w:tab/>
        <w:t>d. scroll wheel moved down</w:t>
      </w:r>
    </w:p>
    <w:p w:rsidR="000D2B33" w:rsidRPr="004A024C" w:rsidRDefault="000D2B33" w:rsidP="006E4E4E"/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>_______ 42. What code will draw a line from x, y coordinates (0, 0) to (100, 100)?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a. </w:t>
      </w:r>
      <w:proofErr w:type="spellStart"/>
      <w:proofErr w:type="gramStart"/>
      <w:r w:rsidRPr="004A024C">
        <w:rPr>
          <w:rFonts w:eastAsiaTheme="minorHAnsi"/>
        </w:rPr>
        <w:t>pygame.draw.line</w:t>
      </w:r>
      <w:proofErr w:type="spellEnd"/>
      <w:r w:rsidRPr="004A024C">
        <w:rPr>
          <w:rFonts w:eastAsiaTheme="minorHAnsi"/>
        </w:rPr>
        <w:t>(</w:t>
      </w:r>
      <w:proofErr w:type="gramEnd"/>
      <w:r w:rsidRPr="004A024C">
        <w:rPr>
          <w:rFonts w:eastAsiaTheme="minorHAnsi"/>
        </w:rPr>
        <w:t>GREEN, screen, 0, 0, 100, 100, 5)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b. </w:t>
      </w:r>
      <w:proofErr w:type="spellStart"/>
      <w:proofErr w:type="gramStart"/>
      <w:r w:rsidRPr="004A024C">
        <w:rPr>
          <w:rFonts w:eastAsiaTheme="minorHAnsi"/>
        </w:rPr>
        <w:t>pygame.draw.line</w:t>
      </w:r>
      <w:proofErr w:type="spellEnd"/>
      <w:r w:rsidRPr="004A024C">
        <w:rPr>
          <w:rFonts w:eastAsiaTheme="minorHAnsi"/>
        </w:rPr>
        <w:t>(</w:t>
      </w:r>
      <w:proofErr w:type="gramEnd"/>
      <w:r w:rsidRPr="004A024C">
        <w:rPr>
          <w:rFonts w:eastAsiaTheme="minorHAnsi"/>
        </w:rPr>
        <w:t>screen, GREEN, 0, 0, 100, 100, 5)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c. </w:t>
      </w:r>
      <w:proofErr w:type="spellStart"/>
      <w:proofErr w:type="gramStart"/>
      <w:r w:rsidRPr="004A024C">
        <w:rPr>
          <w:rFonts w:eastAsiaTheme="minorHAnsi"/>
        </w:rPr>
        <w:t>pygame.draw.line</w:t>
      </w:r>
      <w:proofErr w:type="spellEnd"/>
      <w:r w:rsidRPr="004A024C">
        <w:rPr>
          <w:rFonts w:eastAsiaTheme="minorHAnsi"/>
        </w:rPr>
        <w:t>(</w:t>
      </w:r>
      <w:proofErr w:type="gramEnd"/>
      <w:r w:rsidRPr="004A024C">
        <w:rPr>
          <w:rFonts w:eastAsiaTheme="minorHAnsi"/>
        </w:rPr>
        <w:t>screen, GREEN, [0,0,100,100], 5)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d. </w:t>
      </w:r>
      <w:proofErr w:type="spellStart"/>
      <w:proofErr w:type="gramStart"/>
      <w:r w:rsidRPr="004A024C">
        <w:rPr>
          <w:rFonts w:eastAsiaTheme="minorHAnsi"/>
        </w:rPr>
        <w:t>pygame.draw.line</w:t>
      </w:r>
      <w:proofErr w:type="spellEnd"/>
      <w:r w:rsidRPr="004A024C">
        <w:rPr>
          <w:rFonts w:eastAsiaTheme="minorHAnsi"/>
        </w:rPr>
        <w:t>(</w:t>
      </w:r>
      <w:proofErr w:type="gramEnd"/>
      <w:r w:rsidRPr="004A024C">
        <w:rPr>
          <w:rFonts w:eastAsiaTheme="minorHAnsi"/>
        </w:rPr>
        <w:t>screen, GREEN, [0, 0], [100, 100], 5)</w:t>
      </w:r>
    </w:p>
    <w:p w:rsidR="00B74CFB" w:rsidRPr="004A024C" w:rsidRDefault="00B74CFB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>_______ 43.</w:t>
      </w:r>
      <w:r w:rsidRPr="004A024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A024C">
        <w:rPr>
          <w:rFonts w:eastAsiaTheme="minorHAnsi"/>
        </w:rPr>
        <w:t>What does this code do?</w:t>
      </w:r>
    </w:p>
    <w:p w:rsidR="00B74CFB" w:rsidRPr="004A024C" w:rsidRDefault="00B74CFB" w:rsidP="00B74CFB">
      <w:pPr>
        <w:ind w:left="1440"/>
        <w:rPr>
          <w:rFonts w:eastAsiaTheme="minorHAnsi"/>
        </w:rPr>
      </w:pPr>
      <w:proofErr w:type="spellStart"/>
      <w:proofErr w:type="gramStart"/>
      <w:r w:rsidRPr="004A024C">
        <w:rPr>
          <w:rFonts w:eastAsiaTheme="minorHAnsi"/>
        </w:rPr>
        <w:t>pygame.display.flip</w:t>
      </w:r>
      <w:proofErr w:type="spellEnd"/>
      <w:r w:rsidRPr="004A024C">
        <w:rPr>
          <w:rFonts w:eastAsiaTheme="minorHAnsi"/>
        </w:rPr>
        <w:t>()</w:t>
      </w:r>
      <w:proofErr w:type="gramEnd"/>
    </w:p>
    <w:p w:rsidR="00B74CFB" w:rsidRPr="004A024C" w:rsidRDefault="00B74CFB" w:rsidP="00B74CFB">
      <w:pPr>
        <w:ind w:left="1440"/>
        <w:rPr>
          <w:rFonts w:eastAsiaTheme="minorHAnsi"/>
        </w:rPr>
      </w:pP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>a. flips the screen from top to bottom.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b. flips the screen from left to right. 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>c. clears the screen.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>d. displays everything that has been drawn so far.</w:t>
      </w:r>
    </w:p>
    <w:p w:rsidR="00B74CFB" w:rsidRPr="004A024C" w:rsidRDefault="00B74CFB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>_______ 44. What does the following code mean?</w:t>
      </w:r>
    </w:p>
    <w:p w:rsidR="00B74CFB" w:rsidRPr="004A024C" w:rsidRDefault="00B74CFB" w:rsidP="00B74CFB">
      <w:pPr>
        <w:rPr>
          <w:rFonts w:eastAsiaTheme="minorHAnsi"/>
          <w:strike/>
        </w:rPr>
      </w:pPr>
      <w:r w:rsidRPr="004A024C">
        <w:rPr>
          <w:rFonts w:eastAsiaTheme="minorHAnsi"/>
        </w:rPr>
        <w:tab/>
      </w:r>
      <w:proofErr w:type="spellStart"/>
      <w:proofErr w:type="gramStart"/>
      <w:r w:rsidRPr="004A024C">
        <w:rPr>
          <w:rFonts w:eastAsiaTheme="minorHAnsi"/>
        </w:rPr>
        <w:t>Pygame.init</w:t>
      </w:r>
      <w:proofErr w:type="spellEnd"/>
      <w:r w:rsidRPr="004A024C">
        <w:rPr>
          <w:rFonts w:eastAsiaTheme="minorHAnsi"/>
        </w:rPr>
        <w:t>()</w:t>
      </w:r>
      <w:proofErr w:type="gramEnd"/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a. declares an integer variable called </w:t>
      </w:r>
      <w:proofErr w:type="spellStart"/>
      <w:r w:rsidRPr="004A024C">
        <w:rPr>
          <w:rFonts w:eastAsiaTheme="minorHAnsi"/>
        </w:rPr>
        <w:t>pygame</w:t>
      </w:r>
      <w:proofErr w:type="spellEnd"/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 xml:space="preserve">b. installs the </w:t>
      </w:r>
      <w:proofErr w:type="spellStart"/>
      <w:r w:rsidRPr="004A024C">
        <w:rPr>
          <w:rFonts w:eastAsiaTheme="minorHAnsi"/>
        </w:rPr>
        <w:t>pygame</w:t>
      </w:r>
      <w:proofErr w:type="spellEnd"/>
      <w:r w:rsidRPr="004A024C">
        <w:rPr>
          <w:rFonts w:eastAsiaTheme="minorHAnsi"/>
        </w:rPr>
        <w:t xml:space="preserve"> library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</w:r>
      <w:proofErr w:type="gramStart"/>
      <w:r w:rsidRPr="004A024C">
        <w:rPr>
          <w:rFonts w:eastAsiaTheme="minorHAnsi"/>
        </w:rPr>
        <w:t>c</w:t>
      </w:r>
      <w:proofErr w:type="gramEnd"/>
      <w:r w:rsidRPr="004A024C">
        <w:rPr>
          <w:rFonts w:eastAsiaTheme="minorHAnsi"/>
        </w:rPr>
        <w:t xml:space="preserve">. initializes the </w:t>
      </w:r>
      <w:proofErr w:type="spellStart"/>
      <w:r w:rsidRPr="004A024C">
        <w:rPr>
          <w:rFonts w:eastAsiaTheme="minorHAnsi"/>
        </w:rPr>
        <w:t>pygame</w:t>
      </w:r>
      <w:proofErr w:type="spellEnd"/>
      <w:r w:rsidRPr="004A024C">
        <w:rPr>
          <w:rFonts w:eastAsiaTheme="minorHAnsi"/>
        </w:rPr>
        <w:t xml:space="preserve"> module</w:t>
      </w:r>
    </w:p>
    <w:p w:rsidR="00B74CFB" w:rsidRPr="004A024C" w:rsidRDefault="004A024C" w:rsidP="00B74CFB">
      <w:pPr>
        <w:rPr>
          <w:rFonts w:eastAsiaTheme="minorHAnsi"/>
        </w:rPr>
      </w:pPr>
      <w:r w:rsidRPr="004A024C">
        <w:rPr>
          <w:rFonts w:eastAsiaTheme="minorHAnsi"/>
        </w:rPr>
        <w:tab/>
      </w:r>
      <w:proofErr w:type="gramStart"/>
      <w:r w:rsidRPr="004A024C">
        <w:rPr>
          <w:rFonts w:eastAsiaTheme="minorHAnsi"/>
        </w:rPr>
        <w:t>d</w:t>
      </w:r>
      <w:proofErr w:type="gramEnd"/>
      <w:r w:rsidRPr="004A024C">
        <w:rPr>
          <w:rFonts w:eastAsiaTheme="minorHAnsi"/>
        </w:rPr>
        <w:t xml:space="preserve">. </w:t>
      </w:r>
      <w:r w:rsidR="00B74CFB" w:rsidRPr="004A024C">
        <w:rPr>
          <w:rFonts w:eastAsiaTheme="minorHAnsi"/>
        </w:rPr>
        <w:t xml:space="preserve">states that </w:t>
      </w:r>
      <w:proofErr w:type="spellStart"/>
      <w:r w:rsidR="00B74CFB" w:rsidRPr="004A024C">
        <w:rPr>
          <w:rFonts w:eastAsiaTheme="minorHAnsi"/>
        </w:rPr>
        <w:t>Pygame</w:t>
      </w:r>
      <w:proofErr w:type="spellEnd"/>
      <w:r w:rsidR="00B74CFB" w:rsidRPr="004A024C">
        <w:rPr>
          <w:rFonts w:eastAsiaTheme="minorHAnsi"/>
        </w:rPr>
        <w:t xml:space="preserve"> is inside</w:t>
      </w:r>
    </w:p>
    <w:p w:rsidR="00B74CFB" w:rsidRPr="004A024C" w:rsidRDefault="00B74CFB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>_______ 45. What is the main program loop?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>a. It runs once for the entire game.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>b. It processes user input, updates objects, and draws the screen each frame of the game.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>c. It loops once for each level of the game.</w:t>
      </w:r>
    </w:p>
    <w:p w:rsidR="00B74CFB" w:rsidRPr="004A024C" w:rsidRDefault="00B74CFB" w:rsidP="00B74CFB">
      <w:pPr>
        <w:rPr>
          <w:rFonts w:eastAsiaTheme="minorHAnsi"/>
        </w:rPr>
      </w:pPr>
      <w:r w:rsidRPr="004A024C">
        <w:rPr>
          <w:rFonts w:eastAsiaTheme="minorHAnsi"/>
        </w:rPr>
        <w:tab/>
        <w:t>d. It loops once for each life that the player has.</w:t>
      </w:r>
    </w:p>
    <w:p w:rsidR="00B74CFB" w:rsidRDefault="00B74CFB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79731A" w:rsidRPr="002959B5" w:rsidRDefault="00857A1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B33">
        <w:rPr>
          <w:rFonts w:ascii="Times New Roman" w:hAnsi="Times New Roman" w:cs="Times New Roman"/>
          <w:sz w:val="24"/>
          <w:szCs w:val="24"/>
        </w:rPr>
        <w:t>Part Two: Welcome to code country</w:t>
      </w:r>
    </w:p>
    <w:p w:rsidR="005813B7" w:rsidRDefault="002959B5" w:rsidP="005813B7">
      <w:pPr>
        <w:pStyle w:val="NoSpacing"/>
        <w:rPr>
          <w:rStyle w:val="term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Finish the code that will animate </w:t>
      </w:r>
      <w:r w:rsidR="005C39B6">
        <w:rPr>
          <w:rFonts w:ascii="Times New Roman" w:hAnsi="Times New Roman" w:cs="Times New Roman"/>
          <w:sz w:val="24"/>
          <w:szCs w:val="24"/>
        </w:rPr>
        <w:t xml:space="preserve">the globe.png with a size of </w:t>
      </w:r>
      <w:r w:rsidR="004A024C">
        <w:rPr>
          <w:rFonts w:ascii="Times New Roman" w:hAnsi="Times New Roman" w:cs="Times New Roman"/>
          <w:sz w:val="24"/>
          <w:szCs w:val="24"/>
        </w:rPr>
        <w:t>600 by 8</w:t>
      </w:r>
      <w:r w:rsidR="00873121">
        <w:rPr>
          <w:rFonts w:ascii="Times New Roman" w:hAnsi="Times New Roman" w:cs="Times New Roman"/>
          <w:sz w:val="24"/>
          <w:szCs w:val="24"/>
        </w:rPr>
        <w:t>00</w:t>
      </w:r>
      <w:r w:rsidR="005813B7" w:rsidRPr="00517487">
        <w:rPr>
          <w:rStyle w:val="termtext"/>
          <w:rFonts w:ascii="Times New Roman" w:hAnsi="Times New Roman" w:cs="Times New Roman"/>
          <w:sz w:val="24"/>
          <w:szCs w:val="24"/>
        </w:rPr>
        <w:t>.</w:t>
      </w:r>
    </w:p>
    <w:p w:rsidR="005813B7" w:rsidRDefault="005813B7" w:rsidP="005813B7">
      <w:pPr>
        <w:pStyle w:val="NoSpacing"/>
        <w:rPr>
          <w:rStyle w:val="termtext"/>
          <w:rFonts w:ascii="Times New Roman" w:hAnsi="Times New Roman" w:cs="Times New Roman"/>
          <w:sz w:val="24"/>
          <w:szCs w:val="24"/>
        </w:rPr>
      </w:pPr>
      <w:r w:rsidRPr="00517487">
        <w:rPr>
          <w:rStyle w:val="termtext"/>
          <w:rFonts w:ascii="Times New Roman" w:hAnsi="Times New Roman" w:cs="Times New Roman"/>
          <w:sz w:val="24"/>
          <w:szCs w:val="24"/>
        </w:rPr>
        <w:t xml:space="preserve">Create </w:t>
      </w:r>
      <w:r w:rsidR="00B4620F">
        <w:rPr>
          <w:rStyle w:val="termtext"/>
          <w:rFonts w:ascii="Times New Roman" w:hAnsi="Times New Roman" w:cs="Times New Roman"/>
          <w:sz w:val="24"/>
          <w:szCs w:val="24"/>
        </w:rPr>
        <w:t xml:space="preserve">a font and text saying </w:t>
      </w:r>
      <w:r>
        <w:rPr>
          <w:rStyle w:val="termtext"/>
          <w:rFonts w:ascii="Times New Roman" w:hAnsi="Times New Roman" w:cs="Times New Roman"/>
          <w:sz w:val="24"/>
          <w:szCs w:val="24"/>
        </w:rPr>
        <w:t>“The Earth”</w:t>
      </w:r>
      <w:r w:rsidRPr="00517487">
        <w:rPr>
          <w:rStyle w:val="termtext"/>
          <w:rFonts w:ascii="Times New Roman" w:hAnsi="Times New Roman" w:cs="Times New Roman"/>
          <w:sz w:val="24"/>
          <w:szCs w:val="24"/>
        </w:rPr>
        <w:t xml:space="preserve"> and then show it on the screen.</w:t>
      </w:r>
    </w:p>
    <w:p w:rsidR="00B4620F" w:rsidRPr="00517487" w:rsidRDefault="00B4620F" w:rsidP="005813B7">
      <w:pPr>
        <w:pStyle w:val="NoSpacing"/>
        <w:rPr>
          <w:rStyle w:val="termtext"/>
          <w:rFonts w:ascii="Times New Roman" w:hAnsi="Times New Roman" w:cs="Times New Roman"/>
          <w:sz w:val="24"/>
          <w:szCs w:val="24"/>
        </w:rPr>
      </w:pPr>
      <w:r>
        <w:rPr>
          <w:rStyle w:val="termtext"/>
          <w:rFonts w:ascii="Times New Roman" w:hAnsi="Times New Roman" w:cs="Times New Roman"/>
          <w:sz w:val="24"/>
          <w:szCs w:val="24"/>
        </w:rPr>
        <w:t xml:space="preserve">Change the background to display a random color </w:t>
      </w:r>
      <w:r w:rsidR="00015E50">
        <w:rPr>
          <w:rStyle w:val="termtext"/>
          <w:rFonts w:ascii="Times New Roman" w:hAnsi="Times New Roman" w:cs="Times New Roman"/>
          <w:sz w:val="24"/>
          <w:szCs w:val="24"/>
        </w:rPr>
        <w:t>every time it completes a rotation.</w:t>
      </w:r>
    </w:p>
    <w:p w:rsidR="005813B7" w:rsidRPr="00517487" w:rsidRDefault="005813B7" w:rsidP="005813B7">
      <w:pPr>
        <w:pStyle w:val="NoSpacing"/>
        <w:rPr>
          <w:rStyle w:val="termtext"/>
          <w:rFonts w:ascii="Times New Roman" w:hAnsi="Times New Roman" w:cs="Times New Roman"/>
          <w:sz w:val="24"/>
          <w:szCs w:val="24"/>
        </w:rPr>
      </w:pPr>
    </w:p>
    <w:p w:rsidR="004E0662" w:rsidRDefault="004E0662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9B6" w:rsidRDefault="005C39B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9B6" w:rsidRDefault="005C39B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9B6" w:rsidRDefault="005C39B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9B6" w:rsidRDefault="005C39B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9B6" w:rsidRDefault="005C39B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0" w:rsidRPr="002959B5" w:rsidRDefault="00015E50" w:rsidP="002959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9B6" w:rsidRPr="00015E50" w:rsidRDefault="002959B5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A7160B4" wp14:editId="2A97A033">
            <wp:simplePos x="0" y="0"/>
            <wp:positionH relativeFrom="margin">
              <wp:posOffset>4478178</wp:posOffset>
            </wp:positionH>
            <wp:positionV relativeFrom="paragraph">
              <wp:posOffset>-205740</wp:posOffset>
            </wp:positionV>
            <wp:extent cx="2536032" cy="1905000"/>
            <wp:effectExtent l="0" t="0" r="0" b="0"/>
            <wp:wrapNone/>
            <wp:docPr id="3" name="Picture 3" descr="Image result for sprite animation map earth sp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rite animation map earth spin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09" cy="19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C39B6" w:rsidRPr="00015E50">
        <w:rPr>
          <w:rFonts w:ascii="Consolas" w:eastAsiaTheme="minorHAnsi" w:hAnsi="Consolas" w:cs="Consolas"/>
          <w:color w:val="0000FF"/>
          <w:sz w:val="22"/>
          <w:szCs w:val="19"/>
        </w:rPr>
        <w:t>import</w:t>
      </w:r>
      <w:proofErr w:type="gramEnd"/>
      <w:r w:rsidR="005C39B6"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</w:t>
      </w:r>
      <w:proofErr w:type="spellStart"/>
      <w:r w:rsidR="005C39B6" w:rsidRPr="00015E50">
        <w:rPr>
          <w:rFonts w:ascii="Consolas" w:eastAsiaTheme="minorHAnsi" w:hAnsi="Consolas" w:cs="Consolas"/>
          <w:color w:val="6F008A"/>
          <w:sz w:val="22"/>
          <w:szCs w:val="19"/>
        </w:rPr>
        <w:t>pygame</w:t>
      </w:r>
      <w:proofErr w:type="spellEnd"/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spellStart"/>
      <w:proofErr w:type="gramStart"/>
      <w:r w:rsidRPr="00015E50">
        <w:rPr>
          <w:rFonts w:ascii="Consolas" w:eastAsiaTheme="minorHAnsi" w:hAnsi="Consolas" w:cs="Consolas"/>
          <w:color w:val="6F008A"/>
          <w:sz w:val="22"/>
          <w:szCs w:val="19"/>
        </w:rPr>
        <w:t>pygame</w:t>
      </w: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.init</w:t>
      </w:r>
      <w:proofErr w:type="spell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()</w:t>
      </w:r>
      <w:proofErr w:type="gramEnd"/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gram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done</w:t>
      </w:r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 </w:t>
      </w:r>
      <w:r w:rsidRPr="00015E50">
        <w:rPr>
          <w:rFonts w:ascii="Consolas" w:eastAsiaTheme="minorHAnsi" w:hAnsi="Consolas" w:cs="Consolas"/>
          <w:color w:val="0000FF"/>
          <w:sz w:val="22"/>
          <w:szCs w:val="19"/>
        </w:rPr>
        <w:t>False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spellStart"/>
      <w:proofErr w:type="gram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framecount</w:t>
      </w:r>
      <w:proofErr w:type="spellEnd"/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 _______________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gram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globe</w:t>
      </w:r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 </w:t>
      </w:r>
      <w:proofErr w:type="spellStart"/>
      <w:r w:rsidRPr="00015E50">
        <w:rPr>
          <w:rFonts w:ascii="Consolas" w:eastAsiaTheme="minorHAnsi" w:hAnsi="Consolas" w:cs="Consolas"/>
          <w:color w:val="6F008A"/>
          <w:sz w:val="22"/>
          <w:szCs w:val="19"/>
        </w:rPr>
        <w:t>pygame</w:t>
      </w: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.image.load</w:t>
      </w:r>
      <w:proofErr w:type="spell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(</w:t>
      </w:r>
      <w:r w:rsidRPr="00015E50">
        <w:rPr>
          <w:rFonts w:ascii="Consolas" w:eastAsiaTheme="minorHAnsi" w:hAnsi="Consolas" w:cs="Consolas"/>
          <w:color w:val="A31515"/>
          <w:sz w:val="22"/>
          <w:szCs w:val="19"/>
        </w:rPr>
        <w:t>________________________________</w:t>
      </w: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)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gram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screen</w:t>
      </w:r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 </w:t>
      </w:r>
      <w:proofErr w:type="spellStart"/>
      <w:r w:rsidRPr="00015E50">
        <w:rPr>
          <w:rFonts w:ascii="Consolas" w:eastAsiaTheme="minorHAnsi" w:hAnsi="Consolas" w:cs="Consolas"/>
          <w:color w:val="6F008A"/>
          <w:sz w:val="22"/>
          <w:szCs w:val="19"/>
        </w:rPr>
        <w:t>pygame</w:t>
      </w: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.display.set_mode</w:t>
      </w:r>
      <w:proofErr w:type="spell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((600,600))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gram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clock</w:t>
      </w:r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 </w:t>
      </w:r>
      <w:proofErr w:type="spellStart"/>
      <w:r w:rsidRPr="00015E50">
        <w:rPr>
          <w:rFonts w:ascii="Consolas" w:eastAsiaTheme="minorHAnsi" w:hAnsi="Consolas" w:cs="Consolas"/>
          <w:color w:val="6F008A"/>
          <w:sz w:val="22"/>
          <w:szCs w:val="19"/>
        </w:rPr>
        <w:t>pygame</w:t>
      </w: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.time.Clock</w:t>
      </w:r>
      <w:proofErr w:type="spell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()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813B7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spell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globe</w:t>
      </w:r>
      <w:r w:rsidR="005C39B6" w:rsidRPr="00015E50">
        <w:rPr>
          <w:rFonts w:ascii="Consolas" w:eastAsiaTheme="minorHAnsi" w:hAnsi="Consolas" w:cs="Consolas"/>
          <w:color w:val="000000"/>
          <w:sz w:val="22"/>
          <w:szCs w:val="19"/>
        </w:rPr>
        <w:t>_frames</w:t>
      </w:r>
      <w:proofErr w:type="spellEnd"/>
      <w:r w:rsidR="005C39B6"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 ____________________________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spellStart"/>
      <w:proofErr w:type="gram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globeW</w:t>
      </w:r>
      <w:proofErr w:type="spellEnd"/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, </w:t>
      </w:r>
      <w:proofErr w:type="spell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globeH</w:t>
      </w:r>
      <w:proofErr w:type="spell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 __________________________________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spellStart"/>
      <w:proofErr w:type="gram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fw</w:t>
      </w:r>
      <w:proofErr w:type="spellEnd"/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 ______________________________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spellStart"/>
      <w:proofErr w:type="gram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fh</w:t>
      </w:r>
      <w:proofErr w:type="spellEnd"/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 ______________________________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   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015E50" w:rsidRDefault="00015E50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015E50" w:rsidRDefault="00015E50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015E50" w:rsidRPr="00015E50" w:rsidRDefault="00015E50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proofErr w:type="gramStart"/>
      <w:r w:rsidRPr="00015E50">
        <w:rPr>
          <w:rFonts w:ascii="Consolas" w:eastAsiaTheme="minorHAnsi" w:hAnsi="Consolas" w:cs="Consolas"/>
          <w:color w:val="0000FF"/>
          <w:sz w:val="22"/>
          <w:szCs w:val="19"/>
        </w:rPr>
        <w:t>while</w:t>
      </w:r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</w:t>
      </w:r>
      <w:r w:rsidRPr="00015E50">
        <w:rPr>
          <w:rFonts w:ascii="Consolas" w:eastAsiaTheme="minorHAnsi" w:hAnsi="Consolas" w:cs="Consolas"/>
          <w:color w:val="0000FF"/>
          <w:sz w:val="22"/>
          <w:szCs w:val="19"/>
        </w:rPr>
        <w:t>not</w:t>
      </w: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done: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   </w:t>
      </w:r>
      <w:proofErr w:type="gramStart"/>
      <w:r w:rsidRPr="00015E50">
        <w:rPr>
          <w:rFonts w:ascii="Consolas" w:eastAsiaTheme="minorHAnsi" w:hAnsi="Consolas" w:cs="Consolas"/>
          <w:color w:val="0000FF"/>
          <w:sz w:val="22"/>
          <w:szCs w:val="19"/>
        </w:rPr>
        <w:t>for</w:t>
      </w:r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event </w:t>
      </w:r>
      <w:r w:rsidRPr="00015E50">
        <w:rPr>
          <w:rFonts w:ascii="Consolas" w:eastAsiaTheme="minorHAnsi" w:hAnsi="Consolas" w:cs="Consolas"/>
          <w:color w:val="0000FF"/>
          <w:sz w:val="22"/>
          <w:szCs w:val="19"/>
        </w:rPr>
        <w:t>in</w:t>
      </w: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</w:t>
      </w:r>
      <w:proofErr w:type="spellStart"/>
      <w:r w:rsidRPr="00015E50">
        <w:rPr>
          <w:rFonts w:ascii="Consolas" w:eastAsiaTheme="minorHAnsi" w:hAnsi="Consolas" w:cs="Consolas"/>
          <w:color w:val="6F008A"/>
          <w:sz w:val="22"/>
          <w:szCs w:val="19"/>
        </w:rPr>
        <w:t>pygame</w:t>
      </w: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.event.get</w:t>
      </w:r>
      <w:proofErr w:type="spell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():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       </w:t>
      </w:r>
      <w:proofErr w:type="gramStart"/>
      <w:r w:rsidRPr="00015E50">
        <w:rPr>
          <w:rFonts w:ascii="Consolas" w:eastAsiaTheme="minorHAnsi" w:hAnsi="Consolas" w:cs="Consolas"/>
          <w:color w:val="0000FF"/>
          <w:sz w:val="22"/>
          <w:szCs w:val="19"/>
        </w:rPr>
        <w:t>if</w:t>
      </w:r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</w:t>
      </w:r>
      <w:proofErr w:type="spell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event.type</w:t>
      </w:r>
      <w:proofErr w:type="spell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== </w:t>
      </w:r>
      <w:proofErr w:type="spellStart"/>
      <w:r w:rsidRPr="00015E50">
        <w:rPr>
          <w:rFonts w:ascii="Consolas" w:eastAsiaTheme="minorHAnsi" w:hAnsi="Consolas" w:cs="Consolas"/>
          <w:color w:val="6F008A"/>
          <w:sz w:val="22"/>
          <w:szCs w:val="19"/>
        </w:rPr>
        <w:t>pygame</w:t>
      </w: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.QUIT</w:t>
      </w:r>
      <w:proofErr w:type="spell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: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           </w:t>
      </w:r>
      <w:proofErr w:type="gram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done</w:t>
      </w:r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= </w:t>
      </w:r>
      <w:r w:rsidRPr="00015E50">
        <w:rPr>
          <w:rFonts w:ascii="Consolas" w:eastAsiaTheme="minorHAnsi" w:hAnsi="Consolas" w:cs="Consolas"/>
          <w:color w:val="0000FF"/>
          <w:sz w:val="22"/>
          <w:szCs w:val="19"/>
        </w:rPr>
        <w:t>True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   </w:t>
      </w: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813B7" w:rsidRPr="00015E50" w:rsidRDefault="005813B7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813B7" w:rsidRPr="00015E50" w:rsidRDefault="005813B7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015E50" w:rsidRDefault="00015E50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015E50" w:rsidRPr="00015E50" w:rsidRDefault="00015E50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   </w:t>
      </w:r>
      <w:proofErr w:type="spellStart"/>
      <w:proofErr w:type="gramStart"/>
      <w:r w:rsidRPr="00015E50">
        <w:rPr>
          <w:rFonts w:ascii="Consolas" w:eastAsiaTheme="minorHAnsi" w:hAnsi="Consolas" w:cs="Consolas"/>
          <w:color w:val="6F008A"/>
          <w:sz w:val="22"/>
          <w:szCs w:val="19"/>
        </w:rPr>
        <w:t>pygame</w:t>
      </w: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.display.flip</w:t>
      </w:r>
      <w:proofErr w:type="spell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()</w:t>
      </w:r>
      <w:proofErr w:type="gramEnd"/>
    </w:p>
    <w:p w:rsidR="005C39B6" w:rsidRPr="00015E50" w:rsidRDefault="005C39B6" w:rsidP="005C39B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22"/>
          <w:szCs w:val="19"/>
        </w:rPr>
      </w:pPr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 xml:space="preserve">    </w:t>
      </w:r>
      <w:proofErr w:type="spellStart"/>
      <w:proofErr w:type="gramStart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clock.tick</w:t>
      </w:r>
      <w:proofErr w:type="spell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(</w:t>
      </w:r>
      <w:proofErr w:type="gramEnd"/>
      <w:r w:rsidRPr="00015E50">
        <w:rPr>
          <w:rFonts w:ascii="Consolas" w:eastAsiaTheme="minorHAnsi" w:hAnsi="Consolas" w:cs="Consolas"/>
          <w:color w:val="000000"/>
          <w:sz w:val="22"/>
          <w:szCs w:val="19"/>
        </w:rPr>
        <w:t>10)</w:t>
      </w:r>
    </w:p>
    <w:p w:rsidR="00CB584A" w:rsidRPr="00015E50" w:rsidRDefault="005C39B6" w:rsidP="00BB61B0">
      <w:pPr>
        <w:pStyle w:val="NoSpacing"/>
        <w:rPr>
          <w:rFonts w:ascii="Times New Roman" w:hAnsi="Times New Roman" w:cs="Times New Roman"/>
          <w:sz w:val="32"/>
          <w:szCs w:val="24"/>
        </w:rPr>
      </w:pPr>
      <w:proofErr w:type="spellStart"/>
      <w:proofErr w:type="gramStart"/>
      <w:r w:rsidRPr="00015E50">
        <w:rPr>
          <w:rFonts w:ascii="Consolas" w:hAnsi="Consolas" w:cs="Consolas"/>
          <w:color w:val="6F008A"/>
          <w:szCs w:val="19"/>
        </w:rPr>
        <w:t>pygame</w:t>
      </w:r>
      <w:r w:rsidRPr="00015E50">
        <w:rPr>
          <w:rFonts w:ascii="Consolas" w:hAnsi="Consolas" w:cs="Consolas"/>
          <w:color w:val="000000"/>
          <w:szCs w:val="19"/>
        </w:rPr>
        <w:t>.quit</w:t>
      </w:r>
      <w:proofErr w:type="spellEnd"/>
      <w:r w:rsidRPr="00015E50">
        <w:rPr>
          <w:rFonts w:ascii="Consolas" w:hAnsi="Consolas" w:cs="Consolas"/>
          <w:color w:val="000000"/>
          <w:szCs w:val="19"/>
        </w:rPr>
        <w:t>()</w:t>
      </w:r>
      <w:proofErr w:type="gramEnd"/>
    </w:p>
    <w:sectPr w:rsidR="00CB584A" w:rsidRPr="00015E50" w:rsidSect="006524B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2E"/>
    <w:rsid w:val="00015E50"/>
    <w:rsid w:val="0003308E"/>
    <w:rsid w:val="00033F20"/>
    <w:rsid w:val="000568F4"/>
    <w:rsid w:val="00062E4D"/>
    <w:rsid w:val="000901CB"/>
    <w:rsid w:val="000B7FE6"/>
    <w:rsid w:val="000D1A66"/>
    <w:rsid w:val="000D2B33"/>
    <w:rsid w:val="000F6FC4"/>
    <w:rsid w:val="00113483"/>
    <w:rsid w:val="00113870"/>
    <w:rsid w:val="00120865"/>
    <w:rsid w:val="00130CD5"/>
    <w:rsid w:val="00161823"/>
    <w:rsid w:val="00187D63"/>
    <w:rsid w:val="00190000"/>
    <w:rsid w:val="001B4BD8"/>
    <w:rsid w:val="001C5A76"/>
    <w:rsid w:val="001E0524"/>
    <w:rsid w:val="0024553D"/>
    <w:rsid w:val="002605A7"/>
    <w:rsid w:val="002959B5"/>
    <w:rsid w:val="002B2003"/>
    <w:rsid w:val="0030635E"/>
    <w:rsid w:val="00343C3E"/>
    <w:rsid w:val="00351E81"/>
    <w:rsid w:val="0036691C"/>
    <w:rsid w:val="003907D0"/>
    <w:rsid w:val="003D4E9D"/>
    <w:rsid w:val="00401F63"/>
    <w:rsid w:val="00443BBF"/>
    <w:rsid w:val="004576EF"/>
    <w:rsid w:val="00475C7A"/>
    <w:rsid w:val="00485C06"/>
    <w:rsid w:val="004A024C"/>
    <w:rsid w:val="004B6293"/>
    <w:rsid w:val="004E0662"/>
    <w:rsid w:val="00546935"/>
    <w:rsid w:val="005813B7"/>
    <w:rsid w:val="005C3860"/>
    <w:rsid w:val="005C39B6"/>
    <w:rsid w:val="006524B9"/>
    <w:rsid w:val="0069394E"/>
    <w:rsid w:val="006B309B"/>
    <w:rsid w:val="006C2242"/>
    <w:rsid w:val="006E4E4E"/>
    <w:rsid w:val="006F6728"/>
    <w:rsid w:val="0070635D"/>
    <w:rsid w:val="0071668E"/>
    <w:rsid w:val="00732714"/>
    <w:rsid w:val="00786568"/>
    <w:rsid w:val="0079731A"/>
    <w:rsid w:val="007D191A"/>
    <w:rsid w:val="00824372"/>
    <w:rsid w:val="008405A5"/>
    <w:rsid w:val="00857A1F"/>
    <w:rsid w:val="008637FA"/>
    <w:rsid w:val="00873121"/>
    <w:rsid w:val="008B304F"/>
    <w:rsid w:val="008F14D1"/>
    <w:rsid w:val="00916440"/>
    <w:rsid w:val="00932803"/>
    <w:rsid w:val="00944D67"/>
    <w:rsid w:val="00947727"/>
    <w:rsid w:val="00980632"/>
    <w:rsid w:val="009B039E"/>
    <w:rsid w:val="009D2EA2"/>
    <w:rsid w:val="00A117EE"/>
    <w:rsid w:val="00A54F2A"/>
    <w:rsid w:val="00A81297"/>
    <w:rsid w:val="00AA57D4"/>
    <w:rsid w:val="00AD6954"/>
    <w:rsid w:val="00B15DA6"/>
    <w:rsid w:val="00B44BE5"/>
    <w:rsid w:val="00B4620F"/>
    <w:rsid w:val="00B61756"/>
    <w:rsid w:val="00B626FC"/>
    <w:rsid w:val="00B74CFB"/>
    <w:rsid w:val="00BB0399"/>
    <w:rsid w:val="00BB61B0"/>
    <w:rsid w:val="00C4336E"/>
    <w:rsid w:val="00C75DB5"/>
    <w:rsid w:val="00CB22B2"/>
    <w:rsid w:val="00CB584A"/>
    <w:rsid w:val="00CC0BE9"/>
    <w:rsid w:val="00D27385"/>
    <w:rsid w:val="00D35907"/>
    <w:rsid w:val="00D66DF7"/>
    <w:rsid w:val="00DE1B22"/>
    <w:rsid w:val="00E22E83"/>
    <w:rsid w:val="00E2365D"/>
    <w:rsid w:val="00E758FD"/>
    <w:rsid w:val="00E90893"/>
    <w:rsid w:val="00EA326F"/>
    <w:rsid w:val="00EB5D1F"/>
    <w:rsid w:val="00EC4023"/>
    <w:rsid w:val="00ED2A79"/>
    <w:rsid w:val="00F04357"/>
    <w:rsid w:val="00F37D51"/>
    <w:rsid w:val="00F74366"/>
    <w:rsid w:val="00F86694"/>
    <w:rsid w:val="00F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52B8"/>
  <w15:chartTrackingRefBased/>
  <w15:docId w15:val="{F77122A0-08C8-4DAD-90FF-5A2B1CC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1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70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F37D51"/>
    <w:rPr>
      <w:rFonts w:ascii="Courier New" w:eastAsia="Times New Roman" w:hAnsi="Courier New" w:cs="Courier New"/>
      <w:sz w:val="20"/>
      <w:szCs w:val="20"/>
    </w:rPr>
  </w:style>
  <w:style w:type="character" w:customStyle="1" w:styleId="termtext">
    <w:name w:val="termtext"/>
    <w:basedOn w:val="DefaultParagraphFont"/>
    <w:rsid w:val="0058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ython\Test\Intro%20Python%20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98B8-AA0C-4E45-B3FA-80777C2B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Intro Python Test</Template>
  <TotalTime>326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Watkins</dc:creator>
  <cp:keywords/>
  <dc:description/>
  <cp:lastModifiedBy>Gary Watkins</cp:lastModifiedBy>
  <cp:revision>5</cp:revision>
  <cp:lastPrinted>2019-04-04T11:13:00Z</cp:lastPrinted>
  <dcterms:created xsi:type="dcterms:W3CDTF">2019-04-01T23:36:00Z</dcterms:created>
  <dcterms:modified xsi:type="dcterms:W3CDTF">2019-04-04T11:13:00Z</dcterms:modified>
</cp:coreProperties>
</file>