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4B9" w:rsidRPr="0008153D" w:rsidRDefault="006524B9" w:rsidP="00BB61B0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Name _______________________________</w:t>
      </w:r>
      <w:r w:rsidRPr="0008153D">
        <w:rPr>
          <w:rFonts w:ascii="Times New Roman" w:hAnsi="Times New Roman" w:cs="Times New Roman"/>
        </w:rPr>
        <w:tab/>
      </w:r>
      <w:r w:rsidRPr="0008153D">
        <w:rPr>
          <w:rFonts w:ascii="Times New Roman" w:hAnsi="Times New Roman" w:cs="Times New Roman"/>
        </w:rPr>
        <w:tab/>
      </w:r>
      <w:r w:rsidRPr="0008153D">
        <w:rPr>
          <w:rFonts w:ascii="Times New Roman" w:hAnsi="Times New Roman" w:cs="Times New Roman"/>
        </w:rPr>
        <w:tab/>
      </w:r>
      <w:r w:rsidR="009317C6" w:rsidRPr="0008153D">
        <w:rPr>
          <w:rFonts w:ascii="Times New Roman" w:hAnsi="Times New Roman" w:cs="Times New Roman"/>
        </w:rPr>
        <w:t>Minutes studied</w:t>
      </w:r>
      <w:r w:rsidRPr="0008153D">
        <w:rPr>
          <w:rFonts w:ascii="Times New Roman" w:hAnsi="Times New Roman" w:cs="Times New Roman"/>
        </w:rPr>
        <w:t>_____________</w:t>
      </w:r>
    </w:p>
    <w:p w:rsidR="00BB61B0" w:rsidRPr="0008153D" w:rsidRDefault="00BB61B0" w:rsidP="00BB61B0">
      <w:pPr>
        <w:pStyle w:val="NoSpacing"/>
        <w:ind w:left="2160" w:firstLine="720"/>
        <w:rPr>
          <w:rFonts w:ascii="Times New Roman" w:hAnsi="Times New Roman" w:cs="Times New Roman"/>
        </w:rPr>
      </w:pPr>
    </w:p>
    <w:p w:rsidR="0036691C" w:rsidRPr="0008153D" w:rsidRDefault="006524B9" w:rsidP="00BB61B0">
      <w:pPr>
        <w:pStyle w:val="NoSpacing"/>
        <w:ind w:left="2160"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 xml:space="preserve">Programming in Python </w:t>
      </w:r>
      <w:r w:rsidR="00916440" w:rsidRPr="0008153D">
        <w:rPr>
          <w:rFonts w:ascii="Times New Roman" w:hAnsi="Times New Roman" w:cs="Times New Roman"/>
        </w:rPr>
        <w:t>– MPA2</w:t>
      </w:r>
    </w:p>
    <w:p w:rsidR="006524B9" w:rsidRPr="0008153D" w:rsidRDefault="006524B9" w:rsidP="00BB61B0">
      <w:pPr>
        <w:pStyle w:val="NoSpacing"/>
        <w:rPr>
          <w:rFonts w:ascii="Times New Roman" w:hAnsi="Times New Roman" w:cs="Times New Roman"/>
        </w:rPr>
      </w:pPr>
    </w:p>
    <w:p w:rsidR="006F6728" w:rsidRPr="0008153D" w:rsidRDefault="001E0524" w:rsidP="006F6728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 xml:space="preserve">_______ 1. </w:t>
      </w:r>
      <w:r w:rsidR="006F6728" w:rsidRPr="0008153D">
        <w:rPr>
          <w:rFonts w:ascii="Times New Roman" w:hAnsi="Times New Roman" w:cs="Times New Roman"/>
        </w:rPr>
        <w:t>What method or operator can be used to concatenate lists?</w:t>
      </w:r>
    </w:p>
    <w:p w:rsidR="006F6728" w:rsidRPr="0008153D" w:rsidRDefault="006F6728" w:rsidP="006F6728">
      <w:pPr>
        <w:pStyle w:val="NoSpacing"/>
        <w:ind w:left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a. *</w:t>
      </w:r>
      <w:r w:rsidRPr="0008153D">
        <w:rPr>
          <w:rFonts w:ascii="Times New Roman" w:hAnsi="Times New Roman" w:cs="Times New Roman"/>
        </w:rPr>
        <w:tab/>
      </w:r>
    </w:p>
    <w:p w:rsidR="006F6728" w:rsidRPr="0008153D" w:rsidRDefault="006F6728" w:rsidP="006F6728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b. +</w:t>
      </w:r>
      <w:r w:rsidRPr="0008153D">
        <w:rPr>
          <w:rFonts w:ascii="Times New Roman" w:hAnsi="Times New Roman" w:cs="Times New Roman"/>
        </w:rPr>
        <w:tab/>
      </w:r>
    </w:p>
    <w:p w:rsidR="006F6728" w:rsidRPr="0008153D" w:rsidRDefault="006F6728" w:rsidP="006F6728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c. %</w:t>
      </w:r>
      <w:r w:rsidRPr="0008153D">
        <w:rPr>
          <w:rFonts w:ascii="Times New Roman" w:hAnsi="Times New Roman" w:cs="Times New Roman"/>
        </w:rPr>
        <w:tab/>
      </w:r>
    </w:p>
    <w:p w:rsidR="001E0524" w:rsidRPr="0008153D" w:rsidRDefault="006F6728" w:rsidP="006F6728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d. &amp;</w:t>
      </w:r>
    </w:p>
    <w:p w:rsidR="00113870" w:rsidRPr="0008153D" w:rsidRDefault="00113870" w:rsidP="00BB61B0">
      <w:pPr>
        <w:pStyle w:val="NoSpacing"/>
        <w:rPr>
          <w:rFonts w:ascii="Times New Roman" w:hAnsi="Times New Roman" w:cs="Times New Roman"/>
        </w:rPr>
      </w:pPr>
    </w:p>
    <w:p w:rsidR="006F6728" w:rsidRPr="0008153D" w:rsidRDefault="00E22E83" w:rsidP="006F6728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_______ 2</w:t>
      </w:r>
      <w:r w:rsidR="001E0524" w:rsidRPr="0008153D">
        <w:rPr>
          <w:rFonts w:ascii="Times New Roman" w:hAnsi="Times New Roman" w:cs="Times New Roman"/>
        </w:rPr>
        <w:t xml:space="preserve">. </w:t>
      </w:r>
      <w:r w:rsidR="006F6728" w:rsidRPr="0008153D">
        <w:rPr>
          <w:rFonts w:ascii="Times New Roman" w:hAnsi="Times New Roman" w:cs="Times New Roman"/>
        </w:rPr>
        <w:t>What is a group of statements that exists within a program for the purpose of performing a specific task?</w:t>
      </w:r>
    </w:p>
    <w:p w:rsidR="006F6728" w:rsidRPr="0008153D" w:rsidRDefault="0048680E" w:rsidP="006F6728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 xml:space="preserve">a. </w:t>
      </w:r>
      <w:r w:rsidR="006F6728" w:rsidRPr="0008153D">
        <w:rPr>
          <w:rFonts w:ascii="Times New Roman" w:hAnsi="Times New Roman" w:cs="Times New Roman"/>
        </w:rPr>
        <w:t>function</w:t>
      </w:r>
    </w:p>
    <w:p w:rsidR="006F6728" w:rsidRPr="0008153D" w:rsidRDefault="0048680E" w:rsidP="006F6728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 xml:space="preserve">b. </w:t>
      </w:r>
      <w:r w:rsidR="006F6728" w:rsidRPr="0008153D">
        <w:rPr>
          <w:rFonts w:ascii="Times New Roman" w:hAnsi="Times New Roman" w:cs="Times New Roman"/>
        </w:rPr>
        <w:t>subtask</w:t>
      </w:r>
    </w:p>
    <w:p w:rsidR="006F6728" w:rsidRPr="0008153D" w:rsidRDefault="0048680E" w:rsidP="006F6728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 xml:space="preserve">c. </w:t>
      </w:r>
      <w:r w:rsidR="006F6728" w:rsidRPr="0008153D">
        <w:rPr>
          <w:rFonts w:ascii="Times New Roman" w:hAnsi="Times New Roman" w:cs="Times New Roman"/>
        </w:rPr>
        <w:t>procedure</w:t>
      </w:r>
    </w:p>
    <w:p w:rsidR="006F6728" w:rsidRPr="0008153D" w:rsidRDefault="0048680E" w:rsidP="006F6728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 xml:space="preserve">d. </w:t>
      </w:r>
      <w:r w:rsidR="006F6728" w:rsidRPr="0008153D">
        <w:rPr>
          <w:rFonts w:ascii="Times New Roman" w:hAnsi="Times New Roman" w:cs="Times New Roman"/>
        </w:rPr>
        <w:t>subprogram</w:t>
      </w:r>
    </w:p>
    <w:p w:rsidR="001E0524" w:rsidRPr="0008153D" w:rsidRDefault="001E0524" w:rsidP="00BB61B0">
      <w:pPr>
        <w:pStyle w:val="NoSpacing"/>
        <w:rPr>
          <w:rFonts w:ascii="Times New Roman" w:hAnsi="Times New Roman" w:cs="Times New Roman"/>
        </w:rPr>
      </w:pPr>
    </w:p>
    <w:p w:rsidR="006F6728" w:rsidRPr="0008153D" w:rsidRDefault="00E22E83" w:rsidP="006F6728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 xml:space="preserve">_______ 3. </w:t>
      </w:r>
      <w:r w:rsidR="006F6728" w:rsidRPr="0008153D">
        <w:rPr>
          <w:rFonts w:ascii="Times New Roman" w:hAnsi="Times New Roman" w:cs="Times New Roman"/>
        </w:rPr>
        <w:t>What is the advantage of using tuples over lists?</w:t>
      </w:r>
    </w:p>
    <w:p w:rsidR="006F6728" w:rsidRPr="0008153D" w:rsidRDefault="006F6728" w:rsidP="006F6728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a. Tuples are not limited in size.</w:t>
      </w:r>
      <w:r w:rsidRPr="0008153D">
        <w:rPr>
          <w:rFonts w:ascii="Times New Roman" w:hAnsi="Times New Roman" w:cs="Times New Roman"/>
        </w:rPr>
        <w:tab/>
      </w:r>
    </w:p>
    <w:p w:rsidR="006F6728" w:rsidRPr="0008153D" w:rsidRDefault="006F6728" w:rsidP="006F6728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b. Tuples can include any data type as an element.</w:t>
      </w:r>
      <w:r w:rsidRPr="0008153D">
        <w:rPr>
          <w:rFonts w:ascii="Times New Roman" w:hAnsi="Times New Roman" w:cs="Times New Roman"/>
        </w:rPr>
        <w:tab/>
      </w:r>
    </w:p>
    <w:p w:rsidR="006F6728" w:rsidRPr="0008153D" w:rsidRDefault="006F6728" w:rsidP="006F6728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c. Processing a tuple is faster than processing a list.</w:t>
      </w:r>
      <w:r w:rsidRPr="0008153D">
        <w:rPr>
          <w:rFonts w:ascii="Times New Roman" w:hAnsi="Times New Roman" w:cs="Times New Roman"/>
        </w:rPr>
        <w:tab/>
      </w:r>
    </w:p>
    <w:p w:rsidR="00E22E83" w:rsidRPr="0008153D" w:rsidRDefault="006F6728" w:rsidP="006F6728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d. There is no advantage.</w:t>
      </w:r>
    </w:p>
    <w:p w:rsidR="00BB61B0" w:rsidRPr="0008153D" w:rsidRDefault="00BB61B0" w:rsidP="00BB61B0">
      <w:pPr>
        <w:pStyle w:val="NoSpacing"/>
        <w:rPr>
          <w:rFonts w:ascii="Times New Roman" w:hAnsi="Times New Roman" w:cs="Times New Roman"/>
        </w:rPr>
      </w:pPr>
    </w:p>
    <w:p w:rsidR="005A0E70" w:rsidRPr="0008153D" w:rsidRDefault="00E22E83" w:rsidP="005A0E70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 xml:space="preserve">_______ 4. </w:t>
      </w:r>
      <w:r w:rsidR="005A0E70" w:rsidRPr="0008153D">
        <w:rPr>
          <w:rFonts w:ascii="Times New Roman" w:hAnsi="Times New Roman" w:cs="Times New Roman"/>
        </w:rPr>
        <w:t>If a box is drawn starting at (</w:t>
      </w:r>
      <w:proofErr w:type="spellStart"/>
      <w:r w:rsidR="005A0E70" w:rsidRPr="0008153D">
        <w:rPr>
          <w:rFonts w:ascii="Times New Roman" w:hAnsi="Times New Roman" w:cs="Times New Roman"/>
        </w:rPr>
        <w:t>x</w:t>
      </w:r>
      <w:proofErr w:type="gramStart"/>
      <w:r w:rsidR="005A0E70" w:rsidRPr="0008153D">
        <w:rPr>
          <w:rFonts w:ascii="Times New Roman" w:hAnsi="Times New Roman" w:cs="Times New Roman"/>
        </w:rPr>
        <w:t>,y</w:t>
      </w:r>
      <w:proofErr w:type="spellEnd"/>
      <w:proofErr w:type="gramEnd"/>
      <w:r w:rsidR="005A0E70" w:rsidRPr="0008153D">
        <w:rPr>
          <w:rFonts w:ascii="Times New Roman" w:hAnsi="Times New Roman" w:cs="Times New Roman"/>
        </w:rPr>
        <w:t>) coordinate (0,0), where will it be on the screen?</w:t>
      </w:r>
    </w:p>
    <w:p w:rsidR="005A0E70" w:rsidRPr="0008153D" w:rsidRDefault="005A0E70" w:rsidP="005A0E70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  <w:t>a. center</w:t>
      </w:r>
    </w:p>
    <w:p w:rsidR="005A0E70" w:rsidRPr="0008153D" w:rsidRDefault="005A0E70" w:rsidP="005A0E70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  <w:t>b. upper right</w:t>
      </w:r>
    </w:p>
    <w:p w:rsidR="005A0E70" w:rsidRPr="0008153D" w:rsidRDefault="005A0E70" w:rsidP="005A0E70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  <w:t>c. upper left</w:t>
      </w:r>
    </w:p>
    <w:p w:rsidR="005A0E70" w:rsidRPr="0008153D" w:rsidRDefault="005A0E70" w:rsidP="005A0E70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  <w:t>d. lower right</w:t>
      </w:r>
    </w:p>
    <w:p w:rsidR="00E22E83" w:rsidRPr="0008153D" w:rsidRDefault="00E22E83" w:rsidP="005A0E70">
      <w:pPr>
        <w:pStyle w:val="NoSpacing"/>
        <w:rPr>
          <w:rFonts w:ascii="Times New Roman" w:hAnsi="Times New Roman" w:cs="Times New Roman"/>
        </w:rPr>
      </w:pPr>
    </w:p>
    <w:p w:rsidR="0024553D" w:rsidRPr="0008153D" w:rsidRDefault="00EC4023" w:rsidP="0024553D">
      <w:pPr>
        <w:pStyle w:val="NoSpacing"/>
        <w:rPr>
          <w:rFonts w:ascii="Times New Roman" w:eastAsia="Times New Roman" w:hAnsi="Times New Roman" w:cs="Times New Roman"/>
        </w:rPr>
      </w:pPr>
      <w:r w:rsidRPr="0008153D">
        <w:rPr>
          <w:rFonts w:ascii="Times New Roman" w:hAnsi="Times New Roman" w:cs="Times New Roman"/>
        </w:rPr>
        <w:t xml:space="preserve">_______ 5. </w:t>
      </w:r>
      <w:r w:rsidR="0024553D" w:rsidRPr="0008153D">
        <w:rPr>
          <w:rFonts w:ascii="Times New Roman" w:eastAsia="Times New Roman" w:hAnsi="Times New Roman" w:cs="Times New Roman"/>
        </w:rPr>
        <w:t xml:space="preserve">Tuples are _______________ sequences, which means that once a tuple is created, it cannot be        </w:t>
      </w:r>
      <w:r w:rsidR="0024553D" w:rsidRPr="0008153D">
        <w:rPr>
          <w:rFonts w:ascii="Times New Roman" w:eastAsia="Times New Roman" w:hAnsi="Times New Roman" w:cs="Times New Roman"/>
        </w:rPr>
        <w:tab/>
        <w:t>changed.</w:t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a. immutable</w:t>
      </w:r>
      <w:r w:rsidRPr="0008153D">
        <w:rPr>
          <w:rFonts w:ascii="Times New Roman" w:hAnsi="Times New Roman" w:cs="Times New Roman"/>
        </w:rPr>
        <w:tab/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b. mutable</w:t>
      </w:r>
      <w:r w:rsidRPr="0008153D">
        <w:rPr>
          <w:rFonts w:ascii="Times New Roman" w:hAnsi="Times New Roman" w:cs="Times New Roman"/>
        </w:rPr>
        <w:tab/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c. enumerated</w:t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d. recursive</w:t>
      </w:r>
    </w:p>
    <w:p w:rsidR="00E22E83" w:rsidRPr="0008153D" w:rsidRDefault="00E22E83" w:rsidP="00BB61B0">
      <w:pPr>
        <w:pStyle w:val="NoSpacing"/>
        <w:rPr>
          <w:rFonts w:ascii="Times New Roman" w:hAnsi="Times New Roman" w:cs="Times New Roman"/>
        </w:rPr>
      </w:pPr>
    </w:p>
    <w:p w:rsidR="0024553D" w:rsidRPr="0008153D" w:rsidRDefault="00EC4023" w:rsidP="0024553D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 xml:space="preserve">_______ 6. </w:t>
      </w:r>
      <w:r w:rsidR="0024553D" w:rsidRPr="0008153D">
        <w:rPr>
          <w:rFonts w:ascii="Times New Roman" w:hAnsi="Times New Roman" w:cs="Times New Roman"/>
        </w:rPr>
        <w:t>Lists are _______________, which means their elements can be changed.</w:t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a. immutable</w:t>
      </w:r>
      <w:r w:rsidRPr="0008153D">
        <w:rPr>
          <w:rFonts w:ascii="Times New Roman" w:hAnsi="Times New Roman" w:cs="Times New Roman"/>
        </w:rPr>
        <w:tab/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b. mutable</w:t>
      </w:r>
      <w:r w:rsidRPr="0008153D">
        <w:rPr>
          <w:rFonts w:ascii="Times New Roman" w:hAnsi="Times New Roman" w:cs="Times New Roman"/>
        </w:rPr>
        <w:tab/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c. enumerated</w:t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d. recursive</w:t>
      </w:r>
    </w:p>
    <w:p w:rsidR="00EC4023" w:rsidRPr="0008153D" w:rsidRDefault="00EC4023" w:rsidP="00BB61B0">
      <w:pPr>
        <w:pStyle w:val="NoSpacing"/>
        <w:rPr>
          <w:rFonts w:ascii="Times New Roman" w:hAnsi="Times New Roman" w:cs="Times New Roman"/>
        </w:rPr>
      </w:pPr>
    </w:p>
    <w:p w:rsidR="005A0E70" w:rsidRPr="0008153D" w:rsidRDefault="00EC4023" w:rsidP="005A0E70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 xml:space="preserve">_______ 7. </w:t>
      </w:r>
      <w:r w:rsidR="005A0E70" w:rsidRPr="0008153D">
        <w:rPr>
          <w:rFonts w:ascii="Times New Roman" w:hAnsi="Times New Roman" w:cs="Times New Roman"/>
        </w:rPr>
        <w:t xml:space="preserve">When something is triggered in a </w:t>
      </w:r>
      <w:proofErr w:type="spellStart"/>
      <w:r w:rsidR="005A0E70" w:rsidRPr="0008153D">
        <w:rPr>
          <w:rFonts w:ascii="Times New Roman" w:hAnsi="Times New Roman" w:cs="Times New Roman"/>
        </w:rPr>
        <w:t>pygame</w:t>
      </w:r>
      <w:proofErr w:type="spellEnd"/>
      <w:r w:rsidR="005A0E70" w:rsidRPr="0008153D">
        <w:rPr>
          <w:rFonts w:ascii="Times New Roman" w:hAnsi="Times New Roman" w:cs="Times New Roman"/>
        </w:rPr>
        <w:t xml:space="preserve"> code, it is called this?</w:t>
      </w:r>
    </w:p>
    <w:p w:rsidR="005A0E70" w:rsidRPr="0008153D" w:rsidRDefault="005A0E70" w:rsidP="005A0E70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  <w:t>a. occurrence</w:t>
      </w:r>
    </w:p>
    <w:p w:rsidR="005A0E70" w:rsidRPr="0008153D" w:rsidRDefault="005A0E70" w:rsidP="005A0E70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  <w:t>b. event</w:t>
      </w:r>
    </w:p>
    <w:p w:rsidR="005A0E70" w:rsidRPr="0008153D" w:rsidRDefault="005A0E70" w:rsidP="005A0E70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  <w:t>c. import</w:t>
      </w:r>
    </w:p>
    <w:p w:rsidR="005A0E70" w:rsidRPr="0008153D" w:rsidRDefault="005A0E70" w:rsidP="005A0E70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  <w:t>d. module</w:t>
      </w:r>
    </w:p>
    <w:p w:rsidR="00443BBF" w:rsidRPr="0008153D" w:rsidRDefault="00443BBF" w:rsidP="005A0E70">
      <w:pPr>
        <w:pStyle w:val="NoSpacing"/>
        <w:rPr>
          <w:rFonts w:ascii="Times New Roman" w:hAnsi="Times New Roman" w:cs="Times New Roman"/>
        </w:rPr>
      </w:pPr>
    </w:p>
    <w:p w:rsidR="0024553D" w:rsidRPr="0008153D" w:rsidRDefault="00EC4023" w:rsidP="0024553D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 xml:space="preserve">_______ 8. </w:t>
      </w:r>
      <w:r w:rsidR="0024553D" w:rsidRPr="0008153D">
        <w:rPr>
          <w:rFonts w:ascii="Times New Roman" w:hAnsi="Times New Roman" w:cs="Times New Roman"/>
        </w:rPr>
        <w:t>What will be the output?</w:t>
      </w:r>
    </w:p>
    <w:p w:rsidR="0024553D" w:rsidRPr="0008153D" w:rsidRDefault="0024553D" w:rsidP="0024553D">
      <w:pPr>
        <w:pStyle w:val="NoSpacing"/>
        <w:ind w:left="1440"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t</w:t>
      </w:r>
      <w:proofErr w:type="gramStart"/>
      <w:r w:rsidRPr="0008153D">
        <w:rPr>
          <w:rFonts w:ascii="Times New Roman" w:hAnsi="Times New Roman" w:cs="Times New Roman"/>
        </w:rPr>
        <w:t>=(</w:t>
      </w:r>
      <w:proofErr w:type="gramEnd"/>
      <w:r w:rsidRPr="0008153D">
        <w:rPr>
          <w:rFonts w:ascii="Times New Roman" w:hAnsi="Times New Roman" w:cs="Times New Roman"/>
        </w:rPr>
        <w:t>1,2,4,3)</w:t>
      </w:r>
    </w:p>
    <w:p w:rsidR="0024553D" w:rsidRPr="0008153D" w:rsidRDefault="00A40682" w:rsidP="0024553D">
      <w:pPr>
        <w:pStyle w:val="NoSpacing"/>
        <w:ind w:left="144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t[</w:t>
      </w:r>
      <w:proofErr w:type="gramEnd"/>
      <w:r>
        <w:rPr>
          <w:rFonts w:ascii="Times New Roman" w:hAnsi="Times New Roman" w:cs="Times New Roman"/>
        </w:rPr>
        <w:t>1</w:t>
      </w:r>
      <w:r w:rsidR="0024553D" w:rsidRPr="0008153D">
        <w:rPr>
          <w:rFonts w:ascii="Times New Roman" w:hAnsi="Times New Roman" w:cs="Times New Roman"/>
        </w:rPr>
        <w:t>:-1]</w:t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a. (1, 2)</w:t>
      </w:r>
      <w:r w:rsidRPr="0008153D">
        <w:rPr>
          <w:rFonts w:ascii="Times New Roman" w:hAnsi="Times New Roman" w:cs="Times New Roman"/>
        </w:rPr>
        <w:tab/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b. (1, 2, 4)</w:t>
      </w:r>
      <w:r w:rsidRPr="0008153D">
        <w:rPr>
          <w:rFonts w:ascii="Times New Roman" w:hAnsi="Times New Roman" w:cs="Times New Roman"/>
        </w:rPr>
        <w:tab/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c. (2, 4)</w:t>
      </w:r>
      <w:r w:rsidRPr="0008153D">
        <w:rPr>
          <w:rFonts w:ascii="Times New Roman" w:hAnsi="Times New Roman" w:cs="Times New Roman"/>
        </w:rPr>
        <w:tab/>
      </w:r>
    </w:p>
    <w:p w:rsidR="00D66E05" w:rsidRDefault="0024553D" w:rsidP="005F0391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d. (2, 3, 4)</w:t>
      </w:r>
    </w:p>
    <w:p w:rsidR="0008153D" w:rsidRPr="0008153D" w:rsidRDefault="0008153D" w:rsidP="005F0391">
      <w:pPr>
        <w:pStyle w:val="NoSpacing"/>
        <w:ind w:firstLine="720"/>
        <w:rPr>
          <w:rFonts w:ascii="Times New Roman" w:hAnsi="Times New Roman" w:cs="Times New Roman"/>
        </w:rPr>
      </w:pPr>
    </w:p>
    <w:p w:rsidR="005A0E70" w:rsidRPr="0008153D" w:rsidRDefault="00EC4023" w:rsidP="005A0E70">
      <w:pPr>
        <w:pStyle w:val="NoSpacing"/>
        <w:rPr>
          <w:rFonts w:ascii="Times New Roman" w:eastAsia="Times New Roman" w:hAnsi="Times New Roman" w:cs="Times New Roman"/>
        </w:rPr>
      </w:pPr>
      <w:r w:rsidRPr="0008153D">
        <w:rPr>
          <w:rFonts w:ascii="Times New Roman" w:hAnsi="Times New Roman" w:cs="Times New Roman"/>
        </w:rPr>
        <w:lastRenderedPageBreak/>
        <w:t xml:space="preserve">_______ 9. </w:t>
      </w:r>
      <w:r w:rsidR="005A0E70" w:rsidRPr="0008153D">
        <w:rPr>
          <w:rFonts w:ascii="Times New Roman" w:eastAsia="Times New Roman" w:hAnsi="Times New Roman" w:cs="Times New Roman"/>
        </w:rPr>
        <w:t xml:space="preserve">If the screen </w:t>
      </w:r>
      <w:proofErr w:type="gramStart"/>
      <w:r w:rsidR="005A0E70" w:rsidRPr="0008153D">
        <w:rPr>
          <w:rFonts w:ascii="Times New Roman" w:eastAsia="Times New Roman" w:hAnsi="Times New Roman" w:cs="Times New Roman"/>
        </w:rPr>
        <w:t xml:space="preserve">width </w:t>
      </w:r>
      <w:r w:rsidR="004A3B39" w:rsidRPr="0008153D">
        <w:rPr>
          <w:rFonts w:ascii="Times New Roman" w:eastAsia="Times New Roman" w:hAnsi="Times New Roman" w:cs="Times New Roman"/>
        </w:rPr>
        <w:t xml:space="preserve"> =</w:t>
      </w:r>
      <w:proofErr w:type="gramEnd"/>
      <w:r w:rsidR="004A3B39" w:rsidRPr="0008153D">
        <w:rPr>
          <w:rFonts w:ascii="Times New Roman" w:eastAsia="Times New Roman" w:hAnsi="Times New Roman" w:cs="Times New Roman"/>
        </w:rPr>
        <w:t xml:space="preserve"> 400 pixels </w:t>
      </w:r>
      <w:r w:rsidR="005A0E70" w:rsidRPr="0008153D">
        <w:rPr>
          <w:rFonts w:ascii="Times New Roman" w:eastAsia="Times New Roman" w:hAnsi="Times New Roman" w:cs="Times New Roman"/>
        </w:rPr>
        <w:t>and height</w:t>
      </w:r>
      <w:r w:rsidR="004A3B39" w:rsidRPr="0008153D">
        <w:rPr>
          <w:rFonts w:ascii="Times New Roman" w:eastAsia="Times New Roman" w:hAnsi="Times New Roman" w:cs="Times New Roman"/>
        </w:rPr>
        <w:t xml:space="preserve"> = 200</w:t>
      </w:r>
      <w:r w:rsidR="005A0E70" w:rsidRPr="0008153D">
        <w:rPr>
          <w:rFonts w:ascii="Times New Roman" w:eastAsia="Times New Roman" w:hAnsi="Times New Roman" w:cs="Times New Roman"/>
        </w:rPr>
        <w:t xml:space="preserve"> pixels, which set of coordinates will not show the picture on the screen? </w:t>
      </w:r>
    </w:p>
    <w:p w:rsidR="005A0E70" w:rsidRPr="0008153D" w:rsidRDefault="005A0E70" w:rsidP="005A0E70">
      <w:pPr>
        <w:pStyle w:val="NoSpacing"/>
        <w:rPr>
          <w:rFonts w:ascii="Times New Roman" w:eastAsia="Times New Roman" w:hAnsi="Times New Roman" w:cs="Times New Roman"/>
        </w:rPr>
      </w:pPr>
      <w:r w:rsidRPr="0008153D">
        <w:rPr>
          <w:rFonts w:ascii="Times New Roman" w:eastAsia="Times New Roman" w:hAnsi="Times New Roman" w:cs="Times New Roman"/>
        </w:rPr>
        <w:tab/>
        <w:t>a. 0,0</w:t>
      </w:r>
    </w:p>
    <w:p w:rsidR="005A0E70" w:rsidRPr="0008153D" w:rsidRDefault="005A0E70" w:rsidP="005A0E70">
      <w:pPr>
        <w:pStyle w:val="NoSpacing"/>
        <w:rPr>
          <w:rFonts w:ascii="Times New Roman" w:eastAsia="Times New Roman" w:hAnsi="Times New Roman" w:cs="Times New Roman"/>
        </w:rPr>
      </w:pPr>
      <w:r w:rsidRPr="0008153D">
        <w:rPr>
          <w:rFonts w:ascii="Times New Roman" w:eastAsia="Times New Roman" w:hAnsi="Times New Roman" w:cs="Times New Roman"/>
        </w:rPr>
        <w:tab/>
        <w:t xml:space="preserve">b. </w:t>
      </w:r>
      <w:r w:rsidR="00D01F3C" w:rsidRPr="0008153D">
        <w:rPr>
          <w:rFonts w:ascii="Times New Roman" w:eastAsia="Times New Roman" w:hAnsi="Times New Roman" w:cs="Times New Roman"/>
        </w:rPr>
        <w:t>2</w:t>
      </w:r>
      <w:r w:rsidRPr="0008153D">
        <w:rPr>
          <w:rFonts w:ascii="Times New Roman" w:eastAsia="Times New Roman" w:hAnsi="Times New Roman" w:cs="Times New Roman"/>
        </w:rPr>
        <w:t>00,</w:t>
      </w:r>
      <w:r w:rsidR="00D01F3C" w:rsidRPr="0008153D">
        <w:rPr>
          <w:rFonts w:ascii="Times New Roman" w:eastAsia="Times New Roman" w:hAnsi="Times New Roman" w:cs="Times New Roman"/>
        </w:rPr>
        <w:t>1</w:t>
      </w:r>
      <w:r w:rsidRPr="0008153D">
        <w:rPr>
          <w:rFonts w:ascii="Times New Roman" w:eastAsia="Times New Roman" w:hAnsi="Times New Roman" w:cs="Times New Roman"/>
        </w:rPr>
        <w:t>00</w:t>
      </w:r>
    </w:p>
    <w:p w:rsidR="005A0E70" w:rsidRPr="0008153D" w:rsidRDefault="005A0E70" w:rsidP="005A0E70">
      <w:pPr>
        <w:pStyle w:val="NoSpacing"/>
        <w:rPr>
          <w:rFonts w:ascii="Times New Roman" w:eastAsia="Times New Roman" w:hAnsi="Times New Roman" w:cs="Times New Roman"/>
        </w:rPr>
      </w:pPr>
      <w:r w:rsidRPr="0008153D">
        <w:rPr>
          <w:rFonts w:ascii="Times New Roman" w:eastAsia="Times New Roman" w:hAnsi="Times New Roman" w:cs="Times New Roman"/>
        </w:rPr>
        <w:tab/>
        <w:t>c. 0,</w:t>
      </w:r>
      <w:r w:rsidR="00D01F3C" w:rsidRPr="0008153D">
        <w:rPr>
          <w:rFonts w:ascii="Times New Roman" w:eastAsia="Times New Roman" w:hAnsi="Times New Roman" w:cs="Times New Roman"/>
        </w:rPr>
        <w:t xml:space="preserve"> 1</w:t>
      </w:r>
      <w:r w:rsidRPr="0008153D">
        <w:rPr>
          <w:rFonts w:ascii="Times New Roman" w:eastAsia="Times New Roman" w:hAnsi="Times New Roman" w:cs="Times New Roman"/>
        </w:rPr>
        <w:t>00</w:t>
      </w:r>
    </w:p>
    <w:p w:rsidR="005A0E70" w:rsidRPr="0008153D" w:rsidRDefault="005A0E70" w:rsidP="005A0E70">
      <w:pPr>
        <w:pStyle w:val="NoSpacing"/>
        <w:rPr>
          <w:rFonts w:ascii="Times New Roman" w:eastAsia="Times New Roman" w:hAnsi="Times New Roman" w:cs="Times New Roman"/>
        </w:rPr>
      </w:pPr>
      <w:r w:rsidRPr="0008153D">
        <w:rPr>
          <w:rFonts w:ascii="Times New Roman" w:eastAsia="Times New Roman" w:hAnsi="Times New Roman" w:cs="Times New Roman"/>
        </w:rPr>
        <w:tab/>
        <w:t xml:space="preserve">d. </w:t>
      </w:r>
      <w:r w:rsidR="00D01F3C" w:rsidRPr="0008153D">
        <w:rPr>
          <w:rFonts w:ascii="Times New Roman" w:eastAsia="Times New Roman" w:hAnsi="Times New Roman" w:cs="Times New Roman"/>
        </w:rPr>
        <w:t>1</w:t>
      </w:r>
      <w:r w:rsidRPr="0008153D">
        <w:rPr>
          <w:rFonts w:ascii="Times New Roman" w:eastAsia="Times New Roman" w:hAnsi="Times New Roman" w:cs="Times New Roman"/>
        </w:rPr>
        <w:t>00</w:t>
      </w:r>
      <w:r w:rsidR="00D01F3C" w:rsidRPr="0008153D">
        <w:rPr>
          <w:rFonts w:ascii="Times New Roman" w:eastAsia="Times New Roman" w:hAnsi="Times New Roman" w:cs="Times New Roman"/>
        </w:rPr>
        <w:t>, 2</w:t>
      </w:r>
      <w:r w:rsidRPr="0008153D">
        <w:rPr>
          <w:rFonts w:ascii="Times New Roman" w:eastAsia="Times New Roman" w:hAnsi="Times New Roman" w:cs="Times New Roman"/>
        </w:rPr>
        <w:t>00</w:t>
      </w:r>
    </w:p>
    <w:p w:rsidR="00EC4023" w:rsidRPr="0008153D" w:rsidRDefault="00EC4023" w:rsidP="005A0E70">
      <w:pPr>
        <w:pStyle w:val="NoSpacing"/>
        <w:rPr>
          <w:rFonts w:ascii="Times New Roman" w:hAnsi="Times New Roman" w:cs="Times New Roman"/>
        </w:rPr>
      </w:pPr>
    </w:p>
    <w:p w:rsidR="0024553D" w:rsidRPr="0008153D" w:rsidRDefault="00B61756" w:rsidP="0024553D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_______ 10</w:t>
      </w:r>
      <w:r w:rsidR="00EC4023" w:rsidRPr="0008153D">
        <w:rPr>
          <w:rFonts w:ascii="Times New Roman" w:hAnsi="Times New Roman" w:cs="Times New Roman"/>
        </w:rPr>
        <w:t>.</w:t>
      </w:r>
      <w:r w:rsidR="00EC4023" w:rsidRPr="0008153D">
        <w:rPr>
          <w:rFonts w:ascii="Times New Roman" w:eastAsia="Times New Roman" w:hAnsi="Times New Roman" w:cs="Times New Roman"/>
        </w:rPr>
        <w:t xml:space="preserve"> </w:t>
      </w:r>
      <w:r w:rsidR="0024553D" w:rsidRPr="0008153D">
        <w:rPr>
          <w:rFonts w:ascii="Times New Roman" w:hAnsi="Times New Roman" w:cs="Times New Roman"/>
        </w:rPr>
        <w:t>Each element in a(n) _______________ has two parts: a key and a value.</w:t>
      </w:r>
    </w:p>
    <w:p w:rsidR="0024553D" w:rsidRPr="0008153D" w:rsidRDefault="0024553D" w:rsidP="0024553D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  <w:t>a. tuple</w:t>
      </w:r>
    </w:p>
    <w:p w:rsidR="0024553D" w:rsidRPr="0008153D" w:rsidRDefault="0024553D" w:rsidP="0024553D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  <w:t>b. dictionary</w:t>
      </w:r>
    </w:p>
    <w:p w:rsidR="0024553D" w:rsidRPr="0008153D" w:rsidRDefault="0024553D" w:rsidP="0024553D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  <w:t>c. list</w:t>
      </w:r>
    </w:p>
    <w:p w:rsidR="0024553D" w:rsidRPr="0008153D" w:rsidRDefault="0024553D" w:rsidP="0024553D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  <w:t>d. string</w:t>
      </w:r>
    </w:p>
    <w:p w:rsidR="00EC4023" w:rsidRPr="0008153D" w:rsidRDefault="00EC4023" w:rsidP="00BB61B0">
      <w:pPr>
        <w:pStyle w:val="NoSpacing"/>
        <w:rPr>
          <w:rFonts w:ascii="Times New Roman" w:hAnsi="Times New Roman" w:cs="Times New Roman"/>
        </w:rPr>
      </w:pPr>
    </w:p>
    <w:p w:rsidR="00D01F3C" w:rsidRPr="0008153D" w:rsidRDefault="00B61756" w:rsidP="00D01F3C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 xml:space="preserve">_______ 11. </w:t>
      </w:r>
      <w:r w:rsidR="00D01F3C" w:rsidRPr="0008153D">
        <w:rPr>
          <w:rFonts w:ascii="Times New Roman" w:hAnsi="Times New Roman" w:cs="Times New Roman"/>
        </w:rPr>
        <w:t>In computer graphics, as x and y coordinates decreases in value, a point will move:</w:t>
      </w:r>
    </w:p>
    <w:p w:rsidR="00D01F3C" w:rsidRPr="0008153D" w:rsidRDefault="00D01F3C" w:rsidP="00D01F3C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  <w:t>a. up and to the left</w:t>
      </w:r>
    </w:p>
    <w:p w:rsidR="00D01F3C" w:rsidRPr="0008153D" w:rsidRDefault="00D01F3C" w:rsidP="00D01F3C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  <w:t>b. down and to the right</w:t>
      </w:r>
    </w:p>
    <w:p w:rsidR="00D01F3C" w:rsidRPr="0008153D" w:rsidRDefault="00D01F3C" w:rsidP="00D01F3C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  <w:t>c. up and to the right</w:t>
      </w:r>
    </w:p>
    <w:p w:rsidR="00D01F3C" w:rsidRPr="0008153D" w:rsidRDefault="00D01F3C" w:rsidP="00D01F3C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  <w:t>d. down and to the left</w:t>
      </w:r>
    </w:p>
    <w:p w:rsidR="00B61756" w:rsidRPr="0008153D" w:rsidRDefault="00B61756" w:rsidP="00BB61B0">
      <w:pPr>
        <w:pStyle w:val="NoSpacing"/>
        <w:rPr>
          <w:rFonts w:ascii="Times New Roman" w:hAnsi="Times New Roman" w:cs="Times New Roman"/>
        </w:rPr>
      </w:pPr>
    </w:p>
    <w:p w:rsidR="0024553D" w:rsidRPr="0008153D" w:rsidRDefault="00B61756" w:rsidP="0024553D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 xml:space="preserve">_______ 12. </w:t>
      </w:r>
      <w:r w:rsidR="0024553D" w:rsidRPr="0008153D">
        <w:rPr>
          <w:rFonts w:ascii="Times New Roman" w:hAnsi="Times New Roman" w:cs="Times New Roman"/>
        </w:rPr>
        <w:t>What will be the output?</w:t>
      </w:r>
    </w:p>
    <w:p w:rsidR="0024553D" w:rsidRPr="0008153D" w:rsidRDefault="0024553D" w:rsidP="0024553D">
      <w:pPr>
        <w:pStyle w:val="NoSpacing"/>
        <w:ind w:left="1440"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t</w:t>
      </w:r>
      <w:proofErr w:type="gramStart"/>
      <w:r w:rsidRPr="0008153D">
        <w:rPr>
          <w:rFonts w:ascii="Times New Roman" w:hAnsi="Times New Roman" w:cs="Times New Roman"/>
        </w:rPr>
        <w:t>=(</w:t>
      </w:r>
      <w:proofErr w:type="gramEnd"/>
      <w:r w:rsidRPr="0008153D">
        <w:rPr>
          <w:rFonts w:ascii="Times New Roman" w:hAnsi="Times New Roman" w:cs="Times New Roman"/>
        </w:rPr>
        <w:t>1,2,4,3)</w:t>
      </w:r>
    </w:p>
    <w:p w:rsidR="0024553D" w:rsidRPr="0008153D" w:rsidRDefault="0024553D" w:rsidP="0024553D">
      <w:pPr>
        <w:pStyle w:val="NoSpacing"/>
        <w:ind w:left="1440" w:firstLine="720"/>
        <w:rPr>
          <w:rFonts w:ascii="Times New Roman" w:hAnsi="Times New Roman" w:cs="Times New Roman"/>
        </w:rPr>
      </w:pPr>
      <w:proofErr w:type="gramStart"/>
      <w:r w:rsidRPr="0008153D">
        <w:rPr>
          <w:rFonts w:ascii="Times New Roman" w:hAnsi="Times New Roman" w:cs="Times New Roman"/>
        </w:rPr>
        <w:t>t[</w:t>
      </w:r>
      <w:proofErr w:type="gramEnd"/>
      <w:r w:rsidRPr="0008153D">
        <w:rPr>
          <w:rFonts w:ascii="Times New Roman" w:hAnsi="Times New Roman" w:cs="Times New Roman"/>
        </w:rPr>
        <w:t>1:3]</w:t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a. (1, 2)</w:t>
      </w:r>
      <w:r w:rsidRPr="0008153D">
        <w:rPr>
          <w:rFonts w:ascii="Times New Roman" w:hAnsi="Times New Roman" w:cs="Times New Roman"/>
        </w:rPr>
        <w:tab/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b. (1, 2, 4)</w:t>
      </w:r>
      <w:r w:rsidRPr="0008153D">
        <w:rPr>
          <w:rFonts w:ascii="Times New Roman" w:hAnsi="Times New Roman" w:cs="Times New Roman"/>
        </w:rPr>
        <w:tab/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c. (2, 4)</w:t>
      </w:r>
      <w:r w:rsidRPr="0008153D">
        <w:rPr>
          <w:rFonts w:ascii="Times New Roman" w:hAnsi="Times New Roman" w:cs="Times New Roman"/>
        </w:rPr>
        <w:tab/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d. (2, 3, 4)</w:t>
      </w:r>
    </w:p>
    <w:p w:rsidR="00B61756" w:rsidRPr="0008153D" w:rsidRDefault="00B61756" w:rsidP="00BB61B0">
      <w:pPr>
        <w:pStyle w:val="NoSpacing"/>
        <w:rPr>
          <w:rFonts w:ascii="Times New Roman" w:hAnsi="Times New Roman" w:cs="Times New Roman"/>
        </w:rPr>
      </w:pPr>
    </w:p>
    <w:p w:rsidR="00D01F3C" w:rsidRPr="0008153D" w:rsidRDefault="00B61756" w:rsidP="00D01F3C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 xml:space="preserve">_______ 13. </w:t>
      </w:r>
      <w:r w:rsidR="00D01F3C" w:rsidRPr="0008153D">
        <w:rPr>
          <w:rFonts w:ascii="Times New Roman" w:hAnsi="Times New Roman" w:cs="Times New Roman"/>
        </w:rPr>
        <w:t>What color would be defined by (255, 255, 255)?</w:t>
      </w:r>
    </w:p>
    <w:p w:rsidR="00D01F3C" w:rsidRPr="0008153D" w:rsidRDefault="00D01F3C" w:rsidP="00D01F3C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  <w:t>a. black</w:t>
      </w:r>
    </w:p>
    <w:p w:rsidR="00D01F3C" w:rsidRPr="0008153D" w:rsidRDefault="0008153D" w:rsidP="00D01F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</w:t>
      </w:r>
      <w:r w:rsidR="00D01F3C" w:rsidRPr="0008153D">
        <w:rPr>
          <w:rFonts w:ascii="Times New Roman" w:hAnsi="Times New Roman" w:cs="Times New Roman"/>
        </w:rPr>
        <w:t>. white</w:t>
      </w:r>
    </w:p>
    <w:p w:rsidR="00D01F3C" w:rsidRPr="0008153D" w:rsidRDefault="0008153D" w:rsidP="00D01F3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</w:t>
      </w:r>
      <w:r w:rsidR="00D01F3C" w:rsidRPr="0008153D">
        <w:rPr>
          <w:rFonts w:ascii="Times New Roman" w:hAnsi="Times New Roman" w:cs="Times New Roman"/>
        </w:rPr>
        <w:t>. grey</w:t>
      </w:r>
    </w:p>
    <w:p w:rsidR="00D01F3C" w:rsidRPr="0008153D" w:rsidRDefault="00D01F3C" w:rsidP="00D01F3C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  <w:t>d. red</w:t>
      </w:r>
    </w:p>
    <w:p w:rsidR="00B61756" w:rsidRPr="0008153D" w:rsidRDefault="00B61756" w:rsidP="00D01F3C">
      <w:pPr>
        <w:pStyle w:val="NoSpacing"/>
        <w:rPr>
          <w:rFonts w:ascii="Times New Roman" w:hAnsi="Times New Roman" w:cs="Times New Roman"/>
        </w:rPr>
      </w:pPr>
    </w:p>
    <w:p w:rsidR="0024553D" w:rsidRPr="0008153D" w:rsidRDefault="00B61756" w:rsidP="0024553D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 xml:space="preserve">_______ 14. </w:t>
      </w:r>
      <w:r w:rsidR="0024553D" w:rsidRPr="0008153D">
        <w:rPr>
          <w:rFonts w:ascii="Times New Roman" w:hAnsi="Times New Roman" w:cs="Times New Roman"/>
        </w:rPr>
        <w:t>A(n) _______________ is an object that holds multiple items of data.</w:t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a. arrangement</w:t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b. series</w:t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c. insertion</w:t>
      </w:r>
      <w:r w:rsidRPr="0008153D">
        <w:rPr>
          <w:rFonts w:ascii="Times New Roman" w:hAnsi="Times New Roman" w:cs="Times New Roman"/>
        </w:rPr>
        <w:tab/>
      </w:r>
    </w:p>
    <w:p w:rsidR="00B61756" w:rsidRPr="0008153D" w:rsidRDefault="0024553D" w:rsidP="009B039E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d. sequence</w:t>
      </w:r>
    </w:p>
    <w:p w:rsidR="00944D67" w:rsidRPr="0008153D" w:rsidRDefault="00944D67" w:rsidP="00BB61B0">
      <w:pPr>
        <w:pStyle w:val="NoSpacing"/>
        <w:rPr>
          <w:rFonts w:ascii="Times New Roman" w:hAnsi="Times New Roman" w:cs="Times New Roman"/>
        </w:rPr>
      </w:pPr>
    </w:p>
    <w:p w:rsidR="00D01F3C" w:rsidRPr="0008153D" w:rsidRDefault="00944D67" w:rsidP="00D01F3C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 xml:space="preserve">_______ 15. </w:t>
      </w:r>
      <w:r w:rsidR="00D01F3C" w:rsidRPr="0008153D">
        <w:rPr>
          <w:rFonts w:ascii="Times New Roman" w:hAnsi="Times New Roman" w:cs="Times New Roman"/>
        </w:rPr>
        <w:t>A bounding box of an object is made up of the objects _______________.</w:t>
      </w:r>
    </w:p>
    <w:p w:rsidR="00D01F3C" w:rsidRPr="0008153D" w:rsidRDefault="00D01F3C" w:rsidP="00081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a. width and height</w:t>
      </w:r>
    </w:p>
    <w:p w:rsidR="00D01F3C" w:rsidRPr="0008153D" w:rsidRDefault="00D01F3C" w:rsidP="00D01F3C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b. x and y</w:t>
      </w:r>
    </w:p>
    <w:p w:rsidR="00D01F3C" w:rsidRPr="0008153D" w:rsidRDefault="00D01F3C" w:rsidP="00D01F3C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 xml:space="preserve">c. </w:t>
      </w:r>
      <w:proofErr w:type="spellStart"/>
      <w:r w:rsidRPr="0008153D">
        <w:rPr>
          <w:rFonts w:ascii="Times New Roman" w:hAnsi="Times New Roman" w:cs="Times New Roman"/>
        </w:rPr>
        <w:t>x_change</w:t>
      </w:r>
      <w:proofErr w:type="spellEnd"/>
      <w:r w:rsidRPr="0008153D">
        <w:rPr>
          <w:rFonts w:ascii="Times New Roman" w:hAnsi="Times New Roman" w:cs="Times New Roman"/>
        </w:rPr>
        <w:t xml:space="preserve"> and </w:t>
      </w:r>
      <w:proofErr w:type="spellStart"/>
      <w:r w:rsidRPr="0008153D">
        <w:rPr>
          <w:rFonts w:ascii="Times New Roman" w:hAnsi="Times New Roman" w:cs="Times New Roman"/>
        </w:rPr>
        <w:t>y_change</w:t>
      </w:r>
      <w:proofErr w:type="spellEnd"/>
    </w:p>
    <w:p w:rsidR="00D01F3C" w:rsidRPr="0008153D" w:rsidRDefault="00D01F3C" w:rsidP="00D01F3C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 xml:space="preserve">d. radius  </w:t>
      </w:r>
    </w:p>
    <w:p w:rsidR="00947727" w:rsidRPr="0008153D" w:rsidRDefault="00947727" w:rsidP="00D01F3C">
      <w:pPr>
        <w:pStyle w:val="NoSpacing"/>
        <w:rPr>
          <w:rFonts w:ascii="Times New Roman" w:hAnsi="Times New Roman" w:cs="Times New Roman"/>
        </w:rPr>
      </w:pPr>
    </w:p>
    <w:p w:rsidR="0024553D" w:rsidRPr="0008153D" w:rsidRDefault="00944D67" w:rsidP="0024553D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 xml:space="preserve">_______ 16. </w:t>
      </w:r>
      <w:r w:rsidR="0024553D" w:rsidRPr="0008153D">
        <w:rPr>
          <w:rFonts w:ascii="Times New Roman" w:hAnsi="Times New Roman" w:cs="Times New Roman"/>
        </w:rPr>
        <w:t>Each element in a tuple has a(n) _______________ that specifies its position in the tuple.</w:t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a. catalog</w:t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b. key</w:t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c. index</w:t>
      </w:r>
    </w:p>
    <w:p w:rsidR="009317C6" w:rsidRPr="0008153D" w:rsidRDefault="0024553D" w:rsidP="00081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d. reference</w:t>
      </w:r>
    </w:p>
    <w:p w:rsidR="005F0391" w:rsidRPr="0008153D" w:rsidRDefault="005F0391" w:rsidP="00BB61B0">
      <w:pPr>
        <w:pStyle w:val="NoSpacing"/>
        <w:rPr>
          <w:rFonts w:ascii="Times New Roman" w:hAnsi="Times New Roman" w:cs="Times New Roman"/>
        </w:rPr>
      </w:pPr>
    </w:p>
    <w:p w:rsidR="00D01F3C" w:rsidRPr="0008153D" w:rsidRDefault="00B15DA6" w:rsidP="00D01F3C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_______ 1</w:t>
      </w:r>
      <w:r w:rsidR="00D35907" w:rsidRPr="0008153D">
        <w:rPr>
          <w:rFonts w:ascii="Times New Roman" w:hAnsi="Times New Roman" w:cs="Times New Roman"/>
        </w:rPr>
        <w:t>7</w:t>
      </w:r>
      <w:r w:rsidRPr="0008153D">
        <w:rPr>
          <w:rFonts w:ascii="Times New Roman" w:hAnsi="Times New Roman" w:cs="Times New Roman"/>
        </w:rPr>
        <w:t xml:space="preserve">. </w:t>
      </w:r>
      <w:r w:rsidR="00D01F3C" w:rsidRPr="0008153D">
        <w:rPr>
          <w:rFonts w:ascii="Times New Roman" w:hAnsi="Times New Roman" w:cs="Times New Roman"/>
        </w:rPr>
        <w:t>The coordinates (0, 0) is also called, the screens _________.</w:t>
      </w:r>
    </w:p>
    <w:p w:rsidR="00D01F3C" w:rsidRPr="0008153D" w:rsidRDefault="00D01F3C" w:rsidP="00D01F3C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  <w:t>a. origin</w:t>
      </w:r>
    </w:p>
    <w:p w:rsidR="00D01F3C" w:rsidRPr="0008153D" w:rsidRDefault="00D01F3C" w:rsidP="00D01F3C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  <w:t>b. axis</w:t>
      </w:r>
    </w:p>
    <w:p w:rsidR="00D01F3C" w:rsidRPr="0008153D" w:rsidRDefault="00D01F3C" w:rsidP="00D01F3C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  <w:t>c. center point</w:t>
      </w:r>
    </w:p>
    <w:p w:rsidR="00D01F3C" w:rsidRPr="0008153D" w:rsidRDefault="00D01F3C" w:rsidP="00D01F3C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  <w:t>d. size</w:t>
      </w:r>
    </w:p>
    <w:p w:rsidR="0024553D" w:rsidRPr="0008153D" w:rsidRDefault="00D35907" w:rsidP="00D01F3C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lastRenderedPageBreak/>
        <w:t>_______ 18</w:t>
      </w:r>
      <w:r w:rsidR="00B15DA6" w:rsidRPr="0008153D">
        <w:rPr>
          <w:rFonts w:ascii="Times New Roman" w:hAnsi="Times New Roman" w:cs="Times New Roman"/>
        </w:rPr>
        <w:t xml:space="preserve">. </w:t>
      </w:r>
      <w:r w:rsidR="0024553D" w:rsidRPr="0008153D">
        <w:rPr>
          <w:rFonts w:ascii="Times New Roman" w:hAnsi="Times New Roman" w:cs="Times New Roman"/>
        </w:rPr>
        <w:t>The built-in function _______________ returns the length of a sequence.</w:t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a. size</w:t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 xml:space="preserve">b. </w:t>
      </w:r>
      <w:proofErr w:type="spellStart"/>
      <w:r w:rsidRPr="0008153D">
        <w:rPr>
          <w:rFonts w:ascii="Times New Roman" w:hAnsi="Times New Roman" w:cs="Times New Roman"/>
        </w:rPr>
        <w:t>len</w:t>
      </w:r>
      <w:proofErr w:type="spellEnd"/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c. length</w:t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d. char</w:t>
      </w:r>
    </w:p>
    <w:p w:rsidR="00944D67" w:rsidRPr="0008153D" w:rsidRDefault="00944D67" w:rsidP="00BB61B0">
      <w:pPr>
        <w:pStyle w:val="NoSpacing"/>
        <w:rPr>
          <w:rFonts w:ascii="Times New Roman" w:hAnsi="Times New Roman" w:cs="Times New Roman"/>
        </w:rPr>
      </w:pPr>
    </w:p>
    <w:p w:rsidR="00D01F3C" w:rsidRPr="0008153D" w:rsidRDefault="00A9519A" w:rsidP="00D01F3C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 xml:space="preserve">_______ 19. </w:t>
      </w:r>
      <w:r w:rsidR="00D01F3C" w:rsidRPr="0008153D">
        <w:rPr>
          <w:rFonts w:ascii="Times New Roman" w:hAnsi="Times New Roman" w:cs="Times New Roman"/>
        </w:rPr>
        <w:t xml:space="preserve">In the bouncing rectangle program, if </w:t>
      </w:r>
      <w:proofErr w:type="spellStart"/>
      <w:r w:rsidR="00D01F3C" w:rsidRPr="0008153D">
        <w:rPr>
          <w:rFonts w:ascii="Times New Roman" w:hAnsi="Times New Roman" w:cs="Times New Roman"/>
        </w:rPr>
        <w:t>rect_change_x</w:t>
      </w:r>
      <w:proofErr w:type="spellEnd"/>
      <w:r w:rsidR="00D01F3C" w:rsidRPr="0008153D">
        <w:rPr>
          <w:rFonts w:ascii="Times New Roman" w:hAnsi="Times New Roman" w:cs="Times New Roman"/>
        </w:rPr>
        <w:t xml:space="preserve"> is </w:t>
      </w:r>
      <w:r w:rsidRPr="0008153D">
        <w:rPr>
          <w:rFonts w:ascii="Times New Roman" w:hAnsi="Times New Roman" w:cs="Times New Roman"/>
        </w:rPr>
        <w:t>negative</w:t>
      </w:r>
      <w:r w:rsidR="00D01F3C" w:rsidRPr="0008153D">
        <w:rPr>
          <w:rFonts w:ascii="Times New Roman" w:hAnsi="Times New Roman" w:cs="Times New Roman"/>
        </w:rPr>
        <w:t xml:space="preserve"> and </w:t>
      </w:r>
      <w:proofErr w:type="spellStart"/>
      <w:r w:rsidR="00D01F3C" w:rsidRPr="0008153D">
        <w:rPr>
          <w:rFonts w:ascii="Times New Roman" w:hAnsi="Times New Roman" w:cs="Times New Roman"/>
        </w:rPr>
        <w:t>rect_change_y</w:t>
      </w:r>
      <w:proofErr w:type="spellEnd"/>
      <w:r w:rsidR="00D01F3C" w:rsidRPr="0008153D">
        <w:rPr>
          <w:rFonts w:ascii="Times New Roman" w:hAnsi="Times New Roman" w:cs="Times New Roman"/>
        </w:rPr>
        <w:t xml:space="preserve"> is </w:t>
      </w:r>
      <w:r w:rsidRPr="0008153D">
        <w:rPr>
          <w:rFonts w:ascii="Times New Roman" w:hAnsi="Times New Roman" w:cs="Times New Roman"/>
        </w:rPr>
        <w:t>positive</w:t>
      </w:r>
      <w:r w:rsidR="00D01F3C" w:rsidRPr="0008153D">
        <w:rPr>
          <w:rFonts w:ascii="Times New Roman" w:hAnsi="Times New Roman" w:cs="Times New Roman"/>
        </w:rPr>
        <w:t>, which way will the rectangle travel?</w:t>
      </w:r>
    </w:p>
    <w:p w:rsidR="00D01F3C" w:rsidRPr="0008153D" w:rsidRDefault="00D01F3C" w:rsidP="00D01F3C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  <w:t>a. up and right</w:t>
      </w:r>
    </w:p>
    <w:p w:rsidR="00D01F3C" w:rsidRPr="0008153D" w:rsidRDefault="00D01F3C" w:rsidP="00D01F3C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  <w:t>b. up and left</w:t>
      </w:r>
    </w:p>
    <w:p w:rsidR="00D01F3C" w:rsidRPr="0008153D" w:rsidRDefault="00D01F3C" w:rsidP="00D01F3C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  <w:t>c. down and left</w:t>
      </w:r>
    </w:p>
    <w:p w:rsidR="00D35907" w:rsidRPr="0008153D" w:rsidRDefault="00D01F3C" w:rsidP="00D01F3C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  <w:t>d. down and right</w:t>
      </w:r>
    </w:p>
    <w:p w:rsidR="00A9519A" w:rsidRPr="0008153D" w:rsidRDefault="00A9519A" w:rsidP="00D01F3C">
      <w:pPr>
        <w:pStyle w:val="NoSpacing"/>
      </w:pPr>
    </w:p>
    <w:p w:rsidR="0024553D" w:rsidRPr="0008153D" w:rsidRDefault="00D35907" w:rsidP="0024553D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 xml:space="preserve">_______ 20. </w:t>
      </w:r>
      <w:r w:rsidR="0024553D" w:rsidRPr="0008153D">
        <w:rPr>
          <w:rFonts w:ascii="Times New Roman" w:hAnsi="Times New Roman" w:cs="Times New Roman"/>
        </w:rPr>
        <w:t>The _______________ method is commonly used to add items to a list.</w:t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proofErr w:type="gramStart"/>
      <w:r w:rsidRPr="0008153D">
        <w:rPr>
          <w:rFonts w:ascii="Times New Roman" w:hAnsi="Times New Roman" w:cs="Times New Roman"/>
        </w:rPr>
        <w:t>a</w:t>
      </w:r>
      <w:proofErr w:type="gramEnd"/>
      <w:r w:rsidRPr="0008153D">
        <w:rPr>
          <w:rFonts w:ascii="Times New Roman" w:hAnsi="Times New Roman" w:cs="Times New Roman"/>
        </w:rPr>
        <w:t>. add</w:t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proofErr w:type="gramStart"/>
      <w:r w:rsidRPr="0008153D">
        <w:rPr>
          <w:rFonts w:ascii="Times New Roman" w:hAnsi="Times New Roman" w:cs="Times New Roman"/>
        </w:rPr>
        <w:t>b</w:t>
      </w:r>
      <w:proofErr w:type="gramEnd"/>
      <w:r w:rsidRPr="0008153D">
        <w:rPr>
          <w:rFonts w:ascii="Times New Roman" w:hAnsi="Times New Roman" w:cs="Times New Roman"/>
        </w:rPr>
        <w:t>. append</w:t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proofErr w:type="gramStart"/>
      <w:r w:rsidRPr="0008153D">
        <w:rPr>
          <w:rFonts w:ascii="Times New Roman" w:hAnsi="Times New Roman" w:cs="Times New Roman"/>
        </w:rPr>
        <w:t>c</w:t>
      </w:r>
      <w:proofErr w:type="gramEnd"/>
      <w:r w:rsidRPr="0008153D">
        <w:rPr>
          <w:rFonts w:ascii="Times New Roman" w:hAnsi="Times New Roman" w:cs="Times New Roman"/>
        </w:rPr>
        <w:t>. continue</w:t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 xml:space="preserve">d. </w:t>
      </w:r>
      <w:proofErr w:type="spellStart"/>
      <w:r w:rsidRPr="0008153D">
        <w:rPr>
          <w:rFonts w:ascii="Times New Roman" w:hAnsi="Times New Roman" w:cs="Times New Roman"/>
        </w:rPr>
        <w:t>concat</w:t>
      </w:r>
      <w:proofErr w:type="spellEnd"/>
    </w:p>
    <w:p w:rsidR="00D35907" w:rsidRPr="0008153D" w:rsidRDefault="00D35907" w:rsidP="009B039E">
      <w:pPr>
        <w:rPr>
          <w:rFonts w:eastAsiaTheme="minorHAnsi"/>
          <w:sz w:val="22"/>
          <w:szCs w:val="22"/>
        </w:rPr>
      </w:pPr>
    </w:p>
    <w:p w:rsidR="0024553D" w:rsidRPr="0008153D" w:rsidRDefault="00D35907" w:rsidP="0024553D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 xml:space="preserve">_______ 21. </w:t>
      </w:r>
      <w:r w:rsidR="0024553D" w:rsidRPr="0008153D">
        <w:rPr>
          <w:rFonts w:ascii="Times New Roman" w:hAnsi="Times New Roman" w:cs="Times New Roman"/>
        </w:rPr>
        <w:t>What would be the value of the variable list after the execution of the following code?</w:t>
      </w:r>
    </w:p>
    <w:p w:rsidR="0024553D" w:rsidRPr="0008153D" w:rsidRDefault="0024553D" w:rsidP="0024553D">
      <w:pPr>
        <w:pStyle w:val="NoSpacing"/>
        <w:ind w:left="2160"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list = [1, 2, 3, 4]</w:t>
      </w:r>
    </w:p>
    <w:p w:rsidR="0024553D" w:rsidRPr="0008153D" w:rsidRDefault="002959F3" w:rsidP="0024553D">
      <w:pPr>
        <w:pStyle w:val="NoSpacing"/>
        <w:ind w:left="2160" w:firstLine="720"/>
        <w:rPr>
          <w:rFonts w:ascii="Times New Roman" w:hAnsi="Times New Roman" w:cs="Times New Roman"/>
        </w:rPr>
      </w:pPr>
      <w:proofErr w:type="gramStart"/>
      <w:r w:rsidRPr="0008153D">
        <w:rPr>
          <w:rFonts w:ascii="Times New Roman" w:hAnsi="Times New Roman" w:cs="Times New Roman"/>
        </w:rPr>
        <w:t>list[</w:t>
      </w:r>
      <w:proofErr w:type="gramEnd"/>
      <w:r w:rsidRPr="0008153D">
        <w:rPr>
          <w:rFonts w:ascii="Times New Roman" w:hAnsi="Times New Roman" w:cs="Times New Roman"/>
        </w:rPr>
        <w:t>2</w:t>
      </w:r>
      <w:r w:rsidR="0024553D" w:rsidRPr="0008153D">
        <w:rPr>
          <w:rFonts w:ascii="Times New Roman" w:hAnsi="Times New Roman" w:cs="Times New Roman"/>
        </w:rPr>
        <w:t>] = 10</w:t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a. [1, 2, 3, 10]</w:t>
      </w:r>
      <w:r w:rsidRPr="0008153D">
        <w:rPr>
          <w:rFonts w:ascii="Times New Roman" w:hAnsi="Times New Roman" w:cs="Times New Roman"/>
        </w:rPr>
        <w:tab/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b. [1, 2, 10, 4]</w:t>
      </w:r>
      <w:r w:rsidRPr="0008153D">
        <w:rPr>
          <w:rFonts w:ascii="Times New Roman" w:hAnsi="Times New Roman" w:cs="Times New Roman"/>
        </w:rPr>
        <w:tab/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c. [1, 10, 10, 10]</w:t>
      </w:r>
      <w:r w:rsidRPr="0008153D">
        <w:rPr>
          <w:rFonts w:ascii="Times New Roman" w:hAnsi="Times New Roman" w:cs="Times New Roman"/>
        </w:rPr>
        <w:tab/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d. invalid code, it cannot be change.</w:t>
      </w:r>
    </w:p>
    <w:p w:rsidR="00944D67" w:rsidRPr="0008153D" w:rsidRDefault="00944D67" w:rsidP="00BB61B0">
      <w:pPr>
        <w:pStyle w:val="NoSpacing"/>
        <w:rPr>
          <w:rFonts w:ascii="Times New Roman" w:hAnsi="Times New Roman" w:cs="Times New Roman"/>
        </w:rPr>
      </w:pPr>
    </w:p>
    <w:p w:rsidR="00A40682" w:rsidRDefault="00D35907" w:rsidP="00A40682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 xml:space="preserve">_______ 22. </w:t>
      </w:r>
      <w:r w:rsidR="003074AD">
        <w:rPr>
          <w:rFonts w:ascii="Times New Roman" w:hAnsi="Times New Roman" w:cs="Times New Roman"/>
        </w:rPr>
        <w:t xml:space="preserve">This is a proper file extension of a </w:t>
      </w:r>
      <w:proofErr w:type="spellStart"/>
      <w:r w:rsidR="003074AD">
        <w:rPr>
          <w:rFonts w:ascii="Times New Roman" w:hAnsi="Times New Roman" w:cs="Times New Roman"/>
        </w:rPr>
        <w:t>pygame</w:t>
      </w:r>
      <w:proofErr w:type="spellEnd"/>
      <w:r w:rsidR="003074AD">
        <w:rPr>
          <w:rFonts w:ascii="Times New Roman" w:hAnsi="Times New Roman" w:cs="Times New Roman"/>
        </w:rPr>
        <w:t xml:space="preserve"> sound.</w:t>
      </w:r>
    </w:p>
    <w:p w:rsidR="00A9519A" w:rsidRPr="0008153D" w:rsidRDefault="00A9519A" w:rsidP="00A40682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 xml:space="preserve">a. </w:t>
      </w:r>
      <w:r w:rsidR="003074AD">
        <w:rPr>
          <w:rFonts w:ascii="Times New Roman" w:hAnsi="Times New Roman" w:cs="Times New Roman"/>
        </w:rPr>
        <w:t>.wav</w:t>
      </w:r>
    </w:p>
    <w:p w:rsidR="00391CB5" w:rsidRDefault="00A9519A" w:rsidP="00391CB5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</w:r>
      <w:r w:rsidR="00391CB5">
        <w:rPr>
          <w:rFonts w:ascii="Times New Roman" w:hAnsi="Times New Roman" w:cs="Times New Roman"/>
        </w:rPr>
        <w:t xml:space="preserve">b. </w:t>
      </w:r>
      <w:r w:rsidR="003074AD">
        <w:rPr>
          <w:rFonts w:ascii="Times New Roman" w:hAnsi="Times New Roman" w:cs="Times New Roman"/>
        </w:rPr>
        <w:t>.mp3</w:t>
      </w:r>
    </w:p>
    <w:p w:rsidR="00A9519A" w:rsidRPr="0008153D" w:rsidRDefault="00391CB5" w:rsidP="00391CB5">
      <w:pPr>
        <w:pStyle w:val="NoSpacing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="00A9519A" w:rsidRPr="0008153D">
        <w:rPr>
          <w:rFonts w:ascii="Times New Roman" w:hAnsi="Times New Roman" w:cs="Times New Roman"/>
        </w:rPr>
        <w:t xml:space="preserve"> </w:t>
      </w:r>
      <w:r w:rsidR="003074AD">
        <w:rPr>
          <w:rFonts w:ascii="Times New Roman" w:hAnsi="Times New Roman" w:cs="Times New Roman"/>
        </w:rPr>
        <w:t>.mp4</w:t>
      </w:r>
    </w:p>
    <w:p w:rsidR="00A9519A" w:rsidRPr="0008153D" w:rsidRDefault="00391CB5" w:rsidP="00A9519A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d. </w:t>
      </w:r>
      <w:r w:rsidR="003074AD">
        <w:rPr>
          <w:rFonts w:ascii="Times New Roman" w:hAnsi="Times New Roman" w:cs="Times New Roman"/>
        </w:rPr>
        <w:t>All of the above</w:t>
      </w:r>
    </w:p>
    <w:p w:rsidR="00443BBF" w:rsidRPr="0008153D" w:rsidRDefault="00443BBF" w:rsidP="00A9519A">
      <w:pPr>
        <w:pStyle w:val="NoSpacing"/>
      </w:pPr>
    </w:p>
    <w:p w:rsidR="0024553D" w:rsidRPr="0008153D" w:rsidRDefault="00D35907" w:rsidP="0024553D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_______23.</w:t>
      </w:r>
      <w:r w:rsidR="0024553D" w:rsidRPr="0008153D">
        <w:rPr>
          <w:rFonts w:ascii="Times New Roman" w:hAnsi="Times New Roman" w:cs="Times New Roman"/>
        </w:rPr>
        <w:t xml:space="preserve"> A(n) _______________ is a span of items that are taken from a sequence.</w:t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a. slice</w:t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b. group</w:t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c. set</w:t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d. index</w:t>
      </w:r>
    </w:p>
    <w:p w:rsidR="00D35907" w:rsidRPr="0008153D" w:rsidRDefault="00D35907" w:rsidP="009B039E">
      <w:pPr>
        <w:rPr>
          <w:rFonts w:eastAsiaTheme="minorHAnsi"/>
          <w:sz w:val="22"/>
          <w:szCs w:val="22"/>
        </w:rPr>
      </w:pPr>
    </w:p>
    <w:p w:rsidR="00A9519A" w:rsidRPr="0008153D" w:rsidRDefault="00D35907" w:rsidP="00A9519A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 xml:space="preserve">_______ 24. </w:t>
      </w:r>
      <w:r w:rsidR="0008153D" w:rsidRPr="0008153D">
        <w:rPr>
          <w:rFonts w:ascii="Times New Roman" w:hAnsi="Times New Roman" w:cs="Times New Roman"/>
        </w:rPr>
        <w:t>What code will draw a rectangle</w:t>
      </w:r>
      <w:r w:rsidR="00A9519A" w:rsidRPr="0008153D">
        <w:rPr>
          <w:rFonts w:ascii="Times New Roman" w:hAnsi="Times New Roman" w:cs="Times New Roman"/>
        </w:rPr>
        <w:t xml:space="preserve"> from x, y coordinates (0, 0) to (100, 100)?</w:t>
      </w:r>
    </w:p>
    <w:p w:rsidR="00A9519A" w:rsidRPr="0008153D" w:rsidRDefault="00A9519A" w:rsidP="00A9519A">
      <w:pPr>
        <w:rPr>
          <w:rFonts w:eastAsiaTheme="minorHAnsi"/>
          <w:sz w:val="22"/>
          <w:szCs w:val="22"/>
        </w:rPr>
      </w:pPr>
      <w:r w:rsidRPr="0008153D">
        <w:rPr>
          <w:rFonts w:eastAsiaTheme="minorHAnsi"/>
          <w:sz w:val="22"/>
          <w:szCs w:val="22"/>
        </w:rPr>
        <w:tab/>
        <w:t xml:space="preserve">a. </w:t>
      </w:r>
      <w:proofErr w:type="spellStart"/>
      <w:proofErr w:type="gramStart"/>
      <w:r w:rsidRPr="0008153D">
        <w:rPr>
          <w:rFonts w:eastAsiaTheme="minorHAnsi"/>
          <w:sz w:val="22"/>
          <w:szCs w:val="22"/>
        </w:rPr>
        <w:t>pygame.draw.rect</w:t>
      </w:r>
      <w:proofErr w:type="spellEnd"/>
      <w:r w:rsidRPr="0008153D">
        <w:rPr>
          <w:rFonts w:eastAsiaTheme="minorHAnsi"/>
          <w:sz w:val="22"/>
          <w:szCs w:val="22"/>
        </w:rPr>
        <w:t>(</w:t>
      </w:r>
      <w:proofErr w:type="gramEnd"/>
      <w:r w:rsidRPr="0008153D">
        <w:rPr>
          <w:rFonts w:eastAsiaTheme="minorHAnsi"/>
          <w:sz w:val="22"/>
          <w:szCs w:val="22"/>
        </w:rPr>
        <w:t>BLUE, screen, 0, 0, 100, 100, 5)</w:t>
      </w:r>
    </w:p>
    <w:p w:rsidR="00A9519A" w:rsidRPr="0008153D" w:rsidRDefault="00A9519A" w:rsidP="00A9519A">
      <w:pPr>
        <w:rPr>
          <w:rFonts w:eastAsiaTheme="minorHAnsi"/>
          <w:sz w:val="22"/>
          <w:szCs w:val="22"/>
        </w:rPr>
      </w:pPr>
      <w:r w:rsidRPr="0008153D">
        <w:rPr>
          <w:rFonts w:eastAsiaTheme="minorHAnsi"/>
          <w:sz w:val="22"/>
          <w:szCs w:val="22"/>
        </w:rPr>
        <w:tab/>
        <w:t xml:space="preserve">b. </w:t>
      </w:r>
      <w:proofErr w:type="spellStart"/>
      <w:proofErr w:type="gramStart"/>
      <w:r w:rsidRPr="0008153D">
        <w:rPr>
          <w:rFonts w:eastAsiaTheme="minorHAnsi"/>
          <w:sz w:val="22"/>
          <w:szCs w:val="22"/>
        </w:rPr>
        <w:t>pygame.draw.rect</w:t>
      </w:r>
      <w:proofErr w:type="spellEnd"/>
      <w:r w:rsidRPr="0008153D">
        <w:rPr>
          <w:rFonts w:eastAsiaTheme="minorHAnsi"/>
          <w:sz w:val="22"/>
          <w:szCs w:val="22"/>
        </w:rPr>
        <w:t>(</w:t>
      </w:r>
      <w:proofErr w:type="gramEnd"/>
      <w:r w:rsidRPr="0008153D">
        <w:rPr>
          <w:rFonts w:eastAsiaTheme="minorHAnsi"/>
          <w:sz w:val="22"/>
          <w:szCs w:val="22"/>
        </w:rPr>
        <w:t>screen, BLUE, 0, 0, 100, 100, 5)</w:t>
      </w:r>
    </w:p>
    <w:p w:rsidR="00A9519A" w:rsidRPr="0008153D" w:rsidRDefault="00A9519A" w:rsidP="00A9519A">
      <w:pPr>
        <w:rPr>
          <w:rFonts w:eastAsiaTheme="minorHAnsi"/>
          <w:sz w:val="22"/>
          <w:szCs w:val="22"/>
        </w:rPr>
      </w:pPr>
      <w:r w:rsidRPr="0008153D">
        <w:rPr>
          <w:rFonts w:eastAsiaTheme="minorHAnsi"/>
          <w:sz w:val="22"/>
          <w:szCs w:val="22"/>
        </w:rPr>
        <w:tab/>
        <w:t xml:space="preserve">c. </w:t>
      </w:r>
      <w:proofErr w:type="spellStart"/>
      <w:proofErr w:type="gramStart"/>
      <w:r w:rsidRPr="0008153D">
        <w:rPr>
          <w:rFonts w:eastAsiaTheme="minorHAnsi"/>
          <w:sz w:val="22"/>
          <w:szCs w:val="22"/>
        </w:rPr>
        <w:t>pygame.draw.rect</w:t>
      </w:r>
      <w:proofErr w:type="spellEnd"/>
      <w:r w:rsidRPr="0008153D">
        <w:rPr>
          <w:rFonts w:eastAsiaTheme="minorHAnsi"/>
          <w:sz w:val="22"/>
          <w:szCs w:val="22"/>
        </w:rPr>
        <w:t>(</w:t>
      </w:r>
      <w:proofErr w:type="gramEnd"/>
      <w:r w:rsidRPr="0008153D">
        <w:rPr>
          <w:rFonts w:eastAsiaTheme="minorHAnsi"/>
          <w:sz w:val="22"/>
          <w:szCs w:val="22"/>
        </w:rPr>
        <w:t>screen, BLUE, [0,0,100,100], 5)</w:t>
      </w:r>
    </w:p>
    <w:p w:rsidR="00944D67" w:rsidRPr="0008153D" w:rsidRDefault="00A9519A" w:rsidP="0008153D">
      <w:pPr>
        <w:rPr>
          <w:rFonts w:eastAsiaTheme="minorHAnsi"/>
          <w:sz w:val="22"/>
          <w:szCs w:val="22"/>
        </w:rPr>
      </w:pPr>
      <w:r w:rsidRPr="0008153D">
        <w:rPr>
          <w:rFonts w:eastAsiaTheme="minorHAnsi"/>
          <w:sz w:val="22"/>
          <w:szCs w:val="22"/>
        </w:rPr>
        <w:tab/>
        <w:t xml:space="preserve">d. </w:t>
      </w:r>
      <w:proofErr w:type="spellStart"/>
      <w:proofErr w:type="gramStart"/>
      <w:r w:rsidRPr="0008153D">
        <w:rPr>
          <w:rFonts w:eastAsiaTheme="minorHAnsi"/>
          <w:sz w:val="22"/>
          <w:szCs w:val="22"/>
        </w:rPr>
        <w:t>pygame.draw.rect</w:t>
      </w:r>
      <w:proofErr w:type="spellEnd"/>
      <w:r w:rsidRPr="0008153D">
        <w:rPr>
          <w:rFonts w:eastAsiaTheme="minorHAnsi"/>
          <w:sz w:val="22"/>
          <w:szCs w:val="22"/>
        </w:rPr>
        <w:t>(</w:t>
      </w:r>
      <w:proofErr w:type="gramEnd"/>
      <w:r w:rsidRPr="0008153D">
        <w:rPr>
          <w:rFonts w:eastAsiaTheme="minorHAnsi"/>
          <w:sz w:val="22"/>
          <w:szCs w:val="22"/>
        </w:rPr>
        <w:t>screen, BLUE, [0, 0], [100, 100], 5)</w:t>
      </w:r>
    </w:p>
    <w:p w:rsidR="009317C6" w:rsidRPr="0008153D" w:rsidRDefault="009317C6" w:rsidP="00BB61B0">
      <w:pPr>
        <w:pStyle w:val="NoSpacing"/>
        <w:rPr>
          <w:rFonts w:ascii="Times New Roman" w:hAnsi="Times New Roman" w:cs="Times New Roman"/>
        </w:rPr>
      </w:pPr>
    </w:p>
    <w:p w:rsidR="0024553D" w:rsidRPr="0008153D" w:rsidRDefault="00D35907" w:rsidP="0024553D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 xml:space="preserve">_______ 25. </w:t>
      </w:r>
      <w:r w:rsidR="0024553D" w:rsidRPr="0008153D">
        <w:rPr>
          <w:rFonts w:ascii="Times New Roman" w:hAnsi="Times New Roman" w:cs="Times New Roman"/>
        </w:rPr>
        <w:t xml:space="preserve">What symbol matches this order of objects: Lists, Tuples, Strings, </w:t>
      </w:r>
      <w:r w:rsidR="00401F63" w:rsidRPr="0008153D">
        <w:rPr>
          <w:rFonts w:ascii="Times New Roman" w:hAnsi="Times New Roman" w:cs="Times New Roman"/>
        </w:rPr>
        <w:t>and Dictionaries?</w:t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a. [], (), {}, “”</w:t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b. (), {}, [], “”</w:t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c. (), “”, [], {}</w:t>
      </w:r>
    </w:p>
    <w:p w:rsidR="0024553D" w:rsidRPr="0008153D" w:rsidRDefault="0024553D" w:rsidP="0024553D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d. [], (), “”, {}</w:t>
      </w:r>
    </w:p>
    <w:p w:rsidR="00944D67" w:rsidRDefault="00944D67" w:rsidP="00BB61B0">
      <w:pPr>
        <w:pStyle w:val="NoSpacing"/>
        <w:rPr>
          <w:rFonts w:ascii="Times New Roman" w:hAnsi="Times New Roman" w:cs="Times New Roman"/>
        </w:rPr>
      </w:pPr>
    </w:p>
    <w:p w:rsidR="0008153D" w:rsidRDefault="0008153D" w:rsidP="00BB61B0">
      <w:pPr>
        <w:pStyle w:val="NoSpacing"/>
        <w:rPr>
          <w:rFonts w:ascii="Times New Roman" w:hAnsi="Times New Roman" w:cs="Times New Roman"/>
        </w:rPr>
      </w:pPr>
    </w:p>
    <w:p w:rsidR="0008153D" w:rsidRDefault="0008153D" w:rsidP="00BB61B0">
      <w:pPr>
        <w:pStyle w:val="NoSpacing"/>
        <w:rPr>
          <w:rFonts w:ascii="Times New Roman" w:hAnsi="Times New Roman" w:cs="Times New Roman"/>
        </w:rPr>
      </w:pPr>
    </w:p>
    <w:p w:rsidR="0008153D" w:rsidRDefault="0008153D" w:rsidP="00BB61B0">
      <w:pPr>
        <w:pStyle w:val="NoSpacing"/>
        <w:rPr>
          <w:rFonts w:ascii="Times New Roman" w:hAnsi="Times New Roman" w:cs="Times New Roman"/>
        </w:rPr>
      </w:pPr>
    </w:p>
    <w:p w:rsidR="0008153D" w:rsidRDefault="0008153D" w:rsidP="00BB61B0">
      <w:pPr>
        <w:pStyle w:val="NoSpacing"/>
        <w:rPr>
          <w:rFonts w:ascii="Times New Roman" w:hAnsi="Times New Roman" w:cs="Times New Roman"/>
        </w:rPr>
      </w:pPr>
    </w:p>
    <w:p w:rsidR="003074AD" w:rsidRPr="0008153D" w:rsidRDefault="003074AD" w:rsidP="00BB61B0">
      <w:pPr>
        <w:pStyle w:val="NoSpacing"/>
        <w:rPr>
          <w:rFonts w:ascii="Times New Roman" w:hAnsi="Times New Roman" w:cs="Times New Roman"/>
        </w:rPr>
      </w:pPr>
    </w:p>
    <w:p w:rsidR="00D01F3C" w:rsidRPr="0008153D" w:rsidRDefault="00D35907" w:rsidP="00D01F3C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lastRenderedPageBreak/>
        <w:t xml:space="preserve">_______ 26. </w:t>
      </w:r>
      <w:r w:rsidR="00D01F3C" w:rsidRPr="0008153D">
        <w:rPr>
          <w:rFonts w:ascii="Times New Roman" w:hAnsi="Times New Roman" w:cs="Times New Roman"/>
        </w:rPr>
        <w:t>What color would be defined by (0, 0, 255)?</w:t>
      </w:r>
    </w:p>
    <w:p w:rsidR="00D01F3C" w:rsidRPr="0008153D" w:rsidRDefault="00D01F3C" w:rsidP="00D01F3C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  <w:t>a. red</w:t>
      </w:r>
    </w:p>
    <w:p w:rsidR="00D01F3C" w:rsidRPr="0008153D" w:rsidRDefault="00D01F3C" w:rsidP="00D01F3C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  <w:t>b. blue</w:t>
      </w:r>
    </w:p>
    <w:p w:rsidR="00D01F3C" w:rsidRPr="0008153D" w:rsidRDefault="00D01F3C" w:rsidP="00D01F3C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  <w:t>c. green</w:t>
      </w:r>
    </w:p>
    <w:p w:rsidR="00D01F3C" w:rsidRPr="0008153D" w:rsidRDefault="00D01F3C" w:rsidP="00D01F3C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  <w:t>d. random color</w:t>
      </w:r>
    </w:p>
    <w:p w:rsidR="00D01F3C" w:rsidRPr="0008153D" w:rsidRDefault="00D01F3C" w:rsidP="00D01F3C">
      <w:pPr>
        <w:pStyle w:val="NoSpacing"/>
        <w:rPr>
          <w:rFonts w:ascii="Times New Roman" w:hAnsi="Times New Roman" w:cs="Times New Roman"/>
        </w:rPr>
      </w:pPr>
    </w:p>
    <w:p w:rsidR="0069394E" w:rsidRPr="0008153D" w:rsidRDefault="00D35907" w:rsidP="00D01F3C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  <w:color w:val="000000"/>
        </w:rPr>
        <w:t xml:space="preserve">_______ 27. </w:t>
      </w:r>
      <w:r w:rsidR="0069394E" w:rsidRPr="0008153D">
        <w:rPr>
          <w:rFonts w:ascii="Times New Roman" w:hAnsi="Times New Roman" w:cs="Times New Roman"/>
        </w:rPr>
        <w:t>This is the last index in a list.</w:t>
      </w:r>
    </w:p>
    <w:p w:rsidR="0069394E" w:rsidRPr="0008153D" w:rsidRDefault="0069394E" w:rsidP="0069394E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a. 1</w:t>
      </w:r>
    </w:p>
    <w:p w:rsidR="0069394E" w:rsidRPr="0008153D" w:rsidRDefault="0069394E" w:rsidP="0069394E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b. 99</w:t>
      </w:r>
    </w:p>
    <w:p w:rsidR="0069394E" w:rsidRPr="0008153D" w:rsidRDefault="0069394E" w:rsidP="0069394E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c. 0</w:t>
      </w:r>
    </w:p>
    <w:p w:rsidR="0069394E" w:rsidRPr="0008153D" w:rsidRDefault="0069394E" w:rsidP="0069394E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d. The size of the list minus one</w:t>
      </w:r>
    </w:p>
    <w:p w:rsidR="00947727" w:rsidRPr="0008153D" w:rsidRDefault="00947727" w:rsidP="00947727">
      <w:pPr>
        <w:pStyle w:val="NoSpacing"/>
        <w:rPr>
          <w:rFonts w:ascii="Times New Roman" w:hAnsi="Times New Roman" w:cs="Times New Roman"/>
        </w:rPr>
      </w:pPr>
    </w:p>
    <w:p w:rsidR="00A9519A" w:rsidRPr="0008153D" w:rsidRDefault="00947727" w:rsidP="00A9519A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 xml:space="preserve">_______ 28. </w:t>
      </w:r>
      <w:r w:rsidR="00A9519A" w:rsidRPr="0008153D">
        <w:rPr>
          <w:rFonts w:ascii="Times New Roman" w:hAnsi="Times New Roman" w:cs="Times New Roman"/>
        </w:rPr>
        <w:t xml:space="preserve">In a rectangle bouncing program, if </w:t>
      </w:r>
      <w:proofErr w:type="spellStart"/>
      <w:r w:rsidR="00A9519A" w:rsidRPr="0008153D">
        <w:rPr>
          <w:rFonts w:ascii="Times New Roman" w:hAnsi="Times New Roman" w:cs="Times New Roman"/>
        </w:rPr>
        <w:t>rect_change_x</w:t>
      </w:r>
      <w:proofErr w:type="spellEnd"/>
      <w:r w:rsidR="00A9519A" w:rsidRPr="0008153D">
        <w:rPr>
          <w:rFonts w:ascii="Times New Roman" w:hAnsi="Times New Roman" w:cs="Times New Roman"/>
        </w:rPr>
        <w:t xml:space="preserve"> is positive and </w:t>
      </w:r>
      <w:proofErr w:type="spellStart"/>
      <w:r w:rsidR="00A9519A" w:rsidRPr="0008153D">
        <w:rPr>
          <w:rFonts w:ascii="Times New Roman" w:hAnsi="Times New Roman" w:cs="Times New Roman"/>
        </w:rPr>
        <w:t>rect_change_y</w:t>
      </w:r>
      <w:proofErr w:type="spellEnd"/>
      <w:r w:rsidR="00A9519A" w:rsidRPr="0008153D">
        <w:rPr>
          <w:rFonts w:ascii="Times New Roman" w:hAnsi="Times New Roman" w:cs="Times New Roman"/>
        </w:rPr>
        <w:t xml:space="preserve"> is zero, which way will the rectangle travel?</w:t>
      </w:r>
    </w:p>
    <w:p w:rsidR="00A9519A" w:rsidRPr="0008153D" w:rsidRDefault="00A9519A" w:rsidP="00A9519A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  <w:t>a. up</w:t>
      </w:r>
    </w:p>
    <w:p w:rsidR="00A9519A" w:rsidRPr="0008153D" w:rsidRDefault="00A9519A" w:rsidP="00A9519A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  <w:t>b. down</w:t>
      </w:r>
    </w:p>
    <w:p w:rsidR="00A9519A" w:rsidRPr="0008153D" w:rsidRDefault="00A9519A" w:rsidP="00A9519A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  <w:t>c. left</w:t>
      </w:r>
    </w:p>
    <w:p w:rsidR="00A9519A" w:rsidRPr="0008153D" w:rsidRDefault="00A9519A" w:rsidP="00A9519A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ab/>
        <w:t>d. right</w:t>
      </w:r>
    </w:p>
    <w:p w:rsidR="00A117EE" w:rsidRPr="0008153D" w:rsidRDefault="00A117EE" w:rsidP="00A9519A">
      <w:pPr>
        <w:pStyle w:val="NoSpacing"/>
      </w:pPr>
    </w:p>
    <w:p w:rsidR="0069394E" w:rsidRPr="0008153D" w:rsidRDefault="00A117EE" w:rsidP="0069394E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_______ 2</w:t>
      </w:r>
      <w:r w:rsidR="00062E4D" w:rsidRPr="0008153D">
        <w:rPr>
          <w:rFonts w:ascii="Times New Roman" w:hAnsi="Times New Roman" w:cs="Times New Roman"/>
        </w:rPr>
        <w:t>9</w:t>
      </w:r>
      <w:r w:rsidRPr="0008153D">
        <w:rPr>
          <w:rFonts w:ascii="Times New Roman" w:hAnsi="Times New Roman" w:cs="Times New Roman"/>
        </w:rPr>
        <w:t xml:space="preserve">. </w:t>
      </w:r>
      <w:r w:rsidR="0069394E" w:rsidRPr="0008153D">
        <w:rPr>
          <w:rFonts w:ascii="Times New Roman" w:hAnsi="Times New Roman" w:cs="Times New Roman"/>
        </w:rPr>
        <w:t>In a dictionary, you use a(n) _____ to locate a specific value.</w:t>
      </w:r>
    </w:p>
    <w:p w:rsidR="0069394E" w:rsidRPr="0008153D" w:rsidRDefault="0069394E" w:rsidP="0069394E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 xml:space="preserve">a. datum </w:t>
      </w:r>
    </w:p>
    <w:p w:rsidR="0069394E" w:rsidRPr="0008153D" w:rsidRDefault="0069394E" w:rsidP="0069394E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 xml:space="preserve">b. </w:t>
      </w:r>
      <w:r w:rsidR="002959F3" w:rsidRPr="0008153D">
        <w:rPr>
          <w:rFonts w:ascii="Times New Roman" w:hAnsi="Times New Roman" w:cs="Times New Roman"/>
        </w:rPr>
        <w:t>key</w:t>
      </w:r>
    </w:p>
    <w:p w:rsidR="0069394E" w:rsidRPr="0008153D" w:rsidRDefault="0069394E" w:rsidP="0069394E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c. item</w:t>
      </w:r>
    </w:p>
    <w:p w:rsidR="00443BBF" w:rsidRPr="0008153D" w:rsidRDefault="002959F3" w:rsidP="00161823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d. element</w:t>
      </w:r>
    </w:p>
    <w:p w:rsidR="00443BBF" w:rsidRPr="0008153D" w:rsidRDefault="00443BBF" w:rsidP="00A117EE">
      <w:pPr>
        <w:rPr>
          <w:rFonts w:eastAsiaTheme="minorHAnsi"/>
          <w:sz w:val="22"/>
          <w:szCs w:val="22"/>
        </w:rPr>
      </w:pPr>
    </w:p>
    <w:p w:rsidR="0069394E" w:rsidRPr="0008153D" w:rsidRDefault="00A117EE" w:rsidP="0069394E">
      <w:pPr>
        <w:rPr>
          <w:rFonts w:eastAsiaTheme="minorHAnsi"/>
          <w:sz w:val="22"/>
          <w:szCs w:val="22"/>
        </w:rPr>
      </w:pPr>
      <w:r w:rsidRPr="0008153D">
        <w:rPr>
          <w:rFonts w:eastAsiaTheme="minorHAnsi"/>
          <w:sz w:val="22"/>
          <w:szCs w:val="22"/>
        </w:rPr>
        <w:t>_______ 3</w:t>
      </w:r>
      <w:r w:rsidR="00062E4D" w:rsidRPr="0008153D">
        <w:rPr>
          <w:rFonts w:eastAsiaTheme="minorHAnsi"/>
          <w:sz w:val="22"/>
          <w:szCs w:val="22"/>
        </w:rPr>
        <w:t>0</w:t>
      </w:r>
      <w:r w:rsidRPr="0008153D">
        <w:rPr>
          <w:rFonts w:eastAsiaTheme="minorHAnsi"/>
          <w:sz w:val="22"/>
          <w:szCs w:val="22"/>
        </w:rPr>
        <w:t xml:space="preserve">. </w:t>
      </w:r>
      <w:r w:rsidR="0069394E" w:rsidRPr="0008153D">
        <w:rPr>
          <w:rFonts w:eastAsiaTheme="minorHAnsi"/>
          <w:sz w:val="22"/>
          <w:szCs w:val="22"/>
        </w:rPr>
        <w:t>The third number in slicing brackets represents the _______________ value.</w:t>
      </w:r>
    </w:p>
    <w:p w:rsidR="0069394E" w:rsidRPr="0008153D" w:rsidRDefault="0069394E" w:rsidP="0069394E">
      <w:pPr>
        <w:ind w:firstLine="720"/>
        <w:rPr>
          <w:rFonts w:eastAsiaTheme="minorHAnsi"/>
          <w:sz w:val="22"/>
          <w:szCs w:val="22"/>
        </w:rPr>
      </w:pPr>
      <w:r w:rsidRPr="0008153D">
        <w:rPr>
          <w:rFonts w:eastAsiaTheme="minorHAnsi"/>
          <w:sz w:val="22"/>
          <w:szCs w:val="22"/>
        </w:rPr>
        <w:t>a. start</w:t>
      </w:r>
    </w:p>
    <w:p w:rsidR="0069394E" w:rsidRPr="0008153D" w:rsidRDefault="0069394E" w:rsidP="0069394E">
      <w:pPr>
        <w:ind w:firstLine="720"/>
        <w:rPr>
          <w:rFonts w:eastAsiaTheme="minorHAnsi"/>
          <w:sz w:val="22"/>
          <w:szCs w:val="22"/>
        </w:rPr>
      </w:pPr>
      <w:r w:rsidRPr="0008153D">
        <w:rPr>
          <w:rFonts w:eastAsiaTheme="minorHAnsi"/>
          <w:sz w:val="22"/>
          <w:szCs w:val="22"/>
        </w:rPr>
        <w:t>b. end</w:t>
      </w:r>
    </w:p>
    <w:p w:rsidR="0069394E" w:rsidRPr="0008153D" w:rsidRDefault="0069394E" w:rsidP="0069394E">
      <w:pPr>
        <w:ind w:firstLine="720"/>
        <w:rPr>
          <w:rFonts w:eastAsiaTheme="minorHAnsi"/>
          <w:sz w:val="22"/>
          <w:szCs w:val="22"/>
        </w:rPr>
      </w:pPr>
      <w:r w:rsidRPr="0008153D">
        <w:rPr>
          <w:rFonts w:eastAsiaTheme="minorHAnsi"/>
          <w:sz w:val="22"/>
          <w:szCs w:val="22"/>
        </w:rPr>
        <w:t>c. step</w:t>
      </w:r>
    </w:p>
    <w:p w:rsidR="0069394E" w:rsidRPr="0008153D" w:rsidRDefault="0069394E" w:rsidP="0069394E">
      <w:pPr>
        <w:ind w:firstLine="720"/>
        <w:rPr>
          <w:rFonts w:eastAsiaTheme="minorHAnsi"/>
          <w:sz w:val="22"/>
          <w:szCs w:val="22"/>
        </w:rPr>
      </w:pPr>
      <w:r w:rsidRPr="0008153D">
        <w:rPr>
          <w:rFonts w:eastAsiaTheme="minorHAnsi"/>
          <w:sz w:val="22"/>
          <w:szCs w:val="22"/>
        </w:rPr>
        <w:t>d. character</w:t>
      </w:r>
    </w:p>
    <w:p w:rsidR="00A117EE" w:rsidRPr="0008153D" w:rsidRDefault="00A117EE" w:rsidP="00062E4D">
      <w:pPr>
        <w:rPr>
          <w:rFonts w:eastAsiaTheme="minorHAnsi"/>
          <w:sz w:val="22"/>
          <w:szCs w:val="22"/>
        </w:rPr>
      </w:pPr>
    </w:p>
    <w:p w:rsidR="0069394E" w:rsidRPr="0008153D" w:rsidRDefault="00062E4D" w:rsidP="0069394E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_______ 31.</w:t>
      </w:r>
      <w:r w:rsidR="00A117EE" w:rsidRPr="0008153D">
        <w:rPr>
          <w:rFonts w:ascii="Times New Roman" w:hAnsi="Times New Roman" w:cs="Times New Roman"/>
        </w:rPr>
        <w:t xml:space="preserve"> </w:t>
      </w:r>
      <w:r w:rsidR="00947727" w:rsidRPr="0008153D">
        <w:rPr>
          <w:rFonts w:ascii="Times New Roman" w:hAnsi="Times New Roman" w:cs="Times New Roman"/>
        </w:rPr>
        <w:t>T</w:t>
      </w:r>
      <w:r w:rsidR="0069394E" w:rsidRPr="0008153D">
        <w:rPr>
          <w:rFonts w:ascii="Times New Roman" w:hAnsi="Times New Roman" w:cs="Times New Roman"/>
        </w:rPr>
        <w:t xml:space="preserve">o avoid </w:t>
      </w:r>
      <w:proofErr w:type="spellStart"/>
      <w:r w:rsidR="0069394E" w:rsidRPr="0008153D">
        <w:rPr>
          <w:rFonts w:ascii="Times New Roman" w:hAnsi="Times New Roman" w:cs="Times New Roman"/>
        </w:rPr>
        <w:t>KeyError</w:t>
      </w:r>
      <w:proofErr w:type="spellEnd"/>
      <w:r w:rsidR="0069394E" w:rsidRPr="0008153D">
        <w:rPr>
          <w:rFonts w:ascii="Times New Roman" w:hAnsi="Times New Roman" w:cs="Times New Roman"/>
        </w:rPr>
        <w:t xml:space="preserve"> exceptions, you can check whether a key is in the dictionary using </w:t>
      </w:r>
      <w:r w:rsidR="00947727" w:rsidRPr="0008153D">
        <w:rPr>
          <w:rFonts w:ascii="Times New Roman" w:hAnsi="Times New Roman" w:cs="Times New Roman"/>
        </w:rPr>
        <w:t>the ____</w:t>
      </w:r>
      <w:r w:rsidR="0069394E" w:rsidRPr="0008153D">
        <w:rPr>
          <w:rFonts w:ascii="Times New Roman" w:hAnsi="Times New Roman" w:cs="Times New Roman"/>
        </w:rPr>
        <w:t>_ operator.</w:t>
      </w:r>
    </w:p>
    <w:p w:rsidR="0069394E" w:rsidRPr="0008153D" w:rsidRDefault="0069394E" w:rsidP="0069394E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a. included</w:t>
      </w:r>
      <w:r w:rsidRPr="0008153D">
        <w:rPr>
          <w:rFonts w:ascii="Times New Roman" w:hAnsi="Times New Roman" w:cs="Times New Roman"/>
        </w:rPr>
        <w:tab/>
      </w:r>
    </w:p>
    <w:p w:rsidR="0069394E" w:rsidRPr="0008153D" w:rsidRDefault="0069394E" w:rsidP="0069394E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b. of</w:t>
      </w:r>
      <w:r w:rsidRPr="0008153D">
        <w:rPr>
          <w:rFonts w:ascii="Times New Roman" w:hAnsi="Times New Roman" w:cs="Times New Roman"/>
        </w:rPr>
        <w:tab/>
      </w:r>
    </w:p>
    <w:p w:rsidR="0069394E" w:rsidRPr="0008153D" w:rsidRDefault="0069394E" w:rsidP="0069394E">
      <w:pPr>
        <w:pStyle w:val="NoSpacing"/>
        <w:ind w:firstLine="720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c. in</w:t>
      </w:r>
      <w:r w:rsidRPr="0008153D">
        <w:rPr>
          <w:rFonts w:ascii="Times New Roman" w:hAnsi="Times New Roman" w:cs="Times New Roman"/>
        </w:rPr>
        <w:tab/>
      </w:r>
    </w:p>
    <w:p w:rsidR="00A117EE" w:rsidRPr="0008153D" w:rsidRDefault="0069394E" w:rsidP="00161823">
      <w:pPr>
        <w:ind w:firstLine="720"/>
        <w:rPr>
          <w:rFonts w:eastAsiaTheme="minorHAnsi"/>
          <w:sz w:val="22"/>
          <w:szCs w:val="22"/>
        </w:rPr>
      </w:pPr>
      <w:r w:rsidRPr="0008153D">
        <w:rPr>
          <w:sz w:val="22"/>
          <w:szCs w:val="22"/>
        </w:rPr>
        <w:t>d. not in</w:t>
      </w:r>
    </w:p>
    <w:p w:rsidR="00161823" w:rsidRPr="0008153D" w:rsidRDefault="00161823" w:rsidP="00161823">
      <w:pPr>
        <w:ind w:firstLine="720"/>
        <w:rPr>
          <w:rFonts w:eastAsiaTheme="minorHAnsi"/>
          <w:sz w:val="22"/>
          <w:szCs w:val="22"/>
        </w:rPr>
      </w:pPr>
    </w:p>
    <w:p w:rsidR="00A9519A" w:rsidRPr="0008153D" w:rsidRDefault="00161823" w:rsidP="00A9519A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_______ 32.</w:t>
      </w:r>
      <w:r w:rsidRPr="0008153D">
        <w:t xml:space="preserve"> </w:t>
      </w:r>
      <w:r w:rsidR="00A9519A" w:rsidRPr="0008153D">
        <w:rPr>
          <w:rFonts w:ascii="Times New Roman" w:hAnsi="Times New Roman" w:cs="Times New Roman"/>
        </w:rPr>
        <w:t>This code is used to retrieve and store a sprites width and height?</w:t>
      </w:r>
    </w:p>
    <w:p w:rsidR="00A9519A" w:rsidRPr="0008153D" w:rsidRDefault="00A9519A" w:rsidP="00A9519A">
      <w:pPr>
        <w:rPr>
          <w:rFonts w:eastAsiaTheme="minorHAnsi"/>
          <w:sz w:val="22"/>
          <w:szCs w:val="22"/>
        </w:rPr>
      </w:pPr>
      <w:r w:rsidRPr="0008153D">
        <w:rPr>
          <w:rFonts w:eastAsiaTheme="minorHAnsi"/>
          <w:sz w:val="22"/>
          <w:szCs w:val="22"/>
        </w:rPr>
        <w:tab/>
        <w:t xml:space="preserve">a. </w:t>
      </w:r>
      <w:proofErr w:type="spellStart"/>
      <w:r w:rsidRPr="0008153D">
        <w:rPr>
          <w:rFonts w:eastAsiaTheme="minorHAnsi"/>
          <w:sz w:val="22"/>
          <w:szCs w:val="22"/>
        </w:rPr>
        <w:t>get_</w:t>
      </w:r>
      <w:r w:rsidR="003074AD">
        <w:rPr>
          <w:rFonts w:eastAsiaTheme="minorHAnsi"/>
          <w:sz w:val="22"/>
          <w:szCs w:val="22"/>
        </w:rPr>
        <w:t>window</w:t>
      </w:r>
      <w:proofErr w:type="spellEnd"/>
    </w:p>
    <w:p w:rsidR="00A9519A" w:rsidRPr="0008153D" w:rsidRDefault="00A9519A" w:rsidP="00A9519A">
      <w:pPr>
        <w:rPr>
          <w:rFonts w:eastAsiaTheme="minorHAnsi"/>
          <w:sz w:val="22"/>
          <w:szCs w:val="22"/>
        </w:rPr>
      </w:pPr>
      <w:r w:rsidRPr="0008153D">
        <w:rPr>
          <w:rFonts w:eastAsiaTheme="minorHAnsi"/>
          <w:sz w:val="22"/>
          <w:szCs w:val="22"/>
        </w:rPr>
        <w:tab/>
        <w:t xml:space="preserve">b. </w:t>
      </w:r>
      <w:proofErr w:type="spellStart"/>
      <w:r w:rsidRPr="0008153D">
        <w:rPr>
          <w:rFonts w:eastAsiaTheme="minorHAnsi"/>
          <w:sz w:val="22"/>
          <w:szCs w:val="22"/>
        </w:rPr>
        <w:t>get_size</w:t>
      </w:r>
      <w:proofErr w:type="spellEnd"/>
    </w:p>
    <w:p w:rsidR="00A9519A" w:rsidRPr="0008153D" w:rsidRDefault="00A9519A" w:rsidP="00A9519A">
      <w:pPr>
        <w:rPr>
          <w:rFonts w:eastAsiaTheme="minorHAnsi"/>
          <w:sz w:val="22"/>
          <w:szCs w:val="22"/>
        </w:rPr>
      </w:pPr>
      <w:r w:rsidRPr="0008153D">
        <w:rPr>
          <w:rFonts w:eastAsiaTheme="minorHAnsi"/>
          <w:sz w:val="22"/>
          <w:szCs w:val="22"/>
        </w:rPr>
        <w:tab/>
        <w:t xml:space="preserve">c. </w:t>
      </w:r>
      <w:proofErr w:type="spellStart"/>
      <w:r w:rsidRPr="0008153D">
        <w:rPr>
          <w:rFonts w:eastAsiaTheme="minorHAnsi"/>
          <w:sz w:val="22"/>
          <w:szCs w:val="22"/>
        </w:rPr>
        <w:t>get_</w:t>
      </w:r>
      <w:r w:rsidR="002959F3" w:rsidRPr="0008153D">
        <w:rPr>
          <w:rFonts w:eastAsiaTheme="minorHAnsi"/>
          <w:sz w:val="22"/>
          <w:szCs w:val="22"/>
        </w:rPr>
        <w:t>box</w:t>
      </w:r>
      <w:proofErr w:type="spellEnd"/>
    </w:p>
    <w:p w:rsidR="00A9519A" w:rsidRPr="0008153D" w:rsidRDefault="00A9519A" w:rsidP="00A9519A">
      <w:pPr>
        <w:rPr>
          <w:rFonts w:eastAsiaTheme="minorHAnsi"/>
          <w:sz w:val="22"/>
          <w:szCs w:val="22"/>
        </w:rPr>
      </w:pPr>
      <w:r w:rsidRPr="0008153D">
        <w:rPr>
          <w:rFonts w:eastAsiaTheme="minorHAnsi"/>
          <w:sz w:val="22"/>
          <w:szCs w:val="22"/>
        </w:rPr>
        <w:tab/>
        <w:t xml:space="preserve">d. </w:t>
      </w:r>
      <w:proofErr w:type="spellStart"/>
      <w:r w:rsidRPr="0008153D">
        <w:rPr>
          <w:rFonts w:eastAsiaTheme="minorHAnsi"/>
          <w:sz w:val="22"/>
          <w:szCs w:val="22"/>
        </w:rPr>
        <w:t>get_area</w:t>
      </w:r>
      <w:proofErr w:type="spellEnd"/>
    </w:p>
    <w:p w:rsidR="005F0391" w:rsidRPr="0008153D" w:rsidRDefault="005F0391" w:rsidP="00A9519A">
      <w:pPr>
        <w:rPr>
          <w:rFonts w:eastAsiaTheme="minorHAnsi"/>
          <w:sz w:val="22"/>
          <w:szCs w:val="22"/>
        </w:rPr>
      </w:pPr>
    </w:p>
    <w:p w:rsidR="005E2A81" w:rsidRPr="005E2A81" w:rsidRDefault="00161823" w:rsidP="005E2A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A81">
        <w:rPr>
          <w:rFonts w:ascii="Times New Roman" w:hAnsi="Times New Roman" w:cs="Times New Roman"/>
        </w:rPr>
        <w:t>_______ 33.</w:t>
      </w:r>
      <w:r w:rsidRPr="005E2A81">
        <w:rPr>
          <w:rFonts w:ascii="Times New Roman" w:hAnsi="Times New Roman" w:cs="Times New Roman"/>
          <w:color w:val="000000"/>
        </w:rPr>
        <w:t xml:space="preserve"> </w:t>
      </w:r>
      <w:r w:rsidR="003074AD">
        <w:rPr>
          <w:rFonts w:ascii="Times New Roman" w:hAnsi="Times New Roman" w:cs="Times New Roman"/>
          <w:sz w:val="24"/>
          <w:szCs w:val="24"/>
        </w:rPr>
        <w:t xml:space="preserve">Which is not a function of the </w:t>
      </w:r>
      <w:proofErr w:type="spellStart"/>
      <w:r w:rsidR="003074AD">
        <w:rPr>
          <w:rFonts w:ascii="Times New Roman" w:hAnsi="Times New Roman" w:cs="Times New Roman"/>
          <w:sz w:val="24"/>
          <w:szCs w:val="24"/>
        </w:rPr>
        <w:t>pygame.draw</w:t>
      </w:r>
      <w:proofErr w:type="spellEnd"/>
      <w:r w:rsidR="003074AD">
        <w:rPr>
          <w:rFonts w:ascii="Times New Roman" w:hAnsi="Times New Roman" w:cs="Times New Roman"/>
          <w:sz w:val="24"/>
          <w:szCs w:val="24"/>
        </w:rPr>
        <w:t xml:space="preserve"> method?</w:t>
      </w:r>
    </w:p>
    <w:p w:rsidR="005E2A81" w:rsidRPr="005E2A81" w:rsidRDefault="005E2A81" w:rsidP="005E2A81">
      <w:pPr>
        <w:pStyle w:val="NoSpacing"/>
        <w:rPr>
          <w:rFonts w:ascii="Times New Roman" w:hAnsi="Times New Roman" w:cs="Times New Roman"/>
          <w:szCs w:val="24"/>
        </w:rPr>
      </w:pPr>
      <w:r w:rsidRPr="005E2A81">
        <w:rPr>
          <w:rFonts w:ascii="Times New Roman" w:hAnsi="Times New Roman" w:cs="Times New Roman"/>
          <w:szCs w:val="24"/>
        </w:rPr>
        <w:tab/>
      </w:r>
      <w:proofErr w:type="gramStart"/>
      <w:r w:rsidRPr="005E2A81">
        <w:rPr>
          <w:rFonts w:ascii="Times New Roman" w:hAnsi="Times New Roman" w:cs="Times New Roman"/>
          <w:szCs w:val="24"/>
        </w:rPr>
        <w:t>a</w:t>
      </w:r>
      <w:proofErr w:type="gramEnd"/>
      <w:r w:rsidRPr="005E2A81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3074AD">
        <w:rPr>
          <w:rFonts w:ascii="Times New Roman" w:hAnsi="Times New Roman" w:cs="Times New Roman"/>
          <w:szCs w:val="24"/>
        </w:rPr>
        <w:t>rect</w:t>
      </w:r>
      <w:proofErr w:type="spellEnd"/>
    </w:p>
    <w:p w:rsidR="005E2A81" w:rsidRPr="005E2A81" w:rsidRDefault="005E2A81" w:rsidP="005E2A81">
      <w:pPr>
        <w:pStyle w:val="NoSpacing"/>
        <w:rPr>
          <w:rFonts w:ascii="Times New Roman" w:hAnsi="Times New Roman" w:cs="Times New Roman"/>
          <w:szCs w:val="24"/>
        </w:rPr>
      </w:pPr>
      <w:r w:rsidRPr="005E2A81">
        <w:rPr>
          <w:rFonts w:ascii="Times New Roman" w:hAnsi="Times New Roman" w:cs="Times New Roman"/>
          <w:szCs w:val="24"/>
        </w:rPr>
        <w:tab/>
      </w:r>
      <w:proofErr w:type="gramStart"/>
      <w:r w:rsidRPr="005E2A81">
        <w:rPr>
          <w:rFonts w:ascii="Times New Roman" w:hAnsi="Times New Roman" w:cs="Times New Roman"/>
          <w:szCs w:val="24"/>
        </w:rPr>
        <w:t>b</w:t>
      </w:r>
      <w:proofErr w:type="gramEnd"/>
      <w:r w:rsidRPr="005E2A81">
        <w:rPr>
          <w:rFonts w:ascii="Times New Roman" w:hAnsi="Times New Roman" w:cs="Times New Roman"/>
          <w:szCs w:val="24"/>
        </w:rPr>
        <w:t xml:space="preserve">. </w:t>
      </w:r>
      <w:r w:rsidR="003074AD">
        <w:rPr>
          <w:rFonts w:ascii="Times New Roman" w:hAnsi="Times New Roman" w:cs="Times New Roman"/>
          <w:szCs w:val="24"/>
        </w:rPr>
        <w:t>circle</w:t>
      </w:r>
    </w:p>
    <w:p w:rsidR="005E2A81" w:rsidRPr="005E2A81" w:rsidRDefault="005E2A81" w:rsidP="005E2A81">
      <w:pPr>
        <w:pStyle w:val="NoSpacing"/>
        <w:rPr>
          <w:rFonts w:ascii="Times New Roman" w:hAnsi="Times New Roman" w:cs="Times New Roman"/>
          <w:szCs w:val="24"/>
        </w:rPr>
      </w:pPr>
      <w:r w:rsidRPr="005E2A81">
        <w:rPr>
          <w:rFonts w:ascii="Times New Roman" w:hAnsi="Times New Roman" w:cs="Times New Roman"/>
          <w:szCs w:val="24"/>
        </w:rPr>
        <w:tab/>
      </w:r>
      <w:proofErr w:type="gramStart"/>
      <w:r w:rsidRPr="005E2A81">
        <w:rPr>
          <w:rFonts w:ascii="Times New Roman" w:hAnsi="Times New Roman" w:cs="Times New Roman"/>
          <w:szCs w:val="24"/>
        </w:rPr>
        <w:t>c</w:t>
      </w:r>
      <w:proofErr w:type="gramEnd"/>
      <w:r w:rsidRPr="005E2A81">
        <w:rPr>
          <w:rFonts w:ascii="Times New Roman" w:hAnsi="Times New Roman" w:cs="Times New Roman"/>
          <w:szCs w:val="24"/>
        </w:rPr>
        <w:t xml:space="preserve">. </w:t>
      </w:r>
      <w:r w:rsidR="003074AD">
        <w:rPr>
          <w:rFonts w:ascii="Times New Roman" w:hAnsi="Times New Roman" w:cs="Times New Roman"/>
          <w:szCs w:val="24"/>
        </w:rPr>
        <w:t>triangle</w:t>
      </w:r>
    </w:p>
    <w:p w:rsidR="005E2A81" w:rsidRPr="005E2A81" w:rsidRDefault="005E2A81" w:rsidP="005E2A81">
      <w:pPr>
        <w:pStyle w:val="NoSpacing"/>
        <w:rPr>
          <w:rFonts w:ascii="Times New Roman" w:hAnsi="Times New Roman" w:cs="Times New Roman"/>
          <w:szCs w:val="24"/>
        </w:rPr>
      </w:pPr>
      <w:r w:rsidRPr="005E2A81">
        <w:rPr>
          <w:rFonts w:ascii="Times New Roman" w:hAnsi="Times New Roman" w:cs="Times New Roman"/>
          <w:szCs w:val="24"/>
        </w:rPr>
        <w:tab/>
      </w:r>
      <w:proofErr w:type="gramStart"/>
      <w:r w:rsidRPr="005E2A81">
        <w:rPr>
          <w:rFonts w:ascii="Times New Roman" w:hAnsi="Times New Roman" w:cs="Times New Roman"/>
          <w:szCs w:val="24"/>
        </w:rPr>
        <w:t>d</w:t>
      </w:r>
      <w:proofErr w:type="gramEnd"/>
      <w:r w:rsidRPr="005E2A81">
        <w:rPr>
          <w:rFonts w:ascii="Times New Roman" w:hAnsi="Times New Roman" w:cs="Times New Roman"/>
          <w:szCs w:val="24"/>
        </w:rPr>
        <w:t xml:space="preserve">. </w:t>
      </w:r>
      <w:r w:rsidR="003074AD">
        <w:rPr>
          <w:rFonts w:ascii="Times New Roman" w:hAnsi="Times New Roman" w:cs="Times New Roman"/>
          <w:szCs w:val="24"/>
        </w:rPr>
        <w:t>polygon</w:t>
      </w:r>
    </w:p>
    <w:p w:rsidR="00161823" w:rsidRPr="0008153D" w:rsidRDefault="00161823" w:rsidP="005E2A81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:rsidR="005E2A81" w:rsidRPr="00DE1B22" w:rsidRDefault="00161823" w:rsidP="005E2A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A81">
        <w:rPr>
          <w:rFonts w:ascii="Times New Roman" w:hAnsi="Times New Roman" w:cs="Times New Roman"/>
        </w:rPr>
        <w:t>_______ 34.</w:t>
      </w:r>
      <w:r w:rsidRPr="0008153D">
        <w:rPr>
          <w:color w:val="000000"/>
        </w:rPr>
        <w:t xml:space="preserve"> </w:t>
      </w:r>
      <w:r w:rsidR="005E2A81" w:rsidRPr="00DE1B22">
        <w:rPr>
          <w:rFonts w:ascii="Times New Roman" w:eastAsia="Times New Roman" w:hAnsi="Times New Roman" w:cs="Times New Roman"/>
          <w:sz w:val="24"/>
          <w:szCs w:val="24"/>
        </w:rPr>
        <w:t xml:space="preserve">Which of the following codes will </w:t>
      </w:r>
      <w:r w:rsidR="005E2A81" w:rsidRPr="00DE1B2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get the current mouse position and returns the position as a list of two numbers</w:t>
      </w:r>
      <w:r w:rsidR="005E2A81" w:rsidRPr="00DE1B22">
        <w:rPr>
          <w:rFonts w:ascii="Times New Roman" w:hAnsi="Times New Roman" w:cs="Times New Roman"/>
          <w:sz w:val="24"/>
          <w:szCs w:val="24"/>
        </w:rPr>
        <w:tab/>
      </w:r>
    </w:p>
    <w:p w:rsidR="005E2A81" w:rsidRPr="00DE1B22" w:rsidRDefault="005E2A81" w:rsidP="005E2A81">
      <w:pPr>
        <w:ind w:firstLine="720"/>
        <w:rPr>
          <w:rFonts w:eastAsiaTheme="minorHAnsi"/>
        </w:rPr>
      </w:pPr>
      <w:proofErr w:type="gramStart"/>
      <w:r w:rsidRPr="00DE1B22">
        <w:rPr>
          <w:rFonts w:eastAsiaTheme="minorHAnsi"/>
        </w:rPr>
        <w:t>a</w:t>
      </w:r>
      <w:proofErr w:type="gramEnd"/>
      <w:r w:rsidRPr="00DE1B22">
        <w:rPr>
          <w:rFonts w:eastAsiaTheme="minorHAnsi"/>
        </w:rPr>
        <w:t xml:space="preserve">. </w:t>
      </w:r>
      <w:proofErr w:type="spellStart"/>
      <w:r w:rsidRPr="00DE1B22">
        <w:rPr>
          <w:color w:val="000000"/>
        </w:rPr>
        <w:t>pos</w:t>
      </w:r>
      <w:proofErr w:type="spellEnd"/>
      <w:r w:rsidRPr="00DE1B22">
        <w:rPr>
          <w:color w:val="000000"/>
        </w:rPr>
        <w:t xml:space="preserve"> = </w:t>
      </w:r>
      <w:proofErr w:type="spellStart"/>
      <w:r w:rsidRPr="00DE1B22">
        <w:rPr>
          <w:color w:val="000000"/>
        </w:rPr>
        <w:t>pygame.mouse.get_position</w:t>
      </w:r>
      <w:proofErr w:type="spellEnd"/>
      <w:r w:rsidRPr="00DE1B22">
        <w:rPr>
          <w:color w:val="000000"/>
        </w:rPr>
        <w:t>()</w:t>
      </w:r>
    </w:p>
    <w:p w:rsidR="005E2A81" w:rsidRPr="00DE1B22" w:rsidRDefault="005E2A81" w:rsidP="005E2A81">
      <w:pPr>
        <w:rPr>
          <w:rFonts w:eastAsiaTheme="minorHAnsi"/>
        </w:rPr>
      </w:pPr>
      <w:r w:rsidRPr="00DE1B22">
        <w:rPr>
          <w:rFonts w:eastAsiaTheme="minorHAnsi"/>
        </w:rPr>
        <w:tab/>
      </w:r>
      <w:proofErr w:type="gramStart"/>
      <w:r w:rsidRPr="00DE1B22">
        <w:rPr>
          <w:rFonts w:eastAsiaTheme="minorHAnsi"/>
        </w:rPr>
        <w:t>b</w:t>
      </w:r>
      <w:proofErr w:type="gramEnd"/>
      <w:r w:rsidRPr="00DE1B22">
        <w:rPr>
          <w:rFonts w:eastAsiaTheme="minorHAnsi"/>
        </w:rPr>
        <w:t xml:space="preserve">. </w:t>
      </w:r>
      <w:proofErr w:type="spellStart"/>
      <w:r w:rsidRPr="00DE1B22">
        <w:rPr>
          <w:color w:val="000000"/>
        </w:rPr>
        <w:t>pos</w:t>
      </w:r>
      <w:proofErr w:type="spellEnd"/>
      <w:r w:rsidRPr="00DE1B22">
        <w:rPr>
          <w:color w:val="000000"/>
        </w:rPr>
        <w:t xml:space="preserve"> = </w:t>
      </w:r>
      <w:proofErr w:type="spellStart"/>
      <w:r w:rsidRPr="00DE1B22">
        <w:rPr>
          <w:color w:val="000000"/>
        </w:rPr>
        <w:t>pygame.mouse.get_location</w:t>
      </w:r>
      <w:proofErr w:type="spellEnd"/>
      <w:r w:rsidRPr="00DE1B22">
        <w:rPr>
          <w:color w:val="000000"/>
        </w:rPr>
        <w:t>()</w:t>
      </w:r>
    </w:p>
    <w:p w:rsidR="005E2A81" w:rsidRPr="00DE1B22" w:rsidRDefault="005E2A81" w:rsidP="005E2A81">
      <w:pPr>
        <w:rPr>
          <w:rFonts w:eastAsiaTheme="minorHAnsi"/>
        </w:rPr>
      </w:pPr>
      <w:r w:rsidRPr="00DE1B22">
        <w:rPr>
          <w:rFonts w:eastAsiaTheme="minorHAnsi"/>
        </w:rPr>
        <w:tab/>
      </w:r>
      <w:proofErr w:type="gramStart"/>
      <w:r w:rsidRPr="00DE1B22">
        <w:rPr>
          <w:rFonts w:eastAsiaTheme="minorHAnsi"/>
        </w:rPr>
        <w:t>c</w:t>
      </w:r>
      <w:proofErr w:type="gramEnd"/>
      <w:r w:rsidRPr="00DE1B22">
        <w:rPr>
          <w:rFonts w:eastAsiaTheme="minorHAnsi"/>
        </w:rPr>
        <w:t xml:space="preserve">. </w:t>
      </w:r>
      <w:proofErr w:type="spellStart"/>
      <w:r w:rsidRPr="00DE1B22">
        <w:rPr>
          <w:color w:val="000000"/>
        </w:rPr>
        <w:t>pos</w:t>
      </w:r>
      <w:proofErr w:type="spellEnd"/>
      <w:r w:rsidRPr="00DE1B22">
        <w:rPr>
          <w:color w:val="000000"/>
        </w:rPr>
        <w:t xml:space="preserve"> = </w:t>
      </w:r>
      <w:proofErr w:type="spellStart"/>
      <w:r w:rsidRPr="00DE1B22">
        <w:rPr>
          <w:color w:val="000000"/>
        </w:rPr>
        <w:t>pygame.mouse.get_loc</w:t>
      </w:r>
      <w:proofErr w:type="spellEnd"/>
      <w:r w:rsidRPr="00DE1B22">
        <w:rPr>
          <w:color w:val="000000"/>
        </w:rPr>
        <w:t>()</w:t>
      </w:r>
    </w:p>
    <w:p w:rsidR="005E2A81" w:rsidRPr="00DE1B22" w:rsidRDefault="005E2A81" w:rsidP="005E2A81">
      <w:pPr>
        <w:keepNext/>
        <w:keepLines/>
        <w:shd w:val="clear" w:color="auto" w:fill="FFFFFF"/>
        <w:ind w:right="351"/>
        <w:outlineLvl w:val="2"/>
        <w:rPr>
          <w:rFonts w:ascii="Lucida Sans Unicode" w:hAnsi="Lucida Sans Unicode" w:cs="Lucida Sans Unicode"/>
          <w:color w:val="000000"/>
          <w:sz w:val="23"/>
          <w:szCs w:val="23"/>
        </w:rPr>
      </w:pPr>
      <w:r w:rsidRPr="00DE1B22">
        <w:rPr>
          <w:rFonts w:eastAsiaTheme="majorEastAsia"/>
          <w:color w:val="1F4D78" w:themeColor="accent1" w:themeShade="7F"/>
        </w:rPr>
        <w:tab/>
      </w:r>
      <w:proofErr w:type="gramStart"/>
      <w:r w:rsidRPr="003074AD">
        <w:rPr>
          <w:rFonts w:eastAsiaTheme="majorEastAsia"/>
        </w:rPr>
        <w:t>d</w:t>
      </w:r>
      <w:proofErr w:type="gramEnd"/>
      <w:r w:rsidRPr="003074AD">
        <w:rPr>
          <w:rFonts w:eastAsiaTheme="majorEastAsia"/>
        </w:rPr>
        <w:t xml:space="preserve">. </w:t>
      </w:r>
      <w:proofErr w:type="spellStart"/>
      <w:r w:rsidRPr="00DE1B22">
        <w:rPr>
          <w:color w:val="000000"/>
        </w:rPr>
        <w:t>pos</w:t>
      </w:r>
      <w:proofErr w:type="spellEnd"/>
      <w:r w:rsidRPr="00DE1B22">
        <w:rPr>
          <w:color w:val="000000"/>
        </w:rPr>
        <w:t xml:space="preserve"> = </w:t>
      </w:r>
      <w:proofErr w:type="spellStart"/>
      <w:r w:rsidRPr="00DE1B22">
        <w:rPr>
          <w:color w:val="000000"/>
        </w:rPr>
        <w:t>pygame.mouse.get_pos</w:t>
      </w:r>
      <w:proofErr w:type="spellEnd"/>
      <w:r w:rsidRPr="00DE1B22">
        <w:rPr>
          <w:color w:val="000000"/>
        </w:rPr>
        <w:t>()</w:t>
      </w:r>
    </w:p>
    <w:p w:rsidR="00161823" w:rsidRPr="0008153D" w:rsidRDefault="00161823" w:rsidP="005E2A81">
      <w:pPr>
        <w:rPr>
          <w:rFonts w:eastAsiaTheme="minorHAnsi"/>
          <w:sz w:val="22"/>
          <w:szCs w:val="22"/>
        </w:rPr>
      </w:pPr>
    </w:p>
    <w:p w:rsidR="005E2A81" w:rsidRDefault="00161823" w:rsidP="005E2A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E2A81">
        <w:rPr>
          <w:rFonts w:ascii="Times New Roman" w:hAnsi="Times New Roman" w:cs="Times New Roman"/>
        </w:rPr>
        <w:lastRenderedPageBreak/>
        <w:t>_______ 35.</w:t>
      </w:r>
      <w:r w:rsidR="00947727" w:rsidRPr="0008153D">
        <w:rPr>
          <w:color w:val="000000"/>
        </w:rPr>
        <w:t xml:space="preserve"> </w:t>
      </w:r>
      <w:r w:rsidR="00CF0082">
        <w:rPr>
          <w:rFonts w:ascii="Times New Roman" w:hAnsi="Times New Roman" w:cs="Times New Roman"/>
          <w:sz w:val="24"/>
          <w:szCs w:val="24"/>
        </w:rPr>
        <w:t>Which is the proper color numbers for light grey</w:t>
      </w:r>
      <w:r w:rsidR="005E2A81">
        <w:rPr>
          <w:rFonts w:ascii="Times New Roman" w:hAnsi="Times New Roman" w:cs="Times New Roman"/>
          <w:sz w:val="24"/>
          <w:szCs w:val="24"/>
        </w:rPr>
        <w:t>?</w:t>
      </w:r>
    </w:p>
    <w:p w:rsidR="005E2A81" w:rsidRDefault="005E2A81" w:rsidP="005E2A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CF0082">
        <w:rPr>
          <w:rFonts w:ascii="Times New Roman" w:hAnsi="Times New Roman" w:cs="Times New Roman"/>
          <w:sz w:val="24"/>
          <w:szCs w:val="24"/>
        </w:rPr>
        <w:t>255,255,255</w:t>
      </w:r>
    </w:p>
    <w:p w:rsidR="005E2A81" w:rsidRDefault="00CF0082" w:rsidP="005E2A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200,200,200</w:t>
      </w:r>
    </w:p>
    <w:p w:rsidR="005E2A81" w:rsidRDefault="005E2A81" w:rsidP="005E2A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="00CF0082">
        <w:rPr>
          <w:rFonts w:ascii="Times New Roman" w:hAnsi="Times New Roman" w:cs="Times New Roman"/>
          <w:sz w:val="24"/>
          <w:szCs w:val="24"/>
        </w:rPr>
        <w:t>50</w:t>
      </w:r>
      <w:proofErr w:type="gramStart"/>
      <w:r w:rsidR="00CF0082">
        <w:rPr>
          <w:rFonts w:ascii="Times New Roman" w:hAnsi="Times New Roman" w:cs="Times New Roman"/>
          <w:sz w:val="24"/>
          <w:szCs w:val="24"/>
        </w:rPr>
        <w:t>,50,50</w:t>
      </w:r>
      <w:proofErr w:type="gramEnd"/>
    </w:p>
    <w:p w:rsidR="005E2A81" w:rsidRPr="000D2B33" w:rsidRDefault="005E2A81" w:rsidP="005E2A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="00CF0082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="00CF0082">
        <w:rPr>
          <w:rFonts w:ascii="Times New Roman" w:hAnsi="Times New Roman" w:cs="Times New Roman"/>
          <w:sz w:val="24"/>
          <w:szCs w:val="24"/>
        </w:rPr>
        <w:t>,0,0</w:t>
      </w:r>
      <w:proofErr w:type="gramEnd"/>
    </w:p>
    <w:p w:rsidR="007150FB" w:rsidRPr="0008153D" w:rsidRDefault="007150FB" w:rsidP="005E2A81">
      <w:pPr>
        <w:keepNext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:rsidR="003D5578" w:rsidRPr="0008153D" w:rsidRDefault="003D5578" w:rsidP="00BB61B0">
      <w:pPr>
        <w:pStyle w:val="NoSpacing"/>
        <w:rPr>
          <w:rFonts w:ascii="Times New Roman" w:hAnsi="Times New Roman" w:cs="Times New Roman"/>
        </w:rPr>
      </w:pPr>
    </w:p>
    <w:p w:rsidR="00B626FC" w:rsidRPr="0008153D" w:rsidRDefault="00443BBF" w:rsidP="00BB61B0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Part Two</w:t>
      </w:r>
      <w:r w:rsidR="007D191A" w:rsidRPr="0008153D">
        <w:rPr>
          <w:rFonts w:ascii="Times New Roman" w:hAnsi="Times New Roman" w:cs="Times New Roman"/>
        </w:rPr>
        <w:t>: Short a</w:t>
      </w:r>
      <w:r w:rsidR="00B626FC" w:rsidRPr="0008153D">
        <w:rPr>
          <w:rFonts w:ascii="Times New Roman" w:hAnsi="Times New Roman" w:cs="Times New Roman"/>
        </w:rPr>
        <w:t>nswer</w:t>
      </w:r>
      <w:r w:rsidR="007D191A" w:rsidRPr="0008153D">
        <w:rPr>
          <w:rFonts w:ascii="Times New Roman" w:hAnsi="Times New Roman" w:cs="Times New Roman"/>
        </w:rPr>
        <w:t xml:space="preserve"> and code</w:t>
      </w:r>
    </w:p>
    <w:p w:rsidR="00786568" w:rsidRPr="0008153D" w:rsidRDefault="00786568" w:rsidP="00BB61B0">
      <w:pPr>
        <w:pStyle w:val="NoSpacing"/>
        <w:rPr>
          <w:rFonts w:ascii="Times New Roman" w:hAnsi="Times New Roman" w:cs="Times New Roman"/>
        </w:rPr>
      </w:pPr>
    </w:p>
    <w:p w:rsidR="006C2242" w:rsidRPr="0008153D" w:rsidRDefault="00947727" w:rsidP="00443BBF">
      <w:pPr>
        <w:pStyle w:val="NoSpacing"/>
        <w:rPr>
          <w:rFonts w:ascii="Times New Roman" w:hAnsi="Times New Roman" w:cs="Times New Roman"/>
        </w:rPr>
      </w:pPr>
      <w:r w:rsidRPr="0008153D">
        <w:rPr>
          <w:rFonts w:ascii="Times New Roman" w:hAnsi="Times New Roman" w:cs="Times New Roman"/>
        </w:rPr>
        <w:t>1</w:t>
      </w:r>
      <w:r w:rsidR="00786568" w:rsidRPr="0008153D">
        <w:rPr>
          <w:rFonts w:ascii="Times New Roman" w:hAnsi="Times New Roman" w:cs="Times New Roman"/>
        </w:rPr>
        <w:t xml:space="preserve">. </w:t>
      </w:r>
      <w:r w:rsidR="005F0391" w:rsidRPr="0008153D">
        <w:rPr>
          <w:rFonts w:ascii="Times New Roman" w:hAnsi="Times New Roman" w:cs="Times New Roman"/>
        </w:rPr>
        <w:t>What are the main differences between string, tuples, list, and dictionaries?</w:t>
      </w:r>
    </w:p>
    <w:p w:rsidR="006C2242" w:rsidRPr="0008153D" w:rsidRDefault="006C2242" w:rsidP="00443BBF">
      <w:pPr>
        <w:pStyle w:val="NoSpacing"/>
        <w:rPr>
          <w:rFonts w:ascii="Times New Roman" w:hAnsi="Times New Roman" w:cs="Times New Roman"/>
        </w:rPr>
      </w:pPr>
    </w:p>
    <w:p w:rsidR="006C2242" w:rsidRPr="0008153D" w:rsidRDefault="006C2242" w:rsidP="00443BBF">
      <w:pPr>
        <w:pStyle w:val="NoSpacing"/>
        <w:rPr>
          <w:rFonts w:ascii="Times New Roman" w:hAnsi="Times New Roman" w:cs="Times New Roman"/>
        </w:rPr>
      </w:pPr>
    </w:p>
    <w:p w:rsidR="00401F63" w:rsidRDefault="00401F63" w:rsidP="00443BBF">
      <w:pPr>
        <w:pStyle w:val="NoSpacing"/>
        <w:rPr>
          <w:rFonts w:ascii="Times New Roman" w:hAnsi="Times New Roman" w:cs="Times New Roman"/>
          <w:szCs w:val="24"/>
        </w:rPr>
      </w:pPr>
    </w:p>
    <w:p w:rsidR="00847E79" w:rsidRDefault="00847E79" w:rsidP="00443BBF">
      <w:pPr>
        <w:pStyle w:val="NoSpacing"/>
        <w:rPr>
          <w:rFonts w:ascii="Times New Roman" w:hAnsi="Times New Roman" w:cs="Times New Roman"/>
          <w:szCs w:val="24"/>
        </w:rPr>
      </w:pPr>
    </w:p>
    <w:p w:rsidR="0008153D" w:rsidRDefault="0008153D" w:rsidP="00443BBF">
      <w:pPr>
        <w:pStyle w:val="NoSpacing"/>
        <w:rPr>
          <w:rFonts w:ascii="Times New Roman" w:hAnsi="Times New Roman" w:cs="Times New Roman"/>
          <w:szCs w:val="24"/>
        </w:rPr>
      </w:pPr>
    </w:p>
    <w:p w:rsidR="0008153D" w:rsidRDefault="0008153D" w:rsidP="00443BBF">
      <w:pPr>
        <w:pStyle w:val="NoSpacing"/>
        <w:rPr>
          <w:rFonts w:ascii="Times New Roman" w:hAnsi="Times New Roman" w:cs="Times New Roman"/>
          <w:szCs w:val="24"/>
        </w:rPr>
      </w:pPr>
    </w:p>
    <w:p w:rsidR="0008153D" w:rsidRDefault="0008153D" w:rsidP="00443BBF">
      <w:pPr>
        <w:pStyle w:val="NoSpacing"/>
        <w:rPr>
          <w:rFonts w:ascii="Times New Roman" w:hAnsi="Times New Roman" w:cs="Times New Roman"/>
          <w:szCs w:val="24"/>
        </w:rPr>
      </w:pPr>
    </w:p>
    <w:p w:rsidR="0008153D" w:rsidRDefault="0008153D" w:rsidP="00443BBF">
      <w:pPr>
        <w:pStyle w:val="NoSpacing"/>
        <w:rPr>
          <w:rFonts w:ascii="Times New Roman" w:hAnsi="Times New Roman" w:cs="Times New Roman"/>
          <w:szCs w:val="24"/>
        </w:rPr>
      </w:pPr>
    </w:p>
    <w:p w:rsidR="0008153D" w:rsidRDefault="0008153D" w:rsidP="00443BBF">
      <w:pPr>
        <w:pStyle w:val="NoSpacing"/>
        <w:rPr>
          <w:rFonts w:ascii="Times New Roman" w:hAnsi="Times New Roman" w:cs="Times New Roman"/>
          <w:szCs w:val="24"/>
        </w:rPr>
      </w:pPr>
    </w:p>
    <w:p w:rsidR="00847E79" w:rsidRDefault="00847E79" w:rsidP="00443BBF">
      <w:pPr>
        <w:pStyle w:val="NoSpacing"/>
        <w:rPr>
          <w:rFonts w:ascii="Times New Roman" w:hAnsi="Times New Roman" w:cs="Times New Roman"/>
          <w:szCs w:val="24"/>
        </w:rPr>
      </w:pPr>
    </w:p>
    <w:p w:rsidR="00847E79" w:rsidRDefault="00847E79" w:rsidP="00443BBF">
      <w:pPr>
        <w:pStyle w:val="NoSpacing"/>
        <w:rPr>
          <w:rFonts w:ascii="Times New Roman" w:hAnsi="Times New Roman" w:cs="Times New Roman"/>
          <w:szCs w:val="24"/>
        </w:rPr>
      </w:pPr>
    </w:p>
    <w:p w:rsidR="00401F63" w:rsidRPr="00401F63" w:rsidRDefault="00847E79" w:rsidP="00443BBF">
      <w:pPr>
        <w:pStyle w:val="NoSpacing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Code Country</w:t>
      </w:r>
    </w:p>
    <w:p w:rsidR="006C2242" w:rsidRPr="002959F3" w:rsidRDefault="006C2242" w:rsidP="00443BBF">
      <w:pPr>
        <w:pStyle w:val="NoSpacing"/>
        <w:rPr>
          <w:rFonts w:ascii="Times New Roman" w:hAnsi="Times New Roman" w:cs="Times New Roman"/>
          <w:szCs w:val="24"/>
        </w:rPr>
      </w:pPr>
      <w:r w:rsidRPr="002959F3">
        <w:rPr>
          <w:rFonts w:ascii="Times New Roman" w:hAnsi="Times New Roman" w:cs="Times New Roman"/>
          <w:szCs w:val="24"/>
        </w:rPr>
        <w:t>2.</w:t>
      </w:r>
      <w:r w:rsidR="00847E79" w:rsidRPr="002959F3">
        <w:rPr>
          <w:rFonts w:ascii="Times New Roman" w:hAnsi="Times New Roman" w:cs="Times New Roman"/>
        </w:rPr>
        <w:t xml:space="preserve"> </w:t>
      </w:r>
      <w:r w:rsidR="002959F3" w:rsidRPr="002959F3">
        <w:rPr>
          <w:rFonts w:ascii="Times New Roman" w:hAnsi="Times New Roman" w:cs="Times New Roman"/>
        </w:rPr>
        <w:t xml:space="preserve">What is the </w:t>
      </w:r>
      <w:r w:rsidR="002959F3" w:rsidRPr="002959F3">
        <w:rPr>
          <w:rStyle w:val="termtext"/>
          <w:rFonts w:ascii="Times New Roman" w:hAnsi="Times New Roman" w:cs="Times New Roman"/>
        </w:rPr>
        <w:t>f</w:t>
      </w:r>
      <w:r w:rsidR="00847E79" w:rsidRPr="002959F3">
        <w:rPr>
          <w:rStyle w:val="termtext"/>
          <w:rFonts w:ascii="Times New Roman" w:hAnsi="Times New Roman" w:cs="Times New Roman"/>
        </w:rPr>
        <w:t xml:space="preserve">irst line in every program that uses </w:t>
      </w:r>
      <w:proofErr w:type="spellStart"/>
      <w:r w:rsidR="00847E79" w:rsidRPr="002959F3">
        <w:rPr>
          <w:rStyle w:val="termtext"/>
          <w:rFonts w:ascii="Times New Roman" w:hAnsi="Times New Roman" w:cs="Times New Roman"/>
        </w:rPr>
        <w:t>Pygame</w:t>
      </w:r>
      <w:proofErr w:type="spellEnd"/>
      <w:r w:rsidR="00847E79" w:rsidRPr="002959F3">
        <w:rPr>
          <w:rStyle w:val="termtext"/>
          <w:rFonts w:ascii="Times New Roman" w:hAnsi="Times New Roman" w:cs="Times New Roman"/>
        </w:rPr>
        <w:t xml:space="preserve">, </w:t>
      </w:r>
      <w:r w:rsidR="002959F3">
        <w:rPr>
          <w:rStyle w:val="termtext"/>
          <w:rFonts w:ascii="Times New Roman" w:hAnsi="Times New Roman" w:cs="Times New Roman"/>
        </w:rPr>
        <w:t>this</w:t>
      </w:r>
      <w:r w:rsidR="002959F3" w:rsidRPr="002959F3">
        <w:rPr>
          <w:rStyle w:val="termtext"/>
          <w:rFonts w:ascii="Times New Roman" w:hAnsi="Times New Roman" w:cs="Times New Roman"/>
        </w:rPr>
        <w:t xml:space="preserve"> </w:t>
      </w:r>
      <w:r w:rsidR="00847E79" w:rsidRPr="002959F3">
        <w:rPr>
          <w:rStyle w:val="termtext"/>
          <w:rFonts w:ascii="Times New Roman" w:hAnsi="Times New Roman" w:cs="Times New Roman"/>
        </w:rPr>
        <w:t xml:space="preserve">allows the </w:t>
      </w:r>
      <w:proofErr w:type="spellStart"/>
      <w:r w:rsidR="00847E79" w:rsidRPr="002959F3">
        <w:rPr>
          <w:rStyle w:val="termtext"/>
          <w:rFonts w:ascii="Times New Roman" w:hAnsi="Times New Roman" w:cs="Times New Roman"/>
        </w:rPr>
        <w:t>pygame</w:t>
      </w:r>
      <w:proofErr w:type="spellEnd"/>
      <w:r w:rsidR="00847E79" w:rsidRPr="002959F3">
        <w:rPr>
          <w:rStyle w:val="termtext"/>
          <w:rFonts w:ascii="Times New Roman" w:hAnsi="Times New Roman" w:cs="Times New Roman"/>
        </w:rPr>
        <w:t xml:space="preserve"> module into the </w:t>
      </w:r>
      <w:proofErr w:type="spellStart"/>
      <w:r w:rsidR="00847E79" w:rsidRPr="002959F3">
        <w:rPr>
          <w:rStyle w:val="termtext"/>
          <w:rFonts w:ascii="Times New Roman" w:hAnsi="Times New Roman" w:cs="Times New Roman"/>
        </w:rPr>
        <w:t>pygame</w:t>
      </w:r>
      <w:proofErr w:type="spellEnd"/>
      <w:r w:rsidR="00847E79" w:rsidRPr="002959F3">
        <w:rPr>
          <w:rStyle w:val="termtext"/>
          <w:rFonts w:ascii="Times New Roman" w:hAnsi="Times New Roman" w:cs="Times New Roman"/>
        </w:rPr>
        <w:t xml:space="preserve"> namespace?</w:t>
      </w:r>
    </w:p>
    <w:p w:rsidR="006C2242" w:rsidRDefault="006C2242" w:rsidP="00443BBF">
      <w:pPr>
        <w:pStyle w:val="NoSpacing"/>
        <w:rPr>
          <w:rFonts w:ascii="Times New Roman" w:hAnsi="Times New Roman" w:cs="Times New Roman"/>
          <w:szCs w:val="24"/>
        </w:rPr>
      </w:pPr>
    </w:p>
    <w:p w:rsidR="009317C6" w:rsidRDefault="009317C6" w:rsidP="00443BBF">
      <w:pPr>
        <w:pStyle w:val="NoSpacing"/>
        <w:rPr>
          <w:rFonts w:ascii="Times New Roman" w:hAnsi="Times New Roman" w:cs="Times New Roman"/>
          <w:szCs w:val="24"/>
        </w:rPr>
      </w:pPr>
    </w:p>
    <w:p w:rsidR="006C2242" w:rsidRPr="00847E79" w:rsidRDefault="006C2242" w:rsidP="00443BBF">
      <w:pPr>
        <w:pStyle w:val="NoSpacing"/>
        <w:rPr>
          <w:rFonts w:ascii="Times New Roman" w:hAnsi="Times New Roman" w:cs="Times New Roman"/>
          <w:szCs w:val="24"/>
        </w:rPr>
      </w:pPr>
    </w:p>
    <w:p w:rsidR="006C2242" w:rsidRPr="00847E79" w:rsidRDefault="00847E79" w:rsidP="00443BBF">
      <w:pPr>
        <w:pStyle w:val="NoSpacing"/>
        <w:rPr>
          <w:rFonts w:ascii="Times New Roman" w:hAnsi="Times New Roman" w:cs="Times New Roman"/>
          <w:szCs w:val="24"/>
        </w:rPr>
      </w:pPr>
      <w:r w:rsidRPr="00847E79">
        <w:rPr>
          <w:rFonts w:ascii="Times New Roman" w:hAnsi="Times New Roman" w:cs="Times New Roman"/>
          <w:szCs w:val="24"/>
        </w:rPr>
        <w:t xml:space="preserve">3. </w:t>
      </w:r>
      <w:r>
        <w:rPr>
          <w:rFonts w:ascii="Times New Roman" w:hAnsi="Times New Roman" w:cs="Times New Roman"/>
          <w:szCs w:val="24"/>
        </w:rPr>
        <w:t xml:space="preserve">This </w:t>
      </w:r>
      <w:r>
        <w:rPr>
          <w:rStyle w:val="termtext"/>
          <w:rFonts w:ascii="Times New Roman" w:hAnsi="Times New Roman" w:cs="Times New Roman"/>
        </w:rPr>
        <w:t>s</w:t>
      </w:r>
      <w:r w:rsidRPr="00847E79">
        <w:rPr>
          <w:rStyle w:val="termtext"/>
          <w:rFonts w:ascii="Times New Roman" w:hAnsi="Times New Roman" w:cs="Times New Roman"/>
        </w:rPr>
        <w:t xml:space="preserve">ets the </w:t>
      </w:r>
      <w:proofErr w:type="spellStart"/>
      <w:r w:rsidRPr="00847E79">
        <w:rPr>
          <w:rStyle w:val="termtext"/>
          <w:rFonts w:ascii="Times New Roman" w:hAnsi="Times New Roman" w:cs="Times New Roman"/>
        </w:rPr>
        <w:t>pygame.Surface</w:t>
      </w:r>
      <w:proofErr w:type="spellEnd"/>
      <w:r w:rsidRPr="00847E79">
        <w:rPr>
          <w:rStyle w:val="termtext"/>
          <w:rFonts w:ascii="Times New Roman" w:hAnsi="Times New Roman" w:cs="Times New Roman"/>
        </w:rPr>
        <w:t xml:space="preserve"> (window size) to 400 x 300</w:t>
      </w:r>
      <w:r>
        <w:rPr>
          <w:rStyle w:val="termtext"/>
          <w:rFonts w:ascii="Times New Roman" w:hAnsi="Times New Roman" w:cs="Times New Roman"/>
        </w:rPr>
        <w:t>.</w:t>
      </w:r>
    </w:p>
    <w:p w:rsidR="00401F63" w:rsidRDefault="00401F63" w:rsidP="00443BBF">
      <w:pPr>
        <w:pStyle w:val="NoSpacing"/>
        <w:rPr>
          <w:rFonts w:ascii="Times New Roman" w:hAnsi="Times New Roman" w:cs="Times New Roman"/>
          <w:szCs w:val="24"/>
        </w:rPr>
      </w:pPr>
    </w:p>
    <w:p w:rsidR="009317C6" w:rsidRPr="00847E79" w:rsidRDefault="009317C6" w:rsidP="00443BBF">
      <w:pPr>
        <w:pStyle w:val="NoSpacing"/>
        <w:rPr>
          <w:rFonts w:ascii="Times New Roman" w:hAnsi="Times New Roman" w:cs="Times New Roman"/>
          <w:szCs w:val="24"/>
        </w:rPr>
      </w:pPr>
    </w:p>
    <w:p w:rsidR="00A578F4" w:rsidRPr="00847E79" w:rsidRDefault="00A578F4" w:rsidP="00443BBF">
      <w:pPr>
        <w:pStyle w:val="NoSpacing"/>
        <w:rPr>
          <w:rFonts w:ascii="Times New Roman" w:hAnsi="Times New Roman" w:cs="Times New Roman"/>
          <w:szCs w:val="24"/>
        </w:rPr>
      </w:pPr>
    </w:p>
    <w:p w:rsidR="006C2242" w:rsidRDefault="00847E79" w:rsidP="00443BBF">
      <w:pPr>
        <w:pStyle w:val="NoSpacing"/>
        <w:rPr>
          <w:rStyle w:val="termtext"/>
          <w:rFonts w:ascii="Times New Roman" w:hAnsi="Times New Roman" w:cs="Times New Roman"/>
        </w:rPr>
      </w:pPr>
      <w:r w:rsidRPr="00847E79">
        <w:rPr>
          <w:rFonts w:ascii="Times New Roman" w:hAnsi="Times New Roman" w:cs="Times New Roman"/>
          <w:szCs w:val="24"/>
        </w:rPr>
        <w:t>4.</w:t>
      </w:r>
      <w:r w:rsidRPr="00847E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This </w:t>
      </w:r>
      <w:r>
        <w:rPr>
          <w:rStyle w:val="termtext"/>
          <w:rFonts w:ascii="Times New Roman" w:hAnsi="Times New Roman" w:cs="Times New Roman"/>
        </w:rPr>
        <w:t>d</w:t>
      </w:r>
      <w:r w:rsidRPr="00847E79">
        <w:rPr>
          <w:rStyle w:val="termtext"/>
          <w:rFonts w:ascii="Times New Roman" w:hAnsi="Times New Roman" w:cs="Times New Roman"/>
        </w:rPr>
        <w:t>eactivate</w:t>
      </w:r>
      <w:r w:rsidR="002959F3">
        <w:rPr>
          <w:rStyle w:val="termtext"/>
          <w:rFonts w:ascii="Times New Roman" w:hAnsi="Times New Roman" w:cs="Times New Roman"/>
        </w:rPr>
        <w:t xml:space="preserve">s the </w:t>
      </w:r>
      <w:proofErr w:type="spellStart"/>
      <w:r w:rsidR="002959F3">
        <w:rPr>
          <w:rStyle w:val="termtext"/>
          <w:rFonts w:ascii="Times New Roman" w:hAnsi="Times New Roman" w:cs="Times New Roman"/>
        </w:rPr>
        <w:t>pygame</w:t>
      </w:r>
      <w:proofErr w:type="spellEnd"/>
      <w:r w:rsidR="002959F3">
        <w:rPr>
          <w:rStyle w:val="termtext"/>
          <w:rFonts w:ascii="Times New Roman" w:hAnsi="Times New Roman" w:cs="Times New Roman"/>
        </w:rPr>
        <w:t xml:space="preserve"> library and</w:t>
      </w:r>
      <w:r>
        <w:rPr>
          <w:rStyle w:val="termtext"/>
          <w:rFonts w:ascii="Times New Roman" w:hAnsi="Times New Roman" w:cs="Times New Roman"/>
        </w:rPr>
        <w:t xml:space="preserve"> is </w:t>
      </w:r>
      <w:r w:rsidRPr="00847E79">
        <w:rPr>
          <w:rStyle w:val="termtext"/>
          <w:rFonts w:ascii="Times New Roman" w:hAnsi="Times New Roman" w:cs="Times New Roman"/>
        </w:rPr>
        <w:t>call</w:t>
      </w:r>
      <w:r>
        <w:rPr>
          <w:rStyle w:val="termtext"/>
          <w:rFonts w:ascii="Times New Roman" w:hAnsi="Times New Roman" w:cs="Times New Roman"/>
        </w:rPr>
        <w:t>ed</w:t>
      </w:r>
      <w:r w:rsidRPr="00847E79">
        <w:rPr>
          <w:rStyle w:val="termtext"/>
          <w:rFonts w:ascii="Times New Roman" w:hAnsi="Times New Roman" w:cs="Times New Roman"/>
        </w:rPr>
        <w:t xml:space="preserve"> before terminating the program</w:t>
      </w:r>
    </w:p>
    <w:p w:rsidR="00847E79" w:rsidRPr="00847E79" w:rsidRDefault="00847E79" w:rsidP="00443BBF">
      <w:pPr>
        <w:pStyle w:val="NoSpacing"/>
        <w:rPr>
          <w:rStyle w:val="termtext"/>
          <w:rFonts w:ascii="Times New Roman" w:hAnsi="Times New Roman" w:cs="Times New Roman"/>
        </w:rPr>
      </w:pPr>
    </w:p>
    <w:p w:rsidR="00847E79" w:rsidRDefault="00847E79" w:rsidP="00443BBF">
      <w:pPr>
        <w:pStyle w:val="NoSpacing"/>
        <w:rPr>
          <w:rStyle w:val="termtext"/>
          <w:rFonts w:ascii="Times New Roman" w:hAnsi="Times New Roman" w:cs="Times New Roman"/>
        </w:rPr>
      </w:pPr>
    </w:p>
    <w:p w:rsidR="009317C6" w:rsidRPr="00847E79" w:rsidRDefault="009317C6" w:rsidP="00443BBF">
      <w:pPr>
        <w:pStyle w:val="NoSpacing"/>
        <w:rPr>
          <w:rStyle w:val="termtext"/>
          <w:rFonts w:ascii="Times New Roman" w:hAnsi="Times New Roman" w:cs="Times New Roman"/>
        </w:rPr>
      </w:pPr>
    </w:p>
    <w:p w:rsidR="00847E79" w:rsidRDefault="00847E79" w:rsidP="00443BBF">
      <w:pPr>
        <w:pStyle w:val="NoSpacing"/>
        <w:rPr>
          <w:rStyle w:val="termtext"/>
          <w:rFonts w:ascii="Times New Roman" w:hAnsi="Times New Roman" w:cs="Times New Roman"/>
        </w:rPr>
      </w:pPr>
      <w:r w:rsidRPr="00847E79">
        <w:rPr>
          <w:rStyle w:val="termtext"/>
          <w:rFonts w:ascii="Times New Roman" w:hAnsi="Times New Roman" w:cs="Times New Roman"/>
        </w:rPr>
        <w:t xml:space="preserve">5. This initializes all the </w:t>
      </w:r>
      <w:proofErr w:type="spellStart"/>
      <w:r w:rsidRPr="00847E79">
        <w:rPr>
          <w:rStyle w:val="termtext"/>
          <w:rFonts w:ascii="Times New Roman" w:hAnsi="Times New Roman" w:cs="Times New Roman"/>
        </w:rPr>
        <w:t>pygame</w:t>
      </w:r>
      <w:proofErr w:type="spellEnd"/>
      <w:r w:rsidRPr="00847E79">
        <w:rPr>
          <w:rStyle w:val="termtext"/>
          <w:rFonts w:ascii="Times New Roman" w:hAnsi="Times New Roman" w:cs="Times New Roman"/>
        </w:rPr>
        <w:t xml:space="preserve"> modules so that they can be used. </w:t>
      </w:r>
    </w:p>
    <w:p w:rsidR="00847E79" w:rsidRPr="00847E79" w:rsidRDefault="00847E79" w:rsidP="00443BBF">
      <w:pPr>
        <w:pStyle w:val="NoSpacing"/>
        <w:rPr>
          <w:rStyle w:val="termtext"/>
          <w:rFonts w:ascii="Times New Roman" w:hAnsi="Times New Roman" w:cs="Times New Roman"/>
        </w:rPr>
      </w:pPr>
    </w:p>
    <w:p w:rsidR="00847E79" w:rsidRDefault="00847E79" w:rsidP="00443BBF">
      <w:pPr>
        <w:pStyle w:val="NoSpacing"/>
        <w:rPr>
          <w:rStyle w:val="termtext"/>
          <w:rFonts w:ascii="Times New Roman" w:hAnsi="Times New Roman" w:cs="Times New Roman"/>
        </w:rPr>
      </w:pPr>
    </w:p>
    <w:p w:rsidR="009317C6" w:rsidRPr="00847E79" w:rsidRDefault="009317C6" w:rsidP="00443BBF">
      <w:pPr>
        <w:pStyle w:val="NoSpacing"/>
        <w:rPr>
          <w:rStyle w:val="termtext"/>
          <w:rFonts w:ascii="Times New Roman" w:hAnsi="Times New Roman" w:cs="Times New Roman"/>
        </w:rPr>
      </w:pPr>
    </w:p>
    <w:p w:rsidR="00847E79" w:rsidRDefault="00847E79" w:rsidP="00443BBF">
      <w:pPr>
        <w:pStyle w:val="NoSpacing"/>
        <w:rPr>
          <w:rStyle w:val="termtext"/>
          <w:rFonts w:ascii="Times New Roman" w:hAnsi="Times New Roman" w:cs="Times New Roman"/>
        </w:rPr>
      </w:pPr>
      <w:r w:rsidRPr="00847E79">
        <w:rPr>
          <w:rStyle w:val="termtext"/>
          <w:rFonts w:ascii="Times New Roman" w:hAnsi="Times New Roman" w:cs="Times New Roman"/>
        </w:rPr>
        <w:t>6.</w:t>
      </w:r>
      <w:r w:rsidRPr="00847E79">
        <w:rPr>
          <w:rFonts w:ascii="Times New Roman" w:hAnsi="Times New Roman" w:cs="Times New Roman"/>
        </w:rPr>
        <w:t xml:space="preserve"> </w:t>
      </w:r>
      <w:r w:rsidR="002959F3">
        <w:rPr>
          <w:rStyle w:val="termtext"/>
          <w:rFonts w:ascii="Times New Roman" w:hAnsi="Times New Roman" w:cs="Times New Roman"/>
        </w:rPr>
        <w:t>Write the code to color the entire background a shade of dark g</w:t>
      </w:r>
      <w:r>
        <w:rPr>
          <w:rStyle w:val="termtext"/>
          <w:rFonts w:ascii="Times New Roman" w:hAnsi="Times New Roman" w:cs="Times New Roman"/>
        </w:rPr>
        <w:t>ray.</w:t>
      </w:r>
    </w:p>
    <w:p w:rsidR="00847E79" w:rsidRDefault="00847E79" w:rsidP="00443BBF">
      <w:pPr>
        <w:pStyle w:val="NoSpacing"/>
        <w:rPr>
          <w:rStyle w:val="termtext"/>
          <w:rFonts w:ascii="Times New Roman" w:hAnsi="Times New Roman" w:cs="Times New Roman"/>
        </w:rPr>
      </w:pPr>
    </w:p>
    <w:p w:rsidR="009317C6" w:rsidRPr="00847E79" w:rsidRDefault="009317C6" w:rsidP="00443BBF">
      <w:pPr>
        <w:pStyle w:val="NoSpacing"/>
        <w:rPr>
          <w:rStyle w:val="termtext"/>
          <w:rFonts w:ascii="Times New Roman" w:hAnsi="Times New Roman" w:cs="Times New Roman"/>
        </w:rPr>
      </w:pPr>
    </w:p>
    <w:p w:rsidR="00847E79" w:rsidRDefault="00847E79" w:rsidP="00443BBF">
      <w:pPr>
        <w:pStyle w:val="NoSpacing"/>
        <w:rPr>
          <w:rStyle w:val="termtext"/>
          <w:rFonts w:ascii="Times New Roman" w:hAnsi="Times New Roman" w:cs="Times New Roman"/>
        </w:rPr>
      </w:pPr>
    </w:p>
    <w:p w:rsidR="009317C6" w:rsidRDefault="00CF0082" w:rsidP="00443BBF">
      <w:pPr>
        <w:pStyle w:val="NoSpacing"/>
        <w:rPr>
          <w:rStyle w:val="termtext"/>
          <w:rFonts w:ascii="Times New Roman" w:hAnsi="Times New Roman" w:cs="Times New Roman"/>
        </w:rPr>
      </w:pPr>
      <w:r>
        <w:rPr>
          <w:rStyle w:val="termtext"/>
          <w:rFonts w:ascii="Times New Roman" w:hAnsi="Times New Roman" w:cs="Times New Roman"/>
        </w:rPr>
        <w:t>7</w:t>
      </w:r>
      <w:r w:rsidR="009317C6">
        <w:rPr>
          <w:rStyle w:val="termtext"/>
          <w:rFonts w:ascii="Times New Roman" w:hAnsi="Times New Roman" w:cs="Times New Roman"/>
        </w:rPr>
        <w:t xml:space="preserve">. </w:t>
      </w:r>
      <w:r w:rsidR="00391CB5">
        <w:rPr>
          <w:rStyle w:val="termtext"/>
          <w:rFonts w:ascii="Times New Roman" w:hAnsi="Times New Roman" w:cs="Times New Roman"/>
        </w:rPr>
        <w:t>Add</w:t>
      </w:r>
      <w:r w:rsidR="00847E79" w:rsidRPr="00847E79">
        <w:rPr>
          <w:rStyle w:val="termtext"/>
          <w:rFonts w:ascii="Times New Roman" w:hAnsi="Times New Roman" w:cs="Times New Roman"/>
        </w:rPr>
        <w:t xml:space="preserve"> an image</w:t>
      </w:r>
      <w:r w:rsidR="009317C6">
        <w:rPr>
          <w:rStyle w:val="termtext"/>
          <w:rFonts w:ascii="Times New Roman" w:hAnsi="Times New Roman" w:cs="Times New Roman"/>
        </w:rPr>
        <w:t xml:space="preserve"> of </w:t>
      </w:r>
      <w:proofErr w:type="gramStart"/>
      <w:r w:rsidR="009317C6">
        <w:rPr>
          <w:rStyle w:val="termtext"/>
          <w:rFonts w:ascii="Times New Roman" w:hAnsi="Times New Roman" w:cs="Times New Roman"/>
        </w:rPr>
        <w:t>an</w:t>
      </w:r>
      <w:proofErr w:type="gramEnd"/>
      <w:r w:rsidR="009317C6">
        <w:rPr>
          <w:rStyle w:val="termtext"/>
          <w:rFonts w:ascii="Times New Roman" w:hAnsi="Times New Roman" w:cs="Times New Roman"/>
        </w:rPr>
        <w:t xml:space="preserve"> </w:t>
      </w:r>
      <w:proofErr w:type="spellStart"/>
      <w:r w:rsidR="00391CB5">
        <w:rPr>
          <w:rStyle w:val="termtext"/>
          <w:rFonts w:ascii="Times New Roman" w:hAnsi="Times New Roman" w:cs="Times New Roman"/>
        </w:rPr>
        <w:t>Crusader</w:t>
      </w:r>
      <w:r w:rsidR="009317C6">
        <w:rPr>
          <w:rStyle w:val="termtext"/>
          <w:rFonts w:ascii="Times New Roman" w:hAnsi="Times New Roman" w:cs="Times New Roman"/>
        </w:rPr>
        <w:t>t</w:t>
      </w:r>
      <w:proofErr w:type="spellEnd"/>
      <w:r w:rsidR="009317C6">
        <w:rPr>
          <w:rStyle w:val="termtext"/>
          <w:rFonts w:ascii="Times New Roman" w:hAnsi="Times New Roman" w:cs="Times New Roman"/>
        </w:rPr>
        <w:t xml:space="preserve"> into a variable </w:t>
      </w:r>
    </w:p>
    <w:p w:rsidR="009317C6" w:rsidRDefault="009317C6" w:rsidP="00443BBF">
      <w:pPr>
        <w:pStyle w:val="NoSpacing"/>
        <w:rPr>
          <w:rStyle w:val="termtext"/>
          <w:rFonts w:ascii="Times New Roman" w:hAnsi="Times New Roman" w:cs="Times New Roman"/>
        </w:rPr>
      </w:pPr>
    </w:p>
    <w:p w:rsidR="009317C6" w:rsidRDefault="009317C6" w:rsidP="00443BBF">
      <w:pPr>
        <w:pStyle w:val="NoSpacing"/>
        <w:rPr>
          <w:rStyle w:val="termtext"/>
          <w:rFonts w:ascii="Times New Roman" w:hAnsi="Times New Roman" w:cs="Times New Roman"/>
        </w:rPr>
      </w:pPr>
    </w:p>
    <w:p w:rsidR="009317C6" w:rsidRDefault="009317C6" w:rsidP="00443BBF">
      <w:pPr>
        <w:pStyle w:val="NoSpacing"/>
        <w:rPr>
          <w:rStyle w:val="termtext"/>
          <w:rFonts w:ascii="Times New Roman" w:hAnsi="Times New Roman" w:cs="Times New Roman"/>
        </w:rPr>
      </w:pPr>
    </w:p>
    <w:p w:rsidR="009317C6" w:rsidRDefault="00CF0082" w:rsidP="009317C6">
      <w:pPr>
        <w:pStyle w:val="NoSpacing"/>
        <w:rPr>
          <w:rStyle w:val="termtext"/>
          <w:rFonts w:ascii="Times New Roman" w:hAnsi="Times New Roman" w:cs="Times New Roman"/>
        </w:rPr>
      </w:pPr>
      <w:r>
        <w:rPr>
          <w:rStyle w:val="termtext"/>
          <w:rFonts w:ascii="Times New Roman" w:hAnsi="Times New Roman" w:cs="Times New Roman"/>
        </w:rPr>
        <w:t>8</w:t>
      </w:r>
      <w:r w:rsidR="009317C6">
        <w:rPr>
          <w:rStyle w:val="termtext"/>
          <w:rFonts w:ascii="Times New Roman" w:hAnsi="Times New Roman" w:cs="Times New Roman"/>
        </w:rPr>
        <w:t>. Place the picture</w:t>
      </w:r>
      <w:r w:rsidR="00021DCE">
        <w:rPr>
          <w:rStyle w:val="termtext"/>
          <w:rFonts w:ascii="Times New Roman" w:hAnsi="Times New Roman" w:cs="Times New Roman"/>
        </w:rPr>
        <w:t xml:space="preserve"> of the </w:t>
      </w:r>
      <w:r w:rsidR="00391CB5">
        <w:rPr>
          <w:rStyle w:val="termtext"/>
          <w:rFonts w:ascii="Times New Roman" w:hAnsi="Times New Roman" w:cs="Times New Roman"/>
        </w:rPr>
        <w:t>Crusader</w:t>
      </w:r>
      <w:r w:rsidR="009317C6">
        <w:rPr>
          <w:rStyle w:val="termtext"/>
          <w:rFonts w:ascii="Times New Roman" w:hAnsi="Times New Roman" w:cs="Times New Roman"/>
        </w:rPr>
        <w:t xml:space="preserve"> to the screen.</w:t>
      </w:r>
    </w:p>
    <w:p w:rsidR="009317C6" w:rsidRDefault="009317C6" w:rsidP="009317C6">
      <w:pPr>
        <w:pStyle w:val="NoSpacing"/>
        <w:rPr>
          <w:rStyle w:val="termtext"/>
          <w:rFonts w:ascii="Times New Roman" w:hAnsi="Times New Roman" w:cs="Times New Roman"/>
        </w:rPr>
      </w:pPr>
    </w:p>
    <w:p w:rsidR="009317C6" w:rsidRDefault="009317C6" w:rsidP="009317C6">
      <w:pPr>
        <w:pStyle w:val="NoSpacing"/>
        <w:rPr>
          <w:rStyle w:val="termtext"/>
          <w:rFonts w:ascii="Times New Roman" w:hAnsi="Times New Roman" w:cs="Times New Roman"/>
        </w:rPr>
      </w:pPr>
    </w:p>
    <w:p w:rsidR="00847E79" w:rsidRPr="00847E79" w:rsidRDefault="00847E79" w:rsidP="00443BBF">
      <w:pPr>
        <w:pStyle w:val="NoSpacing"/>
        <w:rPr>
          <w:rStyle w:val="termtext"/>
          <w:rFonts w:ascii="Times New Roman" w:hAnsi="Times New Roman" w:cs="Times New Roman"/>
        </w:rPr>
      </w:pPr>
    </w:p>
    <w:p w:rsidR="0072149E" w:rsidRDefault="00CF0082" w:rsidP="00651332">
      <w:pPr>
        <w:pStyle w:val="NoSpacing"/>
        <w:rPr>
          <w:rStyle w:val="termtext"/>
          <w:rFonts w:ascii="Times New Roman" w:hAnsi="Times New Roman" w:cs="Times New Roman"/>
        </w:rPr>
      </w:pPr>
      <w:r>
        <w:rPr>
          <w:rStyle w:val="termtext"/>
          <w:rFonts w:ascii="Times New Roman" w:hAnsi="Times New Roman" w:cs="Times New Roman"/>
        </w:rPr>
        <w:t>9</w:t>
      </w:r>
      <w:r w:rsidR="00847E79" w:rsidRPr="00847E79">
        <w:rPr>
          <w:rStyle w:val="termtext"/>
          <w:rFonts w:ascii="Times New Roman" w:hAnsi="Times New Roman" w:cs="Times New Roman"/>
        </w:rPr>
        <w:t xml:space="preserve">. </w:t>
      </w:r>
      <w:r w:rsidR="009317C6">
        <w:rPr>
          <w:rStyle w:val="termtext"/>
          <w:rFonts w:ascii="Times New Roman" w:hAnsi="Times New Roman" w:cs="Times New Roman"/>
        </w:rPr>
        <w:t>Write the function that adds</w:t>
      </w:r>
      <w:r w:rsidR="00847E79" w:rsidRPr="00847E79">
        <w:rPr>
          <w:rStyle w:val="termtext"/>
          <w:rFonts w:ascii="Times New Roman" w:hAnsi="Times New Roman" w:cs="Times New Roman"/>
        </w:rPr>
        <w:t xml:space="preserve"> a specified background music file</w:t>
      </w:r>
      <w:r w:rsidR="009317C6">
        <w:rPr>
          <w:rStyle w:val="termtext"/>
          <w:rFonts w:ascii="Times New Roman" w:hAnsi="Times New Roman" w:cs="Times New Roman"/>
        </w:rPr>
        <w:t xml:space="preserve"> called, </w:t>
      </w:r>
      <w:r w:rsidR="00391CB5">
        <w:rPr>
          <w:rStyle w:val="termtext"/>
          <w:rFonts w:ascii="Times New Roman" w:hAnsi="Times New Roman" w:cs="Times New Roman"/>
        </w:rPr>
        <w:t>Final Countdown</w:t>
      </w:r>
      <w:r w:rsidR="009317C6">
        <w:rPr>
          <w:rStyle w:val="termtext"/>
          <w:rFonts w:ascii="Times New Roman" w:hAnsi="Times New Roman" w:cs="Times New Roman"/>
        </w:rPr>
        <w:t>.</w:t>
      </w:r>
    </w:p>
    <w:p w:rsidR="00CF0082" w:rsidRDefault="00CF0082" w:rsidP="00651332">
      <w:pPr>
        <w:pStyle w:val="NoSpacing"/>
        <w:rPr>
          <w:rStyle w:val="termtext"/>
          <w:rFonts w:ascii="Times New Roman" w:hAnsi="Times New Roman" w:cs="Times New Roman"/>
        </w:rPr>
      </w:pPr>
    </w:p>
    <w:p w:rsidR="00CF0082" w:rsidRDefault="00CF0082" w:rsidP="00651332">
      <w:pPr>
        <w:pStyle w:val="NoSpacing"/>
        <w:rPr>
          <w:rStyle w:val="termtext"/>
          <w:rFonts w:ascii="Times New Roman" w:hAnsi="Times New Roman" w:cs="Times New Roman"/>
        </w:rPr>
      </w:pPr>
    </w:p>
    <w:p w:rsidR="00CF0082" w:rsidRPr="009317C6" w:rsidRDefault="00CF0082" w:rsidP="00651332">
      <w:pPr>
        <w:pStyle w:val="NoSpacing"/>
        <w:rPr>
          <w:rFonts w:ascii="Times New Roman" w:hAnsi="Times New Roman" w:cs="Times New Roman"/>
        </w:rPr>
      </w:pPr>
      <w:r>
        <w:rPr>
          <w:rStyle w:val="termtext"/>
          <w:rFonts w:ascii="Times New Roman" w:hAnsi="Times New Roman" w:cs="Times New Roman"/>
        </w:rPr>
        <w:t xml:space="preserve">10. Let’s hear, the Final </w:t>
      </w:r>
      <w:proofErr w:type="spellStart"/>
      <w:r>
        <w:rPr>
          <w:rStyle w:val="termtext"/>
          <w:rFonts w:ascii="Times New Roman" w:hAnsi="Times New Roman" w:cs="Times New Roman"/>
        </w:rPr>
        <w:t>Coutdown</w:t>
      </w:r>
      <w:bookmarkStart w:id="0" w:name="_GoBack"/>
      <w:bookmarkEnd w:id="0"/>
      <w:proofErr w:type="spellEnd"/>
    </w:p>
    <w:sectPr w:rsidR="00CF0082" w:rsidRPr="009317C6" w:rsidSect="009317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D4AD6"/>
    <w:multiLevelType w:val="hybridMultilevel"/>
    <w:tmpl w:val="4F76B7FA"/>
    <w:lvl w:ilvl="0" w:tplc="489860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2E"/>
    <w:rsid w:val="00021DCE"/>
    <w:rsid w:val="00033F20"/>
    <w:rsid w:val="00062E4D"/>
    <w:rsid w:val="0008153D"/>
    <w:rsid w:val="000901CB"/>
    <w:rsid w:val="000B7FE6"/>
    <w:rsid w:val="000D1A66"/>
    <w:rsid w:val="00113870"/>
    <w:rsid w:val="00130CD5"/>
    <w:rsid w:val="00161823"/>
    <w:rsid w:val="00187D63"/>
    <w:rsid w:val="001C5A76"/>
    <w:rsid w:val="001E0524"/>
    <w:rsid w:val="0024553D"/>
    <w:rsid w:val="002605A7"/>
    <w:rsid w:val="002959F3"/>
    <w:rsid w:val="002B2003"/>
    <w:rsid w:val="003074AD"/>
    <w:rsid w:val="00343C3E"/>
    <w:rsid w:val="00351E81"/>
    <w:rsid w:val="0036691C"/>
    <w:rsid w:val="00391CB5"/>
    <w:rsid w:val="003A16B3"/>
    <w:rsid w:val="003B7457"/>
    <w:rsid w:val="003D4E9D"/>
    <w:rsid w:val="003D5578"/>
    <w:rsid w:val="00401F63"/>
    <w:rsid w:val="00420BD0"/>
    <w:rsid w:val="00443BBF"/>
    <w:rsid w:val="004576EF"/>
    <w:rsid w:val="00475C7A"/>
    <w:rsid w:val="0048680E"/>
    <w:rsid w:val="004A3B39"/>
    <w:rsid w:val="004B6293"/>
    <w:rsid w:val="00546935"/>
    <w:rsid w:val="005A0E70"/>
    <w:rsid w:val="005C3860"/>
    <w:rsid w:val="005E2A81"/>
    <w:rsid w:val="005F0391"/>
    <w:rsid w:val="00651332"/>
    <w:rsid w:val="006524B9"/>
    <w:rsid w:val="0069394E"/>
    <w:rsid w:val="006C2242"/>
    <w:rsid w:val="006F6728"/>
    <w:rsid w:val="007150FB"/>
    <w:rsid w:val="00721186"/>
    <w:rsid w:val="0072149E"/>
    <w:rsid w:val="00786568"/>
    <w:rsid w:val="00797000"/>
    <w:rsid w:val="007D191A"/>
    <w:rsid w:val="00824372"/>
    <w:rsid w:val="008405A5"/>
    <w:rsid w:val="00847E79"/>
    <w:rsid w:val="008637FA"/>
    <w:rsid w:val="008F14D1"/>
    <w:rsid w:val="00916440"/>
    <w:rsid w:val="009317C6"/>
    <w:rsid w:val="00944D67"/>
    <w:rsid w:val="00947727"/>
    <w:rsid w:val="00980632"/>
    <w:rsid w:val="009B039E"/>
    <w:rsid w:val="009D2EA2"/>
    <w:rsid w:val="00A117EE"/>
    <w:rsid w:val="00A40682"/>
    <w:rsid w:val="00A578F4"/>
    <w:rsid w:val="00A9519A"/>
    <w:rsid w:val="00AA57D4"/>
    <w:rsid w:val="00B15DA6"/>
    <w:rsid w:val="00B61756"/>
    <w:rsid w:val="00B626FC"/>
    <w:rsid w:val="00BB0399"/>
    <w:rsid w:val="00BB61B0"/>
    <w:rsid w:val="00CB22B2"/>
    <w:rsid w:val="00CC0BE9"/>
    <w:rsid w:val="00CF0082"/>
    <w:rsid w:val="00D01F3C"/>
    <w:rsid w:val="00D35907"/>
    <w:rsid w:val="00D66DF7"/>
    <w:rsid w:val="00D66E05"/>
    <w:rsid w:val="00E22E83"/>
    <w:rsid w:val="00E2365D"/>
    <w:rsid w:val="00E90893"/>
    <w:rsid w:val="00EA326F"/>
    <w:rsid w:val="00EC4023"/>
    <w:rsid w:val="00ED2A79"/>
    <w:rsid w:val="00FC222E"/>
    <w:rsid w:val="00FD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76DF2"/>
  <w15:chartTrackingRefBased/>
  <w15:docId w15:val="{F77122A0-08C8-4DAD-90FF-5A2B1CC1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1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8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8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20BD0"/>
    <w:pPr>
      <w:ind w:left="720"/>
      <w:contextualSpacing/>
    </w:pPr>
  </w:style>
  <w:style w:type="character" w:customStyle="1" w:styleId="termtext">
    <w:name w:val="termtext"/>
    <w:basedOn w:val="DefaultParagraphFont"/>
    <w:rsid w:val="00847E79"/>
  </w:style>
  <w:style w:type="character" w:styleId="HTMLCode">
    <w:name w:val="HTML Code"/>
    <w:basedOn w:val="DefaultParagraphFont"/>
    <w:uiPriority w:val="99"/>
    <w:semiHidden/>
    <w:unhideWhenUsed/>
    <w:rsid w:val="00A4068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ython\Test\Intro%20Python%20T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6D352-4E79-4888-9FEC-3C3D312D7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Intro Python Test</Template>
  <TotalTime>1</TotalTime>
  <Pages>5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Watkins</dc:creator>
  <cp:keywords/>
  <dc:description/>
  <cp:lastModifiedBy>Gary</cp:lastModifiedBy>
  <cp:revision>2</cp:revision>
  <cp:lastPrinted>2019-01-29T12:09:00Z</cp:lastPrinted>
  <dcterms:created xsi:type="dcterms:W3CDTF">2020-01-26T21:13:00Z</dcterms:created>
  <dcterms:modified xsi:type="dcterms:W3CDTF">2020-01-26T21:13:00Z</dcterms:modified>
</cp:coreProperties>
</file>