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4B9" w:rsidRPr="00E2365D" w:rsidRDefault="006524B9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365D">
        <w:rPr>
          <w:rFonts w:ascii="Times New Roman" w:hAnsi="Times New Roman" w:cs="Times New Roman"/>
          <w:sz w:val="24"/>
          <w:szCs w:val="24"/>
        </w:rPr>
        <w:t>Name _______________________________</w:t>
      </w:r>
      <w:r w:rsidRPr="00E2365D">
        <w:rPr>
          <w:rFonts w:ascii="Times New Roman" w:hAnsi="Times New Roman" w:cs="Times New Roman"/>
          <w:sz w:val="24"/>
          <w:szCs w:val="24"/>
        </w:rPr>
        <w:tab/>
      </w:r>
      <w:r w:rsidRPr="00E2365D">
        <w:rPr>
          <w:rFonts w:ascii="Times New Roman" w:hAnsi="Times New Roman" w:cs="Times New Roman"/>
          <w:sz w:val="24"/>
          <w:szCs w:val="24"/>
        </w:rPr>
        <w:tab/>
      </w:r>
      <w:r w:rsidRPr="00E2365D">
        <w:rPr>
          <w:rFonts w:ascii="Times New Roman" w:hAnsi="Times New Roman" w:cs="Times New Roman"/>
          <w:sz w:val="24"/>
          <w:szCs w:val="24"/>
        </w:rPr>
        <w:tab/>
      </w:r>
      <w:r w:rsidRPr="00E2365D">
        <w:rPr>
          <w:rFonts w:ascii="Times New Roman" w:hAnsi="Times New Roman" w:cs="Times New Roman"/>
          <w:sz w:val="24"/>
          <w:szCs w:val="24"/>
        </w:rPr>
        <w:tab/>
      </w:r>
      <w:r w:rsidRPr="00E2365D">
        <w:rPr>
          <w:rFonts w:ascii="Times New Roman" w:hAnsi="Times New Roman" w:cs="Times New Roman"/>
          <w:sz w:val="24"/>
          <w:szCs w:val="24"/>
        </w:rPr>
        <w:tab/>
        <w:t>Period_____________</w:t>
      </w:r>
    </w:p>
    <w:p w:rsidR="00BB61B0" w:rsidRPr="00E2365D" w:rsidRDefault="00BB61B0" w:rsidP="00BB61B0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6524B9" w:rsidRDefault="006524B9" w:rsidP="003A4CC4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E2365D">
        <w:rPr>
          <w:rFonts w:ascii="Times New Roman" w:hAnsi="Times New Roman" w:cs="Times New Roman"/>
          <w:sz w:val="24"/>
          <w:szCs w:val="24"/>
        </w:rPr>
        <w:t xml:space="preserve">Programming in Python </w:t>
      </w:r>
      <w:r w:rsidR="001E0524">
        <w:rPr>
          <w:rFonts w:ascii="Times New Roman" w:hAnsi="Times New Roman" w:cs="Times New Roman"/>
          <w:sz w:val="24"/>
          <w:szCs w:val="24"/>
        </w:rPr>
        <w:t xml:space="preserve">– MPA1 </w:t>
      </w:r>
    </w:p>
    <w:p w:rsidR="003A4CC4" w:rsidRPr="00E2365D" w:rsidRDefault="003A4CC4" w:rsidP="003A4CC4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1E0524" w:rsidRPr="001E0524" w:rsidRDefault="001E0524" w:rsidP="001E0524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 1</w:t>
      </w:r>
      <w:r w:rsidRPr="001E0524">
        <w:rPr>
          <w:rFonts w:ascii="Times New Roman" w:hAnsi="Times New Roman" w:cs="Times New Roman"/>
          <w:sz w:val="24"/>
        </w:rPr>
        <w:t>. A _______________ was the type of insect that caused the first computer issues.</w:t>
      </w:r>
    </w:p>
    <w:p w:rsidR="001E0524" w:rsidRPr="001E0524" w:rsidRDefault="001E0524" w:rsidP="00B15DA6">
      <w:pPr>
        <w:pStyle w:val="NoSpacing"/>
        <w:ind w:firstLine="720"/>
        <w:rPr>
          <w:rFonts w:ascii="Times New Roman" w:hAnsi="Times New Roman" w:cs="Times New Roman"/>
          <w:sz w:val="24"/>
        </w:rPr>
      </w:pPr>
      <w:r w:rsidRPr="001E0524">
        <w:rPr>
          <w:rFonts w:ascii="Times New Roman" w:hAnsi="Times New Roman" w:cs="Times New Roman"/>
          <w:sz w:val="24"/>
        </w:rPr>
        <w:t>a. grasshopper</w:t>
      </w:r>
    </w:p>
    <w:p w:rsidR="001E0524" w:rsidRPr="001E0524" w:rsidRDefault="001E0524" w:rsidP="00B15DA6">
      <w:pPr>
        <w:pStyle w:val="NoSpacing"/>
        <w:ind w:firstLine="720"/>
        <w:rPr>
          <w:rFonts w:ascii="Times New Roman" w:hAnsi="Times New Roman" w:cs="Times New Roman"/>
          <w:sz w:val="24"/>
        </w:rPr>
      </w:pPr>
      <w:r w:rsidRPr="001E0524">
        <w:rPr>
          <w:rFonts w:ascii="Times New Roman" w:hAnsi="Times New Roman" w:cs="Times New Roman"/>
          <w:sz w:val="24"/>
        </w:rPr>
        <w:t>b. butterfly</w:t>
      </w:r>
    </w:p>
    <w:p w:rsidR="001E0524" w:rsidRPr="001E0524" w:rsidRDefault="001E0524" w:rsidP="00B15DA6">
      <w:pPr>
        <w:pStyle w:val="NoSpacing"/>
        <w:ind w:firstLine="720"/>
        <w:rPr>
          <w:rFonts w:ascii="Times New Roman" w:hAnsi="Times New Roman" w:cs="Times New Roman"/>
          <w:sz w:val="24"/>
        </w:rPr>
      </w:pPr>
      <w:r w:rsidRPr="001E0524">
        <w:rPr>
          <w:rFonts w:ascii="Times New Roman" w:hAnsi="Times New Roman" w:cs="Times New Roman"/>
          <w:sz w:val="24"/>
        </w:rPr>
        <w:t>c. moth</w:t>
      </w:r>
    </w:p>
    <w:p w:rsidR="001E0524" w:rsidRPr="001E0524" w:rsidRDefault="001E0524" w:rsidP="00B15DA6">
      <w:pPr>
        <w:pStyle w:val="NoSpacing"/>
        <w:ind w:firstLine="720"/>
        <w:rPr>
          <w:rFonts w:ascii="Times New Roman" w:hAnsi="Times New Roman" w:cs="Times New Roman"/>
          <w:sz w:val="24"/>
        </w:rPr>
      </w:pPr>
      <w:r w:rsidRPr="001E0524">
        <w:rPr>
          <w:rFonts w:ascii="Times New Roman" w:hAnsi="Times New Roman" w:cs="Times New Roman"/>
          <w:sz w:val="24"/>
        </w:rPr>
        <w:t xml:space="preserve">d. cockroach </w:t>
      </w:r>
    </w:p>
    <w:p w:rsidR="00113870" w:rsidRDefault="00113870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0524" w:rsidRPr="001E0524" w:rsidRDefault="00E22E83" w:rsidP="001E0524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 2</w:t>
      </w:r>
      <w:r w:rsidR="001E0524" w:rsidRPr="001E0524">
        <w:rPr>
          <w:rFonts w:ascii="Times New Roman" w:hAnsi="Times New Roman" w:cs="Times New Roman"/>
          <w:sz w:val="24"/>
        </w:rPr>
        <w:t>. __________________________ is widely considered the first computer programmer.</w:t>
      </w:r>
    </w:p>
    <w:p w:rsidR="001E0524" w:rsidRPr="001E0524" w:rsidRDefault="001E0524" w:rsidP="00B15DA6">
      <w:pPr>
        <w:pStyle w:val="NoSpacing"/>
        <w:ind w:firstLine="720"/>
        <w:rPr>
          <w:rFonts w:ascii="Times New Roman" w:hAnsi="Times New Roman" w:cs="Times New Roman"/>
          <w:sz w:val="24"/>
        </w:rPr>
      </w:pPr>
      <w:r w:rsidRPr="001E0524">
        <w:rPr>
          <w:rFonts w:ascii="Times New Roman" w:hAnsi="Times New Roman" w:cs="Times New Roman"/>
          <w:sz w:val="24"/>
        </w:rPr>
        <w:t>a. Charles Babbage</w:t>
      </w:r>
    </w:p>
    <w:p w:rsidR="001E0524" w:rsidRPr="001E0524" w:rsidRDefault="001E0524" w:rsidP="00B15DA6">
      <w:pPr>
        <w:pStyle w:val="NoSpacing"/>
        <w:ind w:firstLine="720"/>
        <w:rPr>
          <w:rFonts w:ascii="Times New Roman" w:hAnsi="Times New Roman" w:cs="Times New Roman"/>
          <w:sz w:val="24"/>
        </w:rPr>
      </w:pPr>
      <w:r w:rsidRPr="001E0524">
        <w:rPr>
          <w:rFonts w:ascii="Times New Roman" w:hAnsi="Times New Roman" w:cs="Times New Roman"/>
          <w:sz w:val="24"/>
        </w:rPr>
        <w:t>b. Grace Hopper</w:t>
      </w:r>
    </w:p>
    <w:p w:rsidR="001E0524" w:rsidRPr="001E0524" w:rsidRDefault="001E0524" w:rsidP="00B15DA6">
      <w:pPr>
        <w:pStyle w:val="NoSpacing"/>
        <w:ind w:firstLine="720"/>
        <w:rPr>
          <w:rFonts w:ascii="Times New Roman" w:hAnsi="Times New Roman" w:cs="Times New Roman"/>
          <w:sz w:val="24"/>
        </w:rPr>
      </w:pPr>
      <w:r w:rsidRPr="001E0524">
        <w:rPr>
          <w:rFonts w:ascii="Times New Roman" w:hAnsi="Times New Roman" w:cs="Times New Roman"/>
          <w:sz w:val="24"/>
        </w:rPr>
        <w:t>c. Guido van Rossum</w:t>
      </w:r>
    </w:p>
    <w:p w:rsidR="001E0524" w:rsidRPr="001E0524" w:rsidRDefault="001E0524" w:rsidP="00B15DA6">
      <w:pPr>
        <w:pStyle w:val="NoSpacing"/>
        <w:ind w:firstLine="720"/>
        <w:rPr>
          <w:rFonts w:ascii="Times New Roman" w:hAnsi="Times New Roman" w:cs="Times New Roman"/>
          <w:sz w:val="24"/>
        </w:rPr>
      </w:pPr>
      <w:r w:rsidRPr="001E0524">
        <w:rPr>
          <w:rFonts w:ascii="Times New Roman" w:hAnsi="Times New Roman" w:cs="Times New Roman"/>
          <w:sz w:val="24"/>
        </w:rPr>
        <w:t>d. Ada Augusta</w:t>
      </w:r>
    </w:p>
    <w:p w:rsidR="001E0524" w:rsidRPr="00E2365D" w:rsidRDefault="001E0524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2E83" w:rsidRPr="00E22E83" w:rsidRDefault="00E22E83" w:rsidP="00E22E83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 3</w:t>
      </w:r>
      <w:r w:rsidRPr="00E22E83">
        <w:rPr>
          <w:rFonts w:ascii="Times New Roman" w:hAnsi="Times New Roman" w:cs="Times New Roman"/>
          <w:sz w:val="24"/>
        </w:rPr>
        <w:t>. Eliminating bugs in a program is commonly called __________________.</w:t>
      </w:r>
    </w:p>
    <w:p w:rsidR="00E22E83" w:rsidRPr="00E22E83" w:rsidRDefault="00E22E83" w:rsidP="00B15DA6">
      <w:pPr>
        <w:pStyle w:val="NoSpacing"/>
        <w:ind w:firstLine="720"/>
        <w:rPr>
          <w:rFonts w:ascii="Times New Roman" w:hAnsi="Times New Roman" w:cs="Times New Roman"/>
          <w:sz w:val="24"/>
        </w:rPr>
      </w:pPr>
      <w:r w:rsidRPr="00E22E83">
        <w:rPr>
          <w:rFonts w:ascii="Times New Roman" w:hAnsi="Times New Roman" w:cs="Times New Roman"/>
          <w:sz w:val="24"/>
        </w:rPr>
        <w:t>a. debugging</w:t>
      </w:r>
    </w:p>
    <w:p w:rsidR="00E22E83" w:rsidRPr="00E22E83" w:rsidRDefault="00E22E83" w:rsidP="00B15DA6">
      <w:pPr>
        <w:pStyle w:val="NoSpacing"/>
        <w:ind w:firstLine="720"/>
        <w:rPr>
          <w:rFonts w:ascii="Times New Roman" w:hAnsi="Times New Roman" w:cs="Times New Roman"/>
          <w:sz w:val="24"/>
        </w:rPr>
      </w:pPr>
      <w:r w:rsidRPr="00E22E83">
        <w:rPr>
          <w:rFonts w:ascii="Times New Roman" w:hAnsi="Times New Roman" w:cs="Times New Roman"/>
          <w:sz w:val="24"/>
        </w:rPr>
        <w:t>b. hunting</w:t>
      </w:r>
    </w:p>
    <w:p w:rsidR="00E22E83" w:rsidRPr="00E22E83" w:rsidRDefault="00E22E83" w:rsidP="00B15DA6">
      <w:pPr>
        <w:pStyle w:val="NoSpacing"/>
        <w:ind w:firstLine="720"/>
        <w:rPr>
          <w:rFonts w:ascii="Times New Roman" w:hAnsi="Times New Roman" w:cs="Times New Roman"/>
          <w:sz w:val="24"/>
        </w:rPr>
      </w:pPr>
      <w:r w:rsidRPr="00E22E83">
        <w:rPr>
          <w:rFonts w:ascii="Times New Roman" w:hAnsi="Times New Roman" w:cs="Times New Roman"/>
          <w:sz w:val="24"/>
        </w:rPr>
        <w:t>c. problem solving</w:t>
      </w:r>
    </w:p>
    <w:p w:rsidR="00E22E83" w:rsidRPr="00E22E83" w:rsidRDefault="00E22E83" w:rsidP="00B15DA6">
      <w:pPr>
        <w:pStyle w:val="NoSpacing"/>
        <w:ind w:firstLine="720"/>
        <w:rPr>
          <w:rFonts w:ascii="Times New Roman" w:hAnsi="Times New Roman" w:cs="Times New Roman"/>
          <w:sz w:val="24"/>
        </w:rPr>
      </w:pPr>
      <w:r w:rsidRPr="00E22E83">
        <w:rPr>
          <w:rFonts w:ascii="Times New Roman" w:hAnsi="Times New Roman" w:cs="Times New Roman"/>
          <w:sz w:val="24"/>
        </w:rPr>
        <w:t>d. searching</w:t>
      </w:r>
    </w:p>
    <w:p w:rsidR="00BB61B0" w:rsidRDefault="00BB61B0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2E83" w:rsidRDefault="00E22E83" w:rsidP="00E22E83">
      <w:pPr>
        <w:rPr>
          <w:rFonts w:eastAsiaTheme="minorHAnsi"/>
          <w:szCs w:val="22"/>
        </w:rPr>
      </w:pPr>
      <w:r>
        <w:rPr>
          <w:rFonts w:eastAsiaTheme="minorHAnsi"/>
          <w:szCs w:val="22"/>
        </w:rPr>
        <w:t>_______ 4</w:t>
      </w:r>
      <w:r w:rsidRPr="00E22E83">
        <w:rPr>
          <w:rFonts w:eastAsiaTheme="minorHAnsi"/>
          <w:szCs w:val="22"/>
        </w:rPr>
        <w:t>.</w:t>
      </w:r>
      <w:r w:rsidR="00D42ABA">
        <w:rPr>
          <w:rFonts w:eastAsiaTheme="minorHAnsi"/>
          <w:szCs w:val="22"/>
        </w:rPr>
        <w:t xml:space="preserve"> A</w:t>
      </w:r>
      <w:r w:rsidRPr="00E22E83">
        <w:rPr>
          <w:rFonts w:eastAsiaTheme="minorHAnsi"/>
          <w:szCs w:val="22"/>
        </w:rPr>
        <w:t xml:space="preserve"> </w:t>
      </w:r>
      <w:r w:rsidR="00BD5715">
        <w:rPr>
          <w:rFonts w:eastAsiaTheme="minorHAnsi"/>
          <w:szCs w:val="22"/>
        </w:rPr>
        <w:t>_______</w:t>
      </w:r>
      <w:r w:rsidR="0048314D">
        <w:rPr>
          <w:rFonts w:eastAsiaTheme="minorHAnsi"/>
          <w:szCs w:val="22"/>
        </w:rPr>
        <w:t>___</w:t>
      </w:r>
      <w:r w:rsidR="00D42ABA">
        <w:rPr>
          <w:rFonts w:eastAsiaTheme="minorHAnsi"/>
          <w:szCs w:val="22"/>
        </w:rPr>
        <w:t>____ error</w:t>
      </w:r>
      <w:r w:rsidR="00A20974">
        <w:rPr>
          <w:rFonts w:eastAsiaTheme="minorHAnsi"/>
          <w:szCs w:val="22"/>
        </w:rPr>
        <w:t xml:space="preserve"> is</w:t>
      </w:r>
      <w:r w:rsidR="0048314D">
        <w:rPr>
          <w:rFonts w:eastAsiaTheme="minorHAnsi"/>
          <w:szCs w:val="22"/>
        </w:rPr>
        <w:t xml:space="preserve"> the toughest to locate.</w:t>
      </w:r>
    </w:p>
    <w:p w:rsidR="00B15DA6" w:rsidRDefault="00D42ABA" w:rsidP="00B15DA6">
      <w:pPr>
        <w:ind w:firstLine="720"/>
        <w:rPr>
          <w:rFonts w:eastAsiaTheme="minorHAnsi"/>
          <w:szCs w:val="22"/>
        </w:rPr>
      </w:pPr>
      <w:r>
        <w:rPr>
          <w:rFonts w:eastAsiaTheme="minorHAnsi"/>
          <w:szCs w:val="22"/>
        </w:rPr>
        <w:t>a. s</w:t>
      </w:r>
      <w:r w:rsidR="0048314D">
        <w:rPr>
          <w:rFonts w:eastAsiaTheme="minorHAnsi"/>
          <w:szCs w:val="22"/>
        </w:rPr>
        <w:t>yntax</w:t>
      </w:r>
    </w:p>
    <w:p w:rsidR="00B15DA6" w:rsidRDefault="00D42ABA" w:rsidP="00B15DA6">
      <w:pPr>
        <w:ind w:firstLine="720"/>
        <w:rPr>
          <w:rFonts w:eastAsiaTheme="minorHAnsi"/>
          <w:szCs w:val="22"/>
        </w:rPr>
      </w:pPr>
      <w:r>
        <w:rPr>
          <w:rFonts w:eastAsiaTheme="minorHAnsi"/>
          <w:szCs w:val="22"/>
        </w:rPr>
        <w:t>b. l</w:t>
      </w:r>
      <w:r w:rsidR="0048314D">
        <w:rPr>
          <w:rFonts w:eastAsiaTheme="minorHAnsi"/>
          <w:szCs w:val="22"/>
        </w:rPr>
        <w:t>ogic</w:t>
      </w:r>
    </w:p>
    <w:p w:rsidR="00B15DA6" w:rsidRDefault="00D42ABA" w:rsidP="00B15DA6">
      <w:pPr>
        <w:ind w:firstLine="720"/>
        <w:rPr>
          <w:rFonts w:eastAsiaTheme="minorHAnsi"/>
          <w:szCs w:val="22"/>
        </w:rPr>
      </w:pPr>
      <w:r>
        <w:rPr>
          <w:rFonts w:eastAsiaTheme="minorHAnsi"/>
          <w:szCs w:val="22"/>
        </w:rPr>
        <w:t>c. r</w:t>
      </w:r>
      <w:r w:rsidR="0048314D">
        <w:rPr>
          <w:rFonts w:eastAsiaTheme="minorHAnsi"/>
          <w:szCs w:val="22"/>
        </w:rPr>
        <w:t>un-time</w:t>
      </w:r>
    </w:p>
    <w:p w:rsidR="00B15DA6" w:rsidRDefault="0048314D" w:rsidP="00B15DA6">
      <w:pPr>
        <w:ind w:firstLine="720"/>
        <w:rPr>
          <w:rFonts w:eastAsiaTheme="minorHAnsi"/>
          <w:szCs w:val="22"/>
        </w:rPr>
      </w:pPr>
      <w:r>
        <w:rPr>
          <w:rFonts w:eastAsiaTheme="minorHAnsi"/>
          <w:szCs w:val="22"/>
        </w:rPr>
        <w:t>d. there is an error in the question</w:t>
      </w:r>
    </w:p>
    <w:p w:rsidR="00E22E83" w:rsidRDefault="00E22E83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4023" w:rsidRDefault="00EC4023" w:rsidP="00EC4023">
      <w:pPr>
        <w:rPr>
          <w:rFonts w:eastAsiaTheme="minorHAnsi"/>
          <w:szCs w:val="22"/>
        </w:rPr>
      </w:pPr>
      <w:r>
        <w:rPr>
          <w:rFonts w:eastAsiaTheme="minorHAnsi"/>
          <w:szCs w:val="22"/>
        </w:rPr>
        <w:t>_______ 5</w:t>
      </w:r>
      <w:r w:rsidRPr="00EC4023">
        <w:rPr>
          <w:rFonts w:eastAsiaTheme="minorHAnsi"/>
          <w:szCs w:val="22"/>
        </w:rPr>
        <w:t>. A(n) _____ is a diagram that graphically depicts the steps that take place in a program.</w:t>
      </w:r>
    </w:p>
    <w:p w:rsidR="00B15DA6" w:rsidRDefault="00B15DA6" w:rsidP="00B15DA6">
      <w:pPr>
        <w:ind w:firstLine="720"/>
        <w:rPr>
          <w:rFonts w:eastAsiaTheme="minorHAnsi"/>
          <w:szCs w:val="22"/>
        </w:rPr>
      </w:pPr>
      <w:r>
        <w:rPr>
          <w:rFonts w:eastAsiaTheme="minorHAnsi"/>
          <w:szCs w:val="22"/>
        </w:rPr>
        <w:t>a. flowchart</w:t>
      </w:r>
    </w:p>
    <w:p w:rsidR="00B15DA6" w:rsidRDefault="00B15DA6" w:rsidP="00B15DA6">
      <w:pPr>
        <w:ind w:firstLine="720"/>
        <w:rPr>
          <w:rFonts w:eastAsiaTheme="minorHAnsi"/>
          <w:szCs w:val="22"/>
        </w:rPr>
      </w:pPr>
      <w:r>
        <w:rPr>
          <w:rFonts w:eastAsiaTheme="minorHAnsi"/>
          <w:szCs w:val="22"/>
        </w:rPr>
        <w:t>b. algorithm</w:t>
      </w:r>
    </w:p>
    <w:p w:rsidR="00B15DA6" w:rsidRDefault="00B15DA6" w:rsidP="00B15DA6">
      <w:pPr>
        <w:ind w:firstLine="720"/>
        <w:rPr>
          <w:rFonts w:eastAsiaTheme="minorHAnsi"/>
          <w:szCs w:val="22"/>
        </w:rPr>
      </w:pPr>
      <w:r>
        <w:rPr>
          <w:rFonts w:eastAsiaTheme="minorHAnsi"/>
          <w:szCs w:val="22"/>
        </w:rPr>
        <w:t>c. code</w:t>
      </w:r>
    </w:p>
    <w:p w:rsidR="00B15DA6" w:rsidRDefault="00B15DA6" w:rsidP="00B15DA6">
      <w:pPr>
        <w:ind w:firstLine="720"/>
        <w:rPr>
          <w:rFonts w:eastAsiaTheme="minorHAnsi"/>
          <w:szCs w:val="22"/>
        </w:rPr>
      </w:pPr>
      <w:r>
        <w:rPr>
          <w:rFonts w:eastAsiaTheme="minorHAnsi"/>
          <w:szCs w:val="22"/>
        </w:rPr>
        <w:t xml:space="preserve">d. </w:t>
      </w:r>
      <w:r w:rsidR="00D42ABA">
        <w:rPr>
          <w:rFonts w:eastAsiaTheme="minorHAnsi"/>
          <w:szCs w:val="22"/>
        </w:rPr>
        <w:t>pseudocode</w:t>
      </w:r>
    </w:p>
    <w:p w:rsidR="00E22E83" w:rsidRPr="00EC4023" w:rsidRDefault="00E22E83" w:rsidP="00BB61B0">
      <w:pPr>
        <w:pStyle w:val="NoSpacing"/>
        <w:rPr>
          <w:rFonts w:ascii="Times New Roman" w:hAnsi="Times New Roman" w:cs="Times New Roman"/>
          <w:sz w:val="28"/>
          <w:szCs w:val="24"/>
        </w:rPr>
      </w:pPr>
    </w:p>
    <w:p w:rsidR="00EC4023" w:rsidRDefault="00EC4023" w:rsidP="00EC4023">
      <w:pPr>
        <w:rPr>
          <w:rFonts w:eastAsiaTheme="minorHAnsi"/>
          <w:szCs w:val="22"/>
        </w:rPr>
      </w:pPr>
      <w:r>
        <w:rPr>
          <w:rFonts w:eastAsiaTheme="minorHAnsi"/>
          <w:szCs w:val="22"/>
        </w:rPr>
        <w:t>_______ 6.</w:t>
      </w:r>
      <w:r w:rsidRPr="00EC4023">
        <w:rPr>
          <w:rFonts w:eastAsiaTheme="minorHAnsi"/>
          <w:szCs w:val="22"/>
        </w:rPr>
        <w:t xml:space="preserve"> The smallest storage location in a computer’s memory is known as a _____.</w:t>
      </w:r>
    </w:p>
    <w:p w:rsidR="00B15DA6" w:rsidRDefault="00B15DA6" w:rsidP="00B15DA6">
      <w:pPr>
        <w:ind w:firstLine="720"/>
        <w:rPr>
          <w:rFonts w:eastAsiaTheme="minorHAnsi"/>
          <w:szCs w:val="22"/>
        </w:rPr>
      </w:pPr>
      <w:r>
        <w:rPr>
          <w:rFonts w:eastAsiaTheme="minorHAnsi"/>
          <w:szCs w:val="22"/>
        </w:rPr>
        <w:t>a. byte</w:t>
      </w:r>
    </w:p>
    <w:p w:rsidR="00B15DA6" w:rsidRDefault="00A20974" w:rsidP="00B15DA6">
      <w:pPr>
        <w:ind w:firstLine="720"/>
        <w:rPr>
          <w:rFonts w:eastAsiaTheme="minorHAnsi"/>
          <w:szCs w:val="22"/>
        </w:rPr>
      </w:pPr>
      <w:r>
        <w:rPr>
          <w:rFonts w:eastAsiaTheme="minorHAnsi"/>
          <w:szCs w:val="22"/>
        </w:rPr>
        <w:t xml:space="preserve">b. </w:t>
      </w:r>
      <w:proofErr w:type="spellStart"/>
      <w:r>
        <w:rPr>
          <w:rFonts w:eastAsiaTheme="minorHAnsi"/>
          <w:szCs w:val="22"/>
        </w:rPr>
        <w:t>tw</w:t>
      </w:r>
      <w:r w:rsidR="00D42ABA">
        <w:rPr>
          <w:rFonts w:eastAsiaTheme="minorHAnsi"/>
          <w:szCs w:val="22"/>
        </w:rPr>
        <w:t>ip</w:t>
      </w:r>
      <w:proofErr w:type="spellEnd"/>
    </w:p>
    <w:p w:rsidR="00B15DA6" w:rsidRDefault="00B15DA6" w:rsidP="00B15DA6">
      <w:pPr>
        <w:ind w:firstLine="720"/>
        <w:rPr>
          <w:rFonts w:eastAsiaTheme="minorHAnsi"/>
          <w:szCs w:val="22"/>
        </w:rPr>
      </w:pPr>
      <w:r>
        <w:rPr>
          <w:rFonts w:eastAsiaTheme="minorHAnsi"/>
          <w:szCs w:val="22"/>
        </w:rPr>
        <w:t>c. switch</w:t>
      </w:r>
    </w:p>
    <w:p w:rsidR="00B15DA6" w:rsidRDefault="00B15DA6" w:rsidP="00B15DA6">
      <w:pPr>
        <w:ind w:firstLine="720"/>
        <w:rPr>
          <w:rFonts w:eastAsiaTheme="minorHAnsi"/>
          <w:szCs w:val="22"/>
        </w:rPr>
      </w:pPr>
      <w:r>
        <w:rPr>
          <w:rFonts w:eastAsiaTheme="minorHAnsi"/>
          <w:szCs w:val="22"/>
        </w:rPr>
        <w:t>d. bit</w:t>
      </w:r>
    </w:p>
    <w:p w:rsidR="00EC4023" w:rsidRDefault="00EC4023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92A2D" w:rsidRDefault="00492A2D" w:rsidP="00492A2D">
      <w:pPr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Cs w:val="22"/>
        </w:rPr>
      </w:pPr>
      <w:r>
        <w:rPr>
          <w:rFonts w:eastAsiaTheme="minorHAnsi"/>
          <w:szCs w:val="22"/>
        </w:rPr>
        <w:t xml:space="preserve"> </w:t>
      </w:r>
      <w:r>
        <w:rPr>
          <w:rFonts w:eastAsiaTheme="minorHAnsi"/>
          <w:szCs w:val="22"/>
        </w:rPr>
        <w:tab/>
      </w:r>
      <w:r>
        <w:rPr>
          <w:rFonts w:eastAsiaTheme="minorHAnsi"/>
          <w:szCs w:val="22"/>
        </w:rPr>
        <w:tab/>
      </w:r>
      <w:r>
        <w:rPr>
          <w:rFonts w:eastAsiaTheme="minorHAnsi"/>
          <w:sz w:val="28"/>
          <w:szCs w:val="22"/>
        </w:rPr>
        <w:t>______</w:t>
      </w:r>
      <w:r w:rsidR="00EC4023" w:rsidRPr="00492A2D">
        <w:rPr>
          <w:rFonts w:eastAsiaTheme="minorHAnsi"/>
          <w:sz w:val="28"/>
          <w:szCs w:val="22"/>
        </w:rPr>
        <w:t xml:space="preserve"> </w:t>
      </w:r>
      <w:r w:rsidR="00EC4023" w:rsidRPr="00492A2D">
        <w:rPr>
          <w:rFonts w:eastAsiaTheme="minorHAnsi"/>
          <w:szCs w:val="22"/>
        </w:rPr>
        <w:t xml:space="preserve">7. </w:t>
      </w:r>
      <w:r w:rsidRPr="00492A2D">
        <w:rPr>
          <w:color w:val="000000"/>
          <w:szCs w:val="22"/>
        </w:rPr>
        <w:t xml:space="preserve">The </w:t>
      </w:r>
      <w:r w:rsidRPr="00492A2D">
        <w:rPr>
          <w:szCs w:val="22"/>
        </w:rPr>
        <w:t>_____</w:t>
      </w:r>
      <w:r w:rsidRPr="00492A2D">
        <w:rPr>
          <w:color w:val="000000"/>
          <w:szCs w:val="22"/>
        </w:rPr>
        <w:t xml:space="preserve"> built-in function is used to read a number that has been typed on the keyboard.</w:t>
      </w:r>
    </w:p>
    <w:p w:rsidR="00492A2D" w:rsidRDefault="00492A2D" w:rsidP="00492A2D">
      <w:pPr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Cs w:val="22"/>
        </w:rPr>
      </w:pP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proofErr w:type="gramStart"/>
      <w:r>
        <w:rPr>
          <w:color w:val="000000"/>
          <w:szCs w:val="22"/>
        </w:rPr>
        <w:t>a</w:t>
      </w:r>
      <w:proofErr w:type="gramEnd"/>
      <w:r>
        <w:rPr>
          <w:color w:val="000000"/>
          <w:szCs w:val="22"/>
        </w:rPr>
        <w:t>. input()</w:t>
      </w:r>
    </w:p>
    <w:p w:rsidR="00492A2D" w:rsidRDefault="00492A2D" w:rsidP="00492A2D">
      <w:pPr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Cs w:val="22"/>
        </w:rPr>
      </w:pP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proofErr w:type="gramStart"/>
      <w:r>
        <w:rPr>
          <w:color w:val="000000"/>
          <w:szCs w:val="22"/>
        </w:rPr>
        <w:t>b</w:t>
      </w:r>
      <w:proofErr w:type="gramEnd"/>
      <w:r>
        <w:rPr>
          <w:color w:val="000000"/>
          <w:szCs w:val="22"/>
        </w:rPr>
        <w:t>. read()</w:t>
      </w:r>
    </w:p>
    <w:p w:rsidR="00492A2D" w:rsidRDefault="00492A2D" w:rsidP="00492A2D">
      <w:pPr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Cs w:val="22"/>
        </w:rPr>
      </w:pP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proofErr w:type="gramStart"/>
      <w:r>
        <w:rPr>
          <w:color w:val="000000"/>
          <w:szCs w:val="22"/>
        </w:rPr>
        <w:t>c</w:t>
      </w:r>
      <w:proofErr w:type="gramEnd"/>
      <w:r>
        <w:rPr>
          <w:color w:val="000000"/>
          <w:szCs w:val="22"/>
        </w:rPr>
        <w:t>. get()</w:t>
      </w:r>
    </w:p>
    <w:p w:rsidR="003A4CC4" w:rsidRPr="00375A8B" w:rsidRDefault="00492A2D" w:rsidP="003A4CC4">
      <w:pPr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Cs w:val="22"/>
        </w:rPr>
      </w:pP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proofErr w:type="gramStart"/>
      <w:r>
        <w:rPr>
          <w:color w:val="000000"/>
          <w:szCs w:val="22"/>
        </w:rPr>
        <w:t>d</w:t>
      </w:r>
      <w:proofErr w:type="gramEnd"/>
      <w:r>
        <w:rPr>
          <w:color w:val="000000"/>
          <w:szCs w:val="22"/>
        </w:rPr>
        <w:t>. print()</w:t>
      </w:r>
    </w:p>
    <w:p w:rsidR="00EC4023" w:rsidRDefault="00EC4023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 8. A(n) ________________</w:t>
      </w:r>
      <w:r w:rsidR="00443BB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 is a set of instructions that a computer follows to perform a task.</w:t>
      </w:r>
    </w:p>
    <w:p w:rsidR="00EC4023" w:rsidRDefault="00EC4023" w:rsidP="00B15D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program</w:t>
      </w:r>
    </w:p>
    <w:p w:rsidR="00EC4023" w:rsidRDefault="00EC4023" w:rsidP="00B15D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algorithm</w:t>
      </w:r>
    </w:p>
    <w:p w:rsidR="00EC4023" w:rsidRDefault="00EC4023" w:rsidP="00B15D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psuedocode</w:t>
      </w:r>
      <w:proofErr w:type="spellEnd"/>
    </w:p>
    <w:p w:rsidR="00EC4023" w:rsidRDefault="00EC4023" w:rsidP="00B15D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flowchart</w:t>
      </w:r>
    </w:p>
    <w:p w:rsidR="00EC4023" w:rsidRDefault="00EC4023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4023" w:rsidRDefault="00EC4023" w:rsidP="00EC40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 9</w:t>
      </w:r>
      <w:r w:rsidRPr="00C30FE5">
        <w:rPr>
          <w:rFonts w:ascii="Times New Roman" w:hAnsi="Times New Roman" w:cs="Times New Roman"/>
          <w:sz w:val="24"/>
          <w:szCs w:val="24"/>
        </w:rPr>
        <w:t xml:space="preserve">. After the execution of the following statement, the variable </w:t>
      </w:r>
      <w:r w:rsidRPr="00C30FE5">
        <w:rPr>
          <w:rFonts w:ascii="Times New Roman" w:hAnsi="Times New Roman" w:cs="Times New Roman"/>
          <w:b/>
          <w:sz w:val="24"/>
          <w:szCs w:val="24"/>
        </w:rPr>
        <w:t>sold</w:t>
      </w:r>
      <w:r w:rsidRPr="00C30FE5">
        <w:rPr>
          <w:rFonts w:ascii="Times New Roman" w:hAnsi="Times New Roman" w:cs="Times New Roman"/>
          <w:sz w:val="24"/>
          <w:szCs w:val="24"/>
        </w:rPr>
        <w:t xml:space="preserve"> will reference the numeric literal value as a(n) _____ data type</w:t>
      </w:r>
      <w:r w:rsidRPr="002C5A57">
        <w:rPr>
          <w:rFonts w:ascii="Courier New" w:hAnsi="Courier New" w:cs="Courier New"/>
          <w:szCs w:val="24"/>
        </w:rPr>
        <w:t>:  sold = 256.752</w:t>
      </w:r>
    </w:p>
    <w:p w:rsidR="00B15DA6" w:rsidRDefault="00B15DA6" w:rsidP="00B15D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int</w:t>
      </w:r>
      <w:proofErr w:type="spellEnd"/>
    </w:p>
    <w:p w:rsidR="00B15DA6" w:rsidRDefault="00B15DA6" w:rsidP="00B15D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float</w:t>
      </w:r>
    </w:p>
    <w:p w:rsidR="00B15DA6" w:rsidRDefault="00B15DA6" w:rsidP="00B15D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str</w:t>
      </w:r>
      <w:proofErr w:type="spellEnd"/>
    </w:p>
    <w:p w:rsidR="00B15DA6" w:rsidRPr="00C30FE5" w:rsidRDefault="00B15DA6" w:rsidP="00443BB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currency</w:t>
      </w:r>
    </w:p>
    <w:p w:rsidR="00EC4023" w:rsidRDefault="00EC4023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4023" w:rsidRDefault="00B61756" w:rsidP="00EC402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 10</w:t>
      </w:r>
      <w:r w:rsidR="00EC4023" w:rsidRPr="00C30FE5">
        <w:rPr>
          <w:rFonts w:ascii="Times New Roman" w:hAnsi="Times New Roman" w:cs="Times New Roman"/>
          <w:sz w:val="24"/>
          <w:szCs w:val="24"/>
        </w:rPr>
        <w:t>.</w:t>
      </w:r>
      <w:r w:rsidR="00EC4023" w:rsidRPr="00C30FE5">
        <w:rPr>
          <w:rFonts w:ascii="Times New Roman" w:eastAsia="Times New Roman" w:hAnsi="Times New Roman" w:cs="Times New Roman"/>
          <w:sz w:val="24"/>
          <w:szCs w:val="24"/>
        </w:rPr>
        <w:t xml:space="preserve"> After the execution of the following statement, the variable </w:t>
      </w:r>
      <w:r w:rsidR="00EC4023" w:rsidRPr="00C30FE5">
        <w:rPr>
          <w:rFonts w:ascii="Times New Roman" w:eastAsia="Times New Roman" w:hAnsi="Times New Roman" w:cs="Times New Roman"/>
          <w:b/>
          <w:sz w:val="24"/>
          <w:szCs w:val="24"/>
        </w:rPr>
        <w:t>price</w:t>
      </w:r>
      <w:r w:rsidR="00EC4023" w:rsidRPr="00C30FE5">
        <w:rPr>
          <w:rFonts w:ascii="Times New Roman" w:eastAsia="Times New Roman" w:hAnsi="Times New Roman" w:cs="Times New Roman"/>
          <w:sz w:val="24"/>
          <w:szCs w:val="24"/>
        </w:rPr>
        <w:t xml:space="preserve"> will reference the</w:t>
      </w:r>
      <w:r w:rsidR="002C5A57">
        <w:rPr>
          <w:rFonts w:ascii="Times New Roman" w:eastAsia="Times New Roman" w:hAnsi="Times New Roman" w:cs="Times New Roman"/>
          <w:sz w:val="24"/>
          <w:szCs w:val="24"/>
        </w:rPr>
        <w:t xml:space="preserve"> value __</w:t>
      </w:r>
      <w:r w:rsidR="00EC4023" w:rsidRPr="00C30FE5">
        <w:rPr>
          <w:rFonts w:ascii="Times New Roman" w:eastAsia="Times New Roman" w:hAnsi="Times New Roman" w:cs="Times New Roman"/>
          <w:sz w:val="24"/>
          <w:szCs w:val="24"/>
        </w:rPr>
        <w:t xml:space="preserve">__.  </w:t>
      </w:r>
      <w:r w:rsidR="00EC4023" w:rsidRPr="00C30FE5">
        <w:rPr>
          <w:rFonts w:ascii="Times New Roman" w:eastAsia="Times New Roman" w:hAnsi="Times New Roman" w:cs="Times New Roman"/>
          <w:sz w:val="24"/>
          <w:szCs w:val="24"/>
        </w:rPr>
        <w:tab/>
      </w:r>
      <w:r w:rsidR="00EC4023" w:rsidRPr="00C30FE5">
        <w:rPr>
          <w:rFonts w:ascii="Times New Roman" w:eastAsia="Times New Roman" w:hAnsi="Times New Roman" w:cs="Times New Roman"/>
          <w:sz w:val="24"/>
          <w:szCs w:val="24"/>
        </w:rPr>
        <w:tab/>
      </w:r>
      <w:r w:rsidR="002C5A57">
        <w:rPr>
          <w:rFonts w:ascii="Times New Roman" w:eastAsia="Times New Roman" w:hAnsi="Times New Roman" w:cs="Times New Roman"/>
          <w:sz w:val="24"/>
          <w:szCs w:val="24"/>
        </w:rPr>
        <w:tab/>
      </w:r>
      <w:r w:rsidR="002C5A57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EC4023" w:rsidRPr="002C5A57">
        <w:rPr>
          <w:rFonts w:ascii="Courier New" w:eastAsia="Times New Roman" w:hAnsi="Courier New" w:cs="Courier New"/>
          <w:szCs w:val="24"/>
        </w:rPr>
        <w:t>price</w:t>
      </w:r>
      <w:proofErr w:type="gramEnd"/>
      <w:r w:rsidR="00EC4023" w:rsidRPr="002C5A57">
        <w:rPr>
          <w:rFonts w:ascii="Courier New" w:eastAsia="Times New Roman" w:hAnsi="Courier New" w:cs="Courier New"/>
          <w:szCs w:val="24"/>
        </w:rPr>
        <w:t xml:space="preserve"> = </w:t>
      </w:r>
      <w:proofErr w:type="spellStart"/>
      <w:r w:rsidR="00EC4023" w:rsidRPr="002C5A57">
        <w:rPr>
          <w:rFonts w:ascii="Courier New" w:eastAsia="Times New Roman" w:hAnsi="Courier New" w:cs="Courier New"/>
          <w:szCs w:val="24"/>
        </w:rPr>
        <w:t>int</w:t>
      </w:r>
      <w:proofErr w:type="spellEnd"/>
      <w:r w:rsidR="00EC4023" w:rsidRPr="002C5A57">
        <w:rPr>
          <w:rFonts w:ascii="Courier New" w:eastAsia="Times New Roman" w:hAnsi="Courier New" w:cs="Courier New"/>
          <w:szCs w:val="24"/>
        </w:rPr>
        <w:t>(68.549)</w:t>
      </w:r>
    </w:p>
    <w:p w:rsidR="00B15DA6" w:rsidRDefault="00B15DA6" w:rsidP="00B15DA6">
      <w:pPr>
        <w:pStyle w:val="NoSpacing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68</w:t>
      </w:r>
    </w:p>
    <w:p w:rsidR="00B15DA6" w:rsidRDefault="00B15DA6" w:rsidP="00B15DA6">
      <w:pPr>
        <w:pStyle w:val="NoSpacing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69</w:t>
      </w:r>
    </w:p>
    <w:p w:rsidR="00B15DA6" w:rsidRDefault="00B15DA6" w:rsidP="00B15DA6">
      <w:pPr>
        <w:pStyle w:val="NoSpacing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68.55</w:t>
      </w:r>
    </w:p>
    <w:p w:rsidR="00B15DA6" w:rsidRDefault="00B15DA6" w:rsidP="00B15DA6">
      <w:pPr>
        <w:pStyle w:val="NoSpacing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68.54</w:t>
      </w:r>
    </w:p>
    <w:p w:rsidR="00EC4023" w:rsidRDefault="00EC4023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1756" w:rsidRPr="00C30FE5" w:rsidRDefault="00B61756" w:rsidP="00B6175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 11</w:t>
      </w:r>
      <w:r w:rsidRPr="00C30FE5">
        <w:rPr>
          <w:rFonts w:ascii="Times New Roman" w:hAnsi="Times New Roman" w:cs="Times New Roman"/>
          <w:sz w:val="24"/>
          <w:szCs w:val="24"/>
        </w:rPr>
        <w:t xml:space="preserve">. </w:t>
      </w:r>
      <w:r w:rsidR="00492A2D" w:rsidRPr="00492A2D">
        <w:rPr>
          <w:rFonts w:ascii="Times New Roman" w:hAnsi="Times New Roman" w:cs="Times New Roman"/>
          <w:sz w:val="24"/>
          <w:szCs w:val="24"/>
        </w:rPr>
        <w:t>What symbol is used to mark the beginning and end of a string?</w:t>
      </w:r>
    </w:p>
    <w:p w:rsidR="00B61756" w:rsidRPr="00C30FE5" w:rsidRDefault="00492A2D" w:rsidP="00B15D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  Slash</w:t>
      </w:r>
    </w:p>
    <w:p w:rsidR="00B61756" w:rsidRPr="00C30FE5" w:rsidRDefault="00492A2D" w:rsidP="00B15D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  Asterisk</w:t>
      </w:r>
    </w:p>
    <w:p w:rsidR="00B61756" w:rsidRPr="00C30FE5" w:rsidRDefault="00492A2D" w:rsidP="00B15D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  Quotation</w:t>
      </w:r>
    </w:p>
    <w:p w:rsidR="00EC4023" w:rsidRDefault="00492A2D" w:rsidP="00B15D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  Comma</w:t>
      </w:r>
    </w:p>
    <w:p w:rsidR="00B61756" w:rsidRDefault="00B61756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1756" w:rsidRDefault="00B61756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 12. </w:t>
      </w:r>
      <w:r w:rsidRPr="00C30FE5">
        <w:rPr>
          <w:rFonts w:ascii="Times New Roman" w:hAnsi="Times New Roman" w:cs="Times New Roman"/>
          <w:sz w:val="24"/>
          <w:szCs w:val="24"/>
        </w:rPr>
        <w:t>A(n) _______________ character is a special character that is preceded with a backslash, appearing inside a string literal.</w:t>
      </w:r>
    </w:p>
    <w:p w:rsidR="00B61756" w:rsidRDefault="00B61756" w:rsidP="00B15D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break</w:t>
      </w:r>
    </w:p>
    <w:p w:rsidR="00B61756" w:rsidRDefault="00B61756" w:rsidP="00B15D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escape</w:t>
      </w:r>
    </w:p>
    <w:p w:rsidR="00B61756" w:rsidRDefault="00B61756" w:rsidP="00B15D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arithmetic</w:t>
      </w:r>
    </w:p>
    <w:p w:rsidR="00B61756" w:rsidRDefault="00B61756" w:rsidP="00B15D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concatenation</w:t>
      </w:r>
    </w:p>
    <w:p w:rsidR="00B61756" w:rsidRDefault="00B61756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1756" w:rsidRPr="00B61756" w:rsidRDefault="00B61756" w:rsidP="00B6175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 13. </w:t>
      </w:r>
      <w:r w:rsidRPr="00B61756">
        <w:rPr>
          <w:rFonts w:ascii="Times New Roman" w:hAnsi="Times New Roman" w:cs="Times New Roman"/>
          <w:sz w:val="24"/>
          <w:szCs w:val="24"/>
        </w:rPr>
        <w:t>_______________ are notes of explanation that document lines or sections of a program.</w:t>
      </w:r>
    </w:p>
    <w:p w:rsidR="00B61756" w:rsidRDefault="00B61756" w:rsidP="00B15D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quotes</w:t>
      </w:r>
    </w:p>
    <w:p w:rsidR="00B61756" w:rsidRDefault="00B61756" w:rsidP="00B15D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messages</w:t>
      </w:r>
    </w:p>
    <w:p w:rsidR="00B61756" w:rsidRDefault="00B61756" w:rsidP="00B15D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annotations</w:t>
      </w:r>
    </w:p>
    <w:p w:rsidR="00B61756" w:rsidRDefault="00B61756" w:rsidP="00B15D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comments</w:t>
      </w:r>
    </w:p>
    <w:p w:rsidR="00B61756" w:rsidRDefault="00B61756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1756" w:rsidRDefault="00B61756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 14. </w:t>
      </w:r>
      <w:r w:rsidRPr="00C30FE5">
        <w:rPr>
          <w:rFonts w:ascii="Times New Roman" w:hAnsi="Times New Roman" w:cs="Times New Roman"/>
          <w:sz w:val="24"/>
          <w:szCs w:val="24"/>
        </w:rPr>
        <w:t>A(n) _______________ is a name that represents a value stored in the computer’s memory.</w:t>
      </w:r>
    </w:p>
    <w:p w:rsidR="00B61756" w:rsidRDefault="00A20974" w:rsidP="00B15D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variable</w:t>
      </w:r>
    </w:p>
    <w:p w:rsidR="00B61756" w:rsidRDefault="00B61756" w:rsidP="00B15D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rom</w:t>
      </w:r>
    </w:p>
    <w:p w:rsidR="00B61756" w:rsidRDefault="00B61756" w:rsidP="00B15D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assignment</w:t>
      </w:r>
    </w:p>
    <w:p w:rsidR="00B61756" w:rsidRDefault="00B61756" w:rsidP="00B15D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944D67">
        <w:rPr>
          <w:rFonts w:ascii="Times New Roman" w:hAnsi="Times New Roman" w:cs="Times New Roman"/>
          <w:sz w:val="24"/>
          <w:szCs w:val="24"/>
        </w:rPr>
        <w:t>literal</w:t>
      </w:r>
    </w:p>
    <w:p w:rsidR="00944D67" w:rsidRDefault="00944D67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4D67" w:rsidRDefault="00944D67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 15.</w:t>
      </w:r>
      <w:r w:rsidRPr="00C30FE5">
        <w:rPr>
          <w:rFonts w:ascii="Times New Roman" w:hAnsi="Times New Roman" w:cs="Times New Roman"/>
          <w:sz w:val="24"/>
          <w:szCs w:val="24"/>
        </w:rPr>
        <w:t xml:space="preserve"> Python uses 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C30FE5">
        <w:rPr>
          <w:rFonts w:ascii="Times New Roman" w:hAnsi="Times New Roman" w:cs="Times New Roman"/>
          <w:sz w:val="24"/>
          <w:szCs w:val="24"/>
        </w:rPr>
        <w:t>_____ to categorize values in memory.</w:t>
      </w:r>
    </w:p>
    <w:p w:rsidR="00B61756" w:rsidRDefault="00944D67" w:rsidP="00B15D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files</w:t>
      </w:r>
    </w:p>
    <w:p w:rsidR="00944D67" w:rsidRDefault="00944D67" w:rsidP="00B15D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data types</w:t>
      </w:r>
    </w:p>
    <w:p w:rsidR="00944D67" w:rsidRDefault="00944D67" w:rsidP="00B15D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boxes</w:t>
      </w:r>
    </w:p>
    <w:p w:rsidR="00944D67" w:rsidRDefault="00944D67" w:rsidP="00443BB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remarks</w:t>
      </w:r>
    </w:p>
    <w:p w:rsidR="00814486" w:rsidRDefault="00814486" w:rsidP="00443BB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944D67" w:rsidRDefault="00944D67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 16.</w:t>
      </w:r>
      <w:r w:rsidRPr="00944D67">
        <w:rPr>
          <w:rFonts w:ascii="Times New Roman" w:hAnsi="Times New Roman" w:cs="Times New Roman"/>
          <w:sz w:val="24"/>
          <w:szCs w:val="24"/>
        </w:rPr>
        <w:t xml:space="preserve"> </w:t>
      </w:r>
      <w:r w:rsidRPr="00C30FE5">
        <w:rPr>
          <w:rFonts w:ascii="Times New Roman" w:hAnsi="Times New Roman" w:cs="Times New Roman"/>
          <w:sz w:val="24"/>
          <w:szCs w:val="24"/>
        </w:rPr>
        <w:t>When the + operator is used with two strings, it performs string 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C30FE5">
        <w:rPr>
          <w:rFonts w:ascii="Times New Roman" w:hAnsi="Times New Roman" w:cs="Times New Roman"/>
          <w:sz w:val="24"/>
          <w:szCs w:val="24"/>
        </w:rPr>
        <w:t>_______.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D67" w:rsidRDefault="00944D67" w:rsidP="00B15D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encapsulation</w:t>
      </w:r>
    </w:p>
    <w:p w:rsidR="00944D67" w:rsidRDefault="00944D67" w:rsidP="00B15D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concatenation</w:t>
      </w:r>
    </w:p>
    <w:p w:rsidR="00944D67" w:rsidRDefault="00944D67" w:rsidP="00B15D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tallying</w:t>
      </w:r>
    </w:p>
    <w:p w:rsidR="00B61756" w:rsidRDefault="00944D67" w:rsidP="0081448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totaling</w:t>
      </w:r>
    </w:p>
    <w:p w:rsidR="00B15DA6" w:rsidRPr="00B15DA6" w:rsidRDefault="00B15DA6" w:rsidP="00B15DA6">
      <w:pPr>
        <w:rPr>
          <w:rFonts w:eastAsiaTheme="minorHAnsi"/>
        </w:rPr>
      </w:pPr>
      <w:r w:rsidRPr="00B15DA6">
        <w:rPr>
          <w:rFonts w:eastAsiaTheme="minorHAnsi"/>
        </w:rPr>
        <w:lastRenderedPageBreak/>
        <w:t>_______ 1</w:t>
      </w:r>
      <w:r w:rsidR="00D35907">
        <w:rPr>
          <w:rFonts w:eastAsiaTheme="minorHAnsi"/>
        </w:rPr>
        <w:t>7</w:t>
      </w:r>
      <w:r w:rsidRPr="00B15DA6">
        <w:rPr>
          <w:rFonts w:eastAsiaTheme="minorHAnsi"/>
        </w:rPr>
        <w:t>. A Boolean variable can reference one of two values: _____.</w:t>
      </w:r>
    </w:p>
    <w:p w:rsidR="00B15DA6" w:rsidRPr="00B15DA6" w:rsidRDefault="00B15DA6" w:rsidP="00B15DA6">
      <w:pPr>
        <w:ind w:firstLine="720"/>
        <w:rPr>
          <w:rFonts w:eastAsiaTheme="minorHAnsi"/>
        </w:rPr>
      </w:pPr>
      <w:r w:rsidRPr="00B15DA6">
        <w:rPr>
          <w:rFonts w:eastAsiaTheme="minorHAnsi"/>
        </w:rPr>
        <w:t>a. yes or no</w:t>
      </w:r>
    </w:p>
    <w:p w:rsidR="00B15DA6" w:rsidRPr="00B15DA6" w:rsidRDefault="003A4CC4" w:rsidP="00B15DA6">
      <w:pPr>
        <w:ind w:firstLine="720"/>
        <w:rPr>
          <w:rFonts w:eastAsiaTheme="minorHAnsi"/>
        </w:rPr>
      </w:pPr>
      <w:r>
        <w:rPr>
          <w:rFonts w:eastAsiaTheme="minorHAnsi"/>
        </w:rPr>
        <w:t>b. True or F</w:t>
      </w:r>
      <w:r w:rsidR="00B15DA6" w:rsidRPr="00B15DA6">
        <w:rPr>
          <w:rFonts w:eastAsiaTheme="minorHAnsi"/>
        </w:rPr>
        <w:t>alse</w:t>
      </w:r>
    </w:p>
    <w:p w:rsidR="00B15DA6" w:rsidRPr="00B15DA6" w:rsidRDefault="00B15DA6" w:rsidP="00B15DA6">
      <w:pPr>
        <w:ind w:firstLine="720"/>
        <w:rPr>
          <w:rFonts w:eastAsiaTheme="minorHAnsi"/>
        </w:rPr>
      </w:pPr>
      <w:r w:rsidRPr="00B15DA6">
        <w:rPr>
          <w:rFonts w:eastAsiaTheme="minorHAnsi"/>
        </w:rPr>
        <w:t>c. T or F</w:t>
      </w:r>
    </w:p>
    <w:p w:rsidR="00B15DA6" w:rsidRPr="00B15DA6" w:rsidRDefault="00B15DA6" w:rsidP="00B15DA6">
      <w:pPr>
        <w:ind w:firstLine="720"/>
        <w:rPr>
          <w:rFonts w:eastAsiaTheme="minorHAnsi"/>
        </w:rPr>
      </w:pPr>
      <w:r w:rsidRPr="00B15DA6">
        <w:rPr>
          <w:rFonts w:eastAsiaTheme="minorHAnsi"/>
        </w:rPr>
        <w:t>d. Y or N</w:t>
      </w:r>
    </w:p>
    <w:p w:rsidR="00B15DA6" w:rsidRPr="00B15DA6" w:rsidRDefault="00B15DA6" w:rsidP="00B15DA6">
      <w:pPr>
        <w:ind w:firstLine="720"/>
        <w:rPr>
          <w:rFonts w:eastAsiaTheme="minorHAnsi"/>
        </w:rPr>
      </w:pPr>
    </w:p>
    <w:p w:rsidR="00B15DA6" w:rsidRPr="00B15DA6" w:rsidRDefault="00D35907" w:rsidP="00B15DA6">
      <w:pPr>
        <w:rPr>
          <w:rFonts w:eastAsiaTheme="minorHAnsi"/>
        </w:rPr>
      </w:pPr>
      <w:r>
        <w:rPr>
          <w:rFonts w:eastAsiaTheme="minorHAnsi"/>
        </w:rPr>
        <w:t>_______ 18</w:t>
      </w:r>
      <w:r w:rsidR="00B15DA6" w:rsidRPr="00B15DA6">
        <w:rPr>
          <w:rFonts w:eastAsiaTheme="minorHAnsi"/>
        </w:rPr>
        <w:t>. A(n) _____ structure is a logical design that governs the order in which a set of statements execute.</w:t>
      </w:r>
    </w:p>
    <w:p w:rsidR="00B15DA6" w:rsidRPr="00B15DA6" w:rsidRDefault="00B15DA6" w:rsidP="00B15DA6">
      <w:pPr>
        <w:ind w:firstLine="720"/>
        <w:rPr>
          <w:rFonts w:eastAsiaTheme="minorHAnsi"/>
        </w:rPr>
      </w:pPr>
      <w:r w:rsidRPr="00B15DA6">
        <w:rPr>
          <w:rFonts w:eastAsiaTheme="minorHAnsi"/>
        </w:rPr>
        <w:t>a. function</w:t>
      </w:r>
    </w:p>
    <w:p w:rsidR="00B15DA6" w:rsidRPr="00B15DA6" w:rsidRDefault="00A20974" w:rsidP="00B15DA6">
      <w:pPr>
        <w:ind w:firstLine="720"/>
        <w:rPr>
          <w:rFonts w:eastAsiaTheme="minorHAnsi"/>
        </w:rPr>
      </w:pPr>
      <w:r>
        <w:rPr>
          <w:rFonts w:eastAsiaTheme="minorHAnsi"/>
        </w:rPr>
        <w:t>b. iteration</w:t>
      </w:r>
    </w:p>
    <w:p w:rsidR="00B15DA6" w:rsidRPr="00B15DA6" w:rsidRDefault="00B15DA6" w:rsidP="00B15DA6">
      <w:pPr>
        <w:ind w:firstLine="720"/>
        <w:rPr>
          <w:rFonts w:eastAsiaTheme="minorHAnsi"/>
        </w:rPr>
      </w:pPr>
      <w:r w:rsidRPr="00B15DA6">
        <w:rPr>
          <w:rFonts w:eastAsiaTheme="minorHAnsi"/>
        </w:rPr>
        <w:t>c. sequence</w:t>
      </w:r>
    </w:p>
    <w:p w:rsidR="00B15DA6" w:rsidRPr="00B15DA6" w:rsidRDefault="00A20974" w:rsidP="00B15DA6">
      <w:pPr>
        <w:ind w:firstLine="720"/>
        <w:rPr>
          <w:rFonts w:eastAsiaTheme="minorHAnsi"/>
        </w:rPr>
      </w:pPr>
      <w:r>
        <w:rPr>
          <w:rFonts w:eastAsiaTheme="minorHAnsi"/>
        </w:rPr>
        <w:t>d. control</w:t>
      </w:r>
    </w:p>
    <w:p w:rsidR="00944D67" w:rsidRDefault="00944D67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5907" w:rsidRPr="00D35907" w:rsidRDefault="00D35907" w:rsidP="00D35907">
      <w:pPr>
        <w:rPr>
          <w:rFonts w:eastAsiaTheme="minorHAnsi"/>
        </w:rPr>
      </w:pPr>
      <w:r>
        <w:rPr>
          <w:rFonts w:eastAsiaTheme="minorHAnsi"/>
        </w:rPr>
        <w:t>_______ 19</w:t>
      </w:r>
      <w:r w:rsidRPr="00D35907">
        <w:rPr>
          <w:rFonts w:eastAsiaTheme="minorHAnsi"/>
        </w:rPr>
        <w:t xml:space="preserve">. Which of the following is the correct if clause to determine whether y is in the range 10 </w:t>
      </w:r>
    </w:p>
    <w:p w:rsidR="00D35907" w:rsidRPr="00D35907" w:rsidRDefault="00D35907" w:rsidP="00D35907">
      <w:pPr>
        <w:rPr>
          <w:rFonts w:eastAsiaTheme="minorHAnsi"/>
        </w:rPr>
      </w:pPr>
      <w:r w:rsidRPr="00D35907">
        <w:rPr>
          <w:rFonts w:eastAsiaTheme="minorHAnsi"/>
        </w:rPr>
        <w:t>through 50?</w:t>
      </w:r>
    </w:p>
    <w:p w:rsidR="00D35907" w:rsidRPr="00D35907" w:rsidRDefault="00A20974" w:rsidP="00D35907">
      <w:pPr>
        <w:ind w:firstLine="720"/>
        <w:rPr>
          <w:rFonts w:eastAsiaTheme="minorHAnsi"/>
        </w:rPr>
      </w:pPr>
      <w:proofErr w:type="gramStart"/>
      <w:r>
        <w:rPr>
          <w:rFonts w:eastAsiaTheme="minorHAnsi"/>
        </w:rPr>
        <w:t>a</w:t>
      </w:r>
      <w:proofErr w:type="gramEnd"/>
      <w:r>
        <w:rPr>
          <w:rFonts w:eastAsiaTheme="minorHAnsi"/>
        </w:rPr>
        <w:t>. if  y &lt; 10</w:t>
      </w:r>
      <w:r w:rsidR="00D35907" w:rsidRPr="00D35907">
        <w:rPr>
          <w:rFonts w:eastAsiaTheme="minorHAnsi"/>
        </w:rPr>
        <w:t xml:space="preserve"> or y &gt; 50:</w:t>
      </w:r>
    </w:p>
    <w:p w:rsidR="00D35907" w:rsidRPr="00D35907" w:rsidRDefault="00A20974" w:rsidP="00D35907">
      <w:pPr>
        <w:ind w:firstLine="720"/>
        <w:rPr>
          <w:rFonts w:eastAsiaTheme="minorHAnsi"/>
        </w:rPr>
      </w:pPr>
      <w:proofErr w:type="gramStart"/>
      <w:r>
        <w:rPr>
          <w:rFonts w:eastAsiaTheme="minorHAnsi"/>
        </w:rPr>
        <w:t>b</w:t>
      </w:r>
      <w:proofErr w:type="gramEnd"/>
      <w:r>
        <w:rPr>
          <w:rFonts w:eastAsiaTheme="minorHAnsi"/>
        </w:rPr>
        <w:t>. if  y &lt; 10</w:t>
      </w:r>
      <w:r w:rsidR="00D35907" w:rsidRPr="00D35907">
        <w:rPr>
          <w:rFonts w:eastAsiaTheme="minorHAnsi"/>
        </w:rPr>
        <w:t xml:space="preserve"> and y &lt; 50:</w:t>
      </w:r>
    </w:p>
    <w:p w:rsidR="00D35907" w:rsidRPr="00D35907" w:rsidRDefault="00D35907" w:rsidP="00D35907">
      <w:pPr>
        <w:ind w:firstLine="720"/>
        <w:rPr>
          <w:rFonts w:eastAsiaTheme="minorHAnsi"/>
        </w:rPr>
      </w:pPr>
      <w:proofErr w:type="gramStart"/>
      <w:r w:rsidRPr="00D35907">
        <w:rPr>
          <w:rFonts w:eastAsiaTheme="minorHAnsi"/>
        </w:rPr>
        <w:t>c</w:t>
      </w:r>
      <w:proofErr w:type="gramEnd"/>
      <w:r w:rsidRPr="00D35907">
        <w:rPr>
          <w:rFonts w:eastAsiaTheme="minorHAnsi"/>
        </w:rPr>
        <w:t>. if  y &gt; 10 and y &lt; 50:</w:t>
      </w:r>
    </w:p>
    <w:p w:rsidR="00D35907" w:rsidRPr="00D35907" w:rsidRDefault="00D35907" w:rsidP="00D35907">
      <w:pPr>
        <w:ind w:firstLine="720"/>
        <w:rPr>
          <w:rFonts w:eastAsiaTheme="minorHAnsi"/>
        </w:rPr>
      </w:pPr>
      <w:proofErr w:type="gramStart"/>
      <w:r w:rsidRPr="00D35907">
        <w:rPr>
          <w:rFonts w:eastAsiaTheme="minorHAnsi"/>
        </w:rPr>
        <w:t>d</w:t>
      </w:r>
      <w:proofErr w:type="gramEnd"/>
      <w:r w:rsidRPr="00D35907">
        <w:rPr>
          <w:rFonts w:eastAsiaTheme="minorHAnsi"/>
        </w:rPr>
        <w:t>. if  y &gt; 10 or y &lt; 50:</w:t>
      </w:r>
    </w:p>
    <w:p w:rsidR="00D35907" w:rsidRPr="00D35907" w:rsidRDefault="00D35907" w:rsidP="00D35907">
      <w:pPr>
        <w:ind w:firstLine="720"/>
        <w:rPr>
          <w:rFonts w:eastAsiaTheme="minorHAnsi"/>
        </w:rPr>
      </w:pPr>
    </w:p>
    <w:p w:rsidR="00D35907" w:rsidRPr="00D35907" w:rsidRDefault="00D35907" w:rsidP="00D35907">
      <w:r>
        <w:rPr>
          <w:rFonts w:eastAsiaTheme="minorHAnsi"/>
        </w:rPr>
        <w:t>_______ 20</w:t>
      </w:r>
      <w:r w:rsidRPr="00D35907">
        <w:rPr>
          <w:rFonts w:eastAsiaTheme="minorHAnsi"/>
        </w:rPr>
        <w:t>.</w:t>
      </w:r>
      <w:r w:rsidRPr="00D35907">
        <w:t xml:space="preserve"> What is the result of the following Boolean expression, if x equals 5, y equals 3, and z equals 8?</w:t>
      </w:r>
    </w:p>
    <w:p w:rsidR="00D35907" w:rsidRPr="00D35907" w:rsidRDefault="00D35907" w:rsidP="00D35907">
      <w:pPr>
        <w:ind w:left="2160" w:firstLine="720"/>
      </w:pPr>
    </w:p>
    <w:p w:rsidR="00D35907" w:rsidRPr="00814486" w:rsidRDefault="00D35907" w:rsidP="00D35907">
      <w:pPr>
        <w:ind w:left="2160" w:firstLine="720"/>
        <w:rPr>
          <w:rFonts w:ascii="Courier New" w:hAnsi="Courier New" w:cs="Courier New"/>
          <w:sz w:val="22"/>
        </w:rPr>
      </w:pPr>
      <w:r w:rsidRPr="00814486">
        <w:rPr>
          <w:rFonts w:ascii="Courier New" w:hAnsi="Courier New" w:cs="Courier New"/>
          <w:sz w:val="22"/>
        </w:rPr>
        <w:t>x &lt; y or z &gt; x</w:t>
      </w:r>
    </w:p>
    <w:p w:rsidR="00D35907" w:rsidRPr="00D35907" w:rsidRDefault="00D35907" w:rsidP="00D35907">
      <w:pPr>
        <w:ind w:firstLine="720"/>
      </w:pPr>
      <w:r w:rsidRPr="00D35907">
        <w:t>a. true</w:t>
      </w:r>
    </w:p>
    <w:p w:rsidR="00D35907" w:rsidRPr="00D35907" w:rsidRDefault="00D35907" w:rsidP="00D35907">
      <w:pPr>
        <w:ind w:firstLine="720"/>
      </w:pPr>
      <w:r w:rsidRPr="00D35907">
        <w:t>b. false</w:t>
      </w:r>
    </w:p>
    <w:p w:rsidR="00D35907" w:rsidRPr="00D35907" w:rsidRDefault="00D35907" w:rsidP="00D35907">
      <w:pPr>
        <w:ind w:firstLine="720"/>
      </w:pPr>
      <w:r w:rsidRPr="00D35907">
        <w:t>c. 8</w:t>
      </w:r>
    </w:p>
    <w:p w:rsidR="00D35907" w:rsidRPr="00D35907" w:rsidRDefault="00D35907" w:rsidP="00D35907">
      <w:pPr>
        <w:ind w:firstLine="720"/>
      </w:pPr>
      <w:r w:rsidRPr="00D35907">
        <w:t>d. 5</w:t>
      </w:r>
    </w:p>
    <w:p w:rsidR="00D35907" w:rsidRPr="00D35907" w:rsidRDefault="00D35907" w:rsidP="00D35907">
      <w:pPr>
        <w:ind w:firstLine="720"/>
        <w:rPr>
          <w:rFonts w:eastAsiaTheme="minorHAnsi"/>
        </w:rPr>
      </w:pPr>
    </w:p>
    <w:p w:rsidR="00D35907" w:rsidRPr="00D35907" w:rsidRDefault="00D35907" w:rsidP="00D35907">
      <w:pPr>
        <w:rPr>
          <w:rFonts w:eastAsiaTheme="minorHAnsi"/>
        </w:rPr>
      </w:pPr>
      <w:r>
        <w:rPr>
          <w:rFonts w:eastAsiaTheme="minorHAnsi"/>
        </w:rPr>
        <w:t>_______ 21</w:t>
      </w:r>
      <w:r w:rsidRPr="00D35907">
        <w:rPr>
          <w:rFonts w:eastAsiaTheme="minorHAnsi"/>
        </w:rPr>
        <w:t>. What is the result of the following Boolean expression, if x equals 5, y equals 3, and z equals 8?</w:t>
      </w:r>
    </w:p>
    <w:p w:rsidR="00D35907" w:rsidRPr="00D35907" w:rsidRDefault="00D35907" w:rsidP="00D35907">
      <w:pPr>
        <w:ind w:left="2160" w:firstLine="720"/>
        <w:rPr>
          <w:rFonts w:eastAsiaTheme="minorHAnsi"/>
        </w:rPr>
      </w:pPr>
    </w:p>
    <w:p w:rsidR="00D35907" w:rsidRPr="00814486" w:rsidRDefault="00814486" w:rsidP="00D35907">
      <w:pPr>
        <w:ind w:left="2160" w:firstLine="720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x &lt; y and z &gt; x</w:t>
      </w:r>
    </w:p>
    <w:p w:rsidR="00D35907" w:rsidRPr="00D35907" w:rsidRDefault="00D35907" w:rsidP="00D35907">
      <w:pPr>
        <w:ind w:firstLine="720"/>
        <w:rPr>
          <w:rFonts w:eastAsiaTheme="minorHAnsi"/>
        </w:rPr>
      </w:pPr>
      <w:r w:rsidRPr="00D35907">
        <w:rPr>
          <w:rFonts w:eastAsiaTheme="minorHAnsi"/>
        </w:rPr>
        <w:t>a. true</w:t>
      </w:r>
    </w:p>
    <w:p w:rsidR="00D35907" w:rsidRPr="00D35907" w:rsidRDefault="00D35907" w:rsidP="00D35907">
      <w:pPr>
        <w:ind w:firstLine="720"/>
        <w:rPr>
          <w:rFonts w:eastAsiaTheme="minorHAnsi"/>
        </w:rPr>
      </w:pPr>
      <w:r w:rsidRPr="00D35907">
        <w:rPr>
          <w:rFonts w:eastAsiaTheme="minorHAnsi"/>
        </w:rPr>
        <w:t>b. false</w:t>
      </w:r>
    </w:p>
    <w:p w:rsidR="00D35907" w:rsidRPr="00D35907" w:rsidRDefault="00D35907" w:rsidP="00D35907">
      <w:pPr>
        <w:ind w:firstLine="720"/>
        <w:rPr>
          <w:rFonts w:eastAsiaTheme="minorHAnsi"/>
        </w:rPr>
      </w:pPr>
      <w:r w:rsidRPr="00D35907">
        <w:rPr>
          <w:rFonts w:eastAsiaTheme="minorHAnsi"/>
        </w:rPr>
        <w:t>c. 8</w:t>
      </w:r>
    </w:p>
    <w:p w:rsidR="00D35907" w:rsidRPr="00D35907" w:rsidRDefault="00D35907" w:rsidP="00D35907">
      <w:pPr>
        <w:ind w:firstLine="720"/>
        <w:rPr>
          <w:rFonts w:eastAsiaTheme="minorHAnsi"/>
        </w:rPr>
      </w:pPr>
      <w:r w:rsidRPr="00D35907">
        <w:rPr>
          <w:rFonts w:eastAsiaTheme="minorHAnsi"/>
        </w:rPr>
        <w:t>d. 5</w:t>
      </w:r>
    </w:p>
    <w:p w:rsidR="00944D67" w:rsidRDefault="00944D67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4486" w:rsidRPr="00814486" w:rsidRDefault="00814486" w:rsidP="008144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 22. </w:t>
      </w:r>
      <w:r w:rsidRPr="00814486">
        <w:rPr>
          <w:rFonts w:ascii="Times New Roman" w:hAnsi="Times New Roman" w:cs="Times New Roman"/>
          <w:sz w:val="24"/>
          <w:szCs w:val="24"/>
        </w:rPr>
        <w:t>What is the result of the following Boolean expression, if x equals 5, y equals 3, and z equals 8?</w:t>
      </w:r>
    </w:p>
    <w:p w:rsidR="00814486" w:rsidRDefault="00814486" w:rsidP="00814486">
      <w:pPr>
        <w:pStyle w:val="NoSpacing"/>
        <w:ind w:left="1440" w:firstLine="720"/>
        <w:rPr>
          <w:rFonts w:ascii="Courier New" w:hAnsi="Courier New" w:cs="Courier New"/>
          <w:szCs w:val="24"/>
        </w:rPr>
      </w:pPr>
    </w:p>
    <w:p w:rsidR="00814486" w:rsidRPr="00814486" w:rsidRDefault="00A20974" w:rsidP="00814486">
      <w:pPr>
        <w:pStyle w:val="NoSpacing"/>
        <w:ind w:left="1440" w:firstLine="720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not (x &lt; y and</w:t>
      </w:r>
      <w:r w:rsidR="00814486" w:rsidRPr="00814486">
        <w:rPr>
          <w:rFonts w:ascii="Courier New" w:hAnsi="Courier New" w:cs="Courier New"/>
          <w:szCs w:val="24"/>
        </w:rPr>
        <w:t xml:space="preserve"> z &gt; x) and y &lt; z</w:t>
      </w:r>
    </w:p>
    <w:p w:rsidR="00814486" w:rsidRDefault="00814486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4486" w:rsidRDefault="00814486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true </w:t>
      </w:r>
    </w:p>
    <w:p w:rsidR="00814486" w:rsidRDefault="00814486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false</w:t>
      </w:r>
    </w:p>
    <w:p w:rsidR="00814486" w:rsidRDefault="00814486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8</w:t>
      </w:r>
    </w:p>
    <w:p w:rsidR="00814486" w:rsidRDefault="00814486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5</w:t>
      </w:r>
    </w:p>
    <w:p w:rsidR="00814486" w:rsidRDefault="00814486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5907" w:rsidRPr="00D35907" w:rsidRDefault="00375A8B" w:rsidP="00D35907">
      <w:pPr>
        <w:rPr>
          <w:rFonts w:eastAsiaTheme="minorHAnsi"/>
        </w:rPr>
      </w:pPr>
      <w:r>
        <w:rPr>
          <w:rFonts w:eastAsiaTheme="minorHAnsi"/>
        </w:rPr>
        <w:t>_______ 23</w:t>
      </w:r>
      <w:r w:rsidR="00D35907" w:rsidRPr="00D35907">
        <w:rPr>
          <w:rFonts w:eastAsiaTheme="minorHAnsi"/>
        </w:rPr>
        <w:t xml:space="preserve">. Which of the following is the correct if clause to use to determine whether choice is other </w:t>
      </w:r>
    </w:p>
    <w:p w:rsidR="00D35907" w:rsidRPr="00D35907" w:rsidRDefault="00D35907" w:rsidP="00D35907">
      <w:pPr>
        <w:rPr>
          <w:rFonts w:eastAsiaTheme="minorHAnsi"/>
        </w:rPr>
      </w:pPr>
      <w:r w:rsidRPr="00D35907">
        <w:rPr>
          <w:rFonts w:eastAsiaTheme="minorHAnsi"/>
        </w:rPr>
        <w:t>than 10?</w:t>
      </w:r>
    </w:p>
    <w:p w:rsidR="00D35907" w:rsidRPr="00D35907" w:rsidRDefault="00D35907" w:rsidP="00D35907">
      <w:pPr>
        <w:ind w:firstLine="720"/>
        <w:rPr>
          <w:rFonts w:eastAsiaTheme="minorHAnsi"/>
        </w:rPr>
      </w:pPr>
      <w:proofErr w:type="gramStart"/>
      <w:r w:rsidRPr="00D35907">
        <w:rPr>
          <w:rFonts w:eastAsiaTheme="minorHAnsi"/>
        </w:rPr>
        <w:t>a</w:t>
      </w:r>
      <w:proofErr w:type="gramEnd"/>
      <w:r w:rsidRPr="00D35907">
        <w:rPr>
          <w:rFonts w:eastAsiaTheme="minorHAnsi"/>
        </w:rPr>
        <w:t xml:space="preserve">. if choice != 10: </w:t>
      </w:r>
    </w:p>
    <w:p w:rsidR="00D35907" w:rsidRPr="00D35907" w:rsidRDefault="00D35907" w:rsidP="00D35907">
      <w:pPr>
        <w:ind w:firstLine="720"/>
        <w:rPr>
          <w:rFonts w:eastAsiaTheme="minorHAnsi"/>
        </w:rPr>
      </w:pPr>
      <w:proofErr w:type="gramStart"/>
      <w:r w:rsidRPr="00D35907">
        <w:rPr>
          <w:rFonts w:eastAsiaTheme="minorHAnsi"/>
        </w:rPr>
        <w:t>b</w:t>
      </w:r>
      <w:proofErr w:type="gramEnd"/>
      <w:r w:rsidRPr="00D35907">
        <w:rPr>
          <w:rFonts w:eastAsiaTheme="minorHAnsi"/>
        </w:rPr>
        <w:t>. if choice != 10</w:t>
      </w:r>
    </w:p>
    <w:p w:rsidR="00D35907" w:rsidRPr="00D35907" w:rsidRDefault="00D35907" w:rsidP="00D35907">
      <w:pPr>
        <w:ind w:firstLine="720"/>
        <w:rPr>
          <w:rFonts w:eastAsiaTheme="minorHAnsi"/>
        </w:rPr>
      </w:pPr>
      <w:r w:rsidRPr="00D35907">
        <w:rPr>
          <w:rFonts w:eastAsiaTheme="minorHAnsi"/>
        </w:rPr>
        <w:t>c. if choice &lt;&gt; 10:</w:t>
      </w:r>
    </w:p>
    <w:p w:rsidR="00443BBF" w:rsidRPr="00D35907" w:rsidRDefault="00D35907" w:rsidP="00814486">
      <w:pPr>
        <w:ind w:firstLine="720"/>
        <w:rPr>
          <w:rFonts w:eastAsiaTheme="minorHAnsi"/>
        </w:rPr>
      </w:pPr>
      <w:r w:rsidRPr="00D35907">
        <w:rPr>
          <w:rFonts w:eastAsiaTheme="minorHAnsi"/>
        </w:rPr>
        <w:t>d. if choice &lt;&gt; 10</w:t>
      </w:r>
    </w:p>
    <w:p w:rsidR="00D35907" w:rsidRPr="00D35907" w:rsidRDefault="00D35907" w:rsidP="00D35907">
      <w:pPr>
        <w:rPr>
          <w:rFonts w:eastAsiaTheme="minorHAnsi"/>
        </w:rPr>
      </w:pPr>
      <w:r w:rsidRPr="00D35907">
        <w:rPr>
          <w:rFonts w:eastAsiaTheme="minorHAnsi"/>
        </w:rPr>
        <w:lastRenderedPageBreak/>
        <w:t>_______</w:t>
      </w:r>
      <w:r w:rsidR="00375A8B">
        <w:rPr>
          <w:rFonts w:eastAsiaTheme="minorHAnsi"/>
        </w:rPr>
        <w:t>24</w:t>
      </w:r>
      <w:r w:rsidRPr="00D35907">
        <w:rPr>
          <w:rFonts w:eastAsiaTheme="minorHAnsi"/>
        </w:rPr>
        <w:t>. Which of the following represents an example to calculate the sum of the numbers (accumulator)?</w:t>
      </w:r>
    </w:p>
    <w:p w:rsidR="00D35907" w:rsidRPr="00D35907" w:rsidRDefault="00D35907" w:rsidP="00D35907">
      <w:pPr>
        <w:ind w:firstLine="720"/>
        <w:rPr>
          <w:rFonts w:eastAsiaTheme="minorHAnsi"/>
        </w:rPr>
      </w:pPr>
      <w:r w:rsidRPr="00D35907">
        <w:rPr>
          <w:rFonts w:eastAsiaTheme="minorHAnsi"/>
        </w:rPr>
        <w:t>a. total + number = total</w:t>
      </w:r>
      <w:r w:rsidRPr="00D35907">
        <w:rPr>
          <w:rFonts w:eastAsiaTheme="minorHAnsi"/>
        </w:rPr>
        <w:tab/>
      </w:r>
    </w:p>
    <w:p w:rsidR="00D35907" w:rsidRPr="00D35907" w:rsidRDefault="00D35907" w:rsidP="00D35907">
      <w:pPr>
        <w:ind w:firstLine="720"/>
        <w:rPr>
          <w:rFonts w:eastAsiaTheme="minorHAnsi"/>
        </w:rPr>
      </w:pPr>
      <w:r w:rsidRPr="00D35907">
        <w:rPr>
          <w:rFonts w:eastAsiaTheme="minorHAnsi"/>
        </w:rPr>
        <w:t>b. number += number</w:t>
      </w:r>
      <w:r w:rsidRPr="00D35907">
        <w:rPr>
          <w:rFonts w:eastAsiaTheme="minorHAnsi"/>
        </w:rPr>
        <w:tab/>
      </w:r>
    </w:p>
    <w:p w:rsidR="00D35907" w:rsidRPr="00D35907" w:rsidRDefault="00D35907" w:rsidP="00D35907">
      <w:pPr>
        <w:ind w:firstLine="720"/>
        <w:rPr>
          <w:rFonts w:eastAsiaTheme="minorHAnsi"/>
        </w:rPr>
      </w:pPr>
      <w:r w:rsidRPr="00D35907">
        <w:rPr>
          <w:rFonts w:eastAsiaTheme="minorHAnsi"/>
        </w:rPr>
        <w:t>c. total += number</w:t>
      </w:r>
      <w:r w:rsidRPr="00D35907">
        <w:rPr>
          <w:rFonts w:eastAsiaTheme="minorHAnsi"/>
        </w:rPr>
        <w:tab/>
      </w:r>
    </w:p>
    <w:p w:rsidR="00D35907" w:rsidRPr="00D35907" w:rsidRDefault="00D35907" w:rsidP="00D35907">
      <w:pPr>
        <w:ind w:firstLine="720"/>
        <w:rPr>
          <w:rFonts w:eastAsiaTheme="minorHAnsi"/>
        </w:rPr>
      </w:pPr>
      <w:r w:rsidRPr="00D35907">
        <w:rPr>
          <w:rFonts w:eastAsiaTheme="minorHAnsi"/>
        </w:rPr>
        <w:t>d. total = number</w:t>
      </w:r>
      <w:r w:rsidRPr="00D35907">
        <w:rPr>
          <w:rFonts w:eastAsiaTheme="minorHAnsi"/>
        </w:rPr>
        <w:tab/>
      </w:r>
    </w:p>
    <w:p w:rsidR="00D35907" w:rsidRPr="00D35907" w:rsidRDefault="00D35907" w:rsidP="00D35907">
      <w:pPr>
        <w:rPr>
          <w:rFonts w:eastAsiaTheme="minorHAnsi"/>
        </w:rPr>
      </w:pPr>
    </w:p>
    <w:p w:rsidR="00D35907" w:rsidRPr="00D35907" w:rsidRDefault="00D35907" w:rsidP="00D35907">
      <w:pPr>
        <w:rPr>
          <w:rFonts w:eastAsiaTheme="minorHAnsi"/>
        </w:rPr>
      </w:pPr>
      <w:r w:rsidRPr="00D35907">
        <w:rPr>
          <w:rFonts w:eastAsiaTheme="minorHAnsi"/>
        </w:rPr>
        <w:t xml:space="preserve">_______ </w:t>
      </w:r>
      <w:r w:rsidR="00375A8B">
        <w:rPr>
          <w:rFonts w:eastAsiaTheme="minorHAnsi"/>
        </w:rPr>
        <w:t>25</w:t>
      </w:r>
      <w:r w:rsidRPr="00D35907">
        <w:rPr>
          <w:rFonts w:eastAsiaTheme="minorHAnsi"/>
        </w:rPr>
        <w:t>. Which of the following statements causes the interpreter to load the contents of the random module into memory?</w:t>
      </w:r>
    </w:p>
    <w:p w:rsidR="00D35907" w:rsidRPr="00D35907" w:rsidRDefault="00D35907" w:rsidP="00D35907">
      <w:pPr>
        <w:ind w:firstLine="720"/>
        <w:rPr>
          <w:rFonts w:eastAsiaTheme="minorHAnsi"/>
        </w:rPr>
      </w:pPr>
      <w:r w:rsidRPr="00D35907">
        <w:rPr>
          <w:rFonts w:eastAsiaTheme="minorHAnsi"/>
        </w:rPr>
        <w:t>a. load random</w:t>
      </w:r>
    </w:p>
    <w:p w:rsidR="00D35907" w:rsidRPr="00D35907" w:rsidRDefault="00D35907" w:rsidP="00D35907">
      <w:pPr>
        <w:ind w:firstLine="720"/>
        <w:rPr>
          <w:rFonts w:eastAsiaTheme="minorHAnsi"/>
        </w:rPr>
      </w:pPr>
      <w:r w:rsidRPr="00D35907">
        <w:rPr>
          <w:rFonts w:eastAsiaTheme="minorHAnsi"/>
        </w:rPr>
        <w:t>b. import random</w:t>
      </w:r>
    </w:p>
    <w:p w:rsidR="00D35907" w:rsidRPr="00D35907" w:rsidRDefault="00D35907" w:rsidP="00D35907">
      <w:pPr>
        <w:ind w:firstLine="720"/>
        <w:rPr>
          <w:rFonts w:eastAsiaTheme="minorHAnsi"/>
        </w:rPr>
      </w:pPr>
      <w:r w:rsidRPr="00D35907">
        <w:rPr>
          <w:rFonts w:eastAsiaTheme="minorHAnsi"/>
        </w:rPr>
        <w:t>c. upload random</w:t>
      </w:r>
    </w:p>
    <w:p w:rsidR="00D35907" w:rsidRPr="00D35907" w:rsidRDefault="00D35907" w:rsidP="00D35907">
      <w:pPr>
        <w:ind w:firstLine="720"/>
        <w:rPr>
          <w:rFonts w:eastAsiaTheme="minorHAnsi"/>
        </w:rPr>
      </w:pPr>
      <w:r w:rsidRPr="00D35907">
        <w:rPr>
          <w:rFonts w:eastAsiaTheme="minorHAnsi"/>
        </w:rPr>
        <w:t>d. download random</w:t>
      </w:r>
    </w:p>
    <w:p w:rsidR="00944D67" w:rsidRDefault="00944D67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5907" w:rsidRPr="00D35907" w:rsidRDefault="00375A8B" w:rsidP="00D35907">
      <w:pPr>
        <w:rPr>
          <w:rFonts w:eastAsiaTheme="minorHAnsi"/>
        </w:rPr>
      </w:pPr>
      <w:r>
        <w:rPr>
          <w:rFonts w:eastAsiaTheme="minorHAnsi"/>
        </w:rPr>
        <w:t>_______ 26</w:t>
      </w:r>
      <w:r w:rsidR="00D35907" w:rsidRPr="00D35907">
        <w:rPr>
          <w:rFonts w:eastAsiaTheme="minorHAnsi"/>
        </w:rPr>
        <w:t>. Which of the following will assign a random number in the range of 1 through 50 to the variable number?</w:t>
      </w:r>
    </w:p>
    <w:p w:rsidR="00D35907" w:rsidRPr="00D35907" w:rsidRDefault="00D35907" w:rsidP="00D35907">
      <w:pPr>
        <w:ind w:firstLine="720"/>
        <w:rPr>
          <w:rFonts w:eastAsiaTheme="minorHAnsi"/>
        </w:rPr>
      </w:pPr>
      <w:proofErr w:type="gramStart"/>
      <w:r w:rsidRPr="00D35907">
        <w:rPr>
          <w:rFonts w:eastAsiaTheme="minorHAnsi"/>
        </w:rPr>
        <w:t>a</w:t>
      </w:r>
      <w:proofErr w:type="gramEnd"/>
      <w:r w:rsidRPr="00D35907">
        <w:rPr>
          <w:rFonts w:eastAsiaTheme="minorHAnsi"/>
        </w:rPr>
        <w:t>. random(1,50) = number</w:t>
      </w:r>
    </w:p>
    <w:p w:rsidR="00D35907" w:rsidRPr="00D35907" w:rsidRDefault="00D35907" w:rsidP="00D35907">
      <w:pPr>
        <w:ind w:firstLine="720"/>
        <w:rPr>
          <w:rFonts w:eastAsiaTheme="minorHAnsi"/>
        </w:rPr>
      </w:pPr>
      <w:proofErr w:type="gramStart"/>
      <w:r w:rsidRPr="00D35907">
        <w:rPr>
          <w:rFonts w:eastAsiaTheme="minorHAnsi"/>
        </w:rPr>
        <w:t>b</w:t>
      </w:r>
      <w:proofErr w:type="gramEnd"/>
      <w:r w:rsidRPr="00D35907">
        <w:rPr>
          <w:rFonts w:eastAsiaTheme="minorHAnsi"/>
        </w:rPr>
        <w:t xml:space="preserve">. number = </w:t>
      </w:r>
      <w:proofErr w:type="spellStart"/>
      <w:r w:rsidRPr="00D35907">
        <w:rPr>
          <w:rFonts w:eastAsiaTheme="minorHAnsi"/>
        </w:rPr>
        <w:t>random.randint</w:t>
      </w:r>
      <w:proofErr w:type="spellEnd"/>
      <w:r w:rsidRPr="00D35907">
        <w:rPr>
          <w:rFonts w:eastAsiaTheme="minorHAnsi"/>
        </w:rPr>
        <w:t>(1, 50)</w:t>
      </w:r>
    </w:p>
    <w:p w:rsidR="00D35907" w:rsidRPr="00D35907" w:rsidRDefault="00D35907" w:rsidP="00D35907">
      <w:pPr>
        <w:ind w:firstLine="720"/>
        <w:rPr>
          <w:rFonts w:eastAsiaTheme="minorHAnsi"/>
        </w:rPr>
      </w:pPr>
      <w:proofErr w:type="gramStart"/>
      <w:r w:rsidRPr="00D35907">
        <w:rPr>
          <w:rFonts w:eastAsiaTheme="minorHAnsi"/>
        </w:rPr>
        <w:t>c</w:t>
      </w:r>
      <w:proofErr w:type="gramEnd"/>
      <w:r w:rsidRPr="00D35907">
        <w:rPr>
          <w:rFonts w:eastAsiaTheme="minorHAnsi"/>
        </w:rPr>
        <w:t xml:space="preserve">. </w:t>
      </w:r>
      <w:proofErr w:type="spellStart"/>
      <w:r w:rsidRPr="00D35907">
        <w:rPr>
          <w:rFonts w:eastAsiaTheme="minorHAnsi"/>
        </w:rPr>
        <w:t>randint</w:t>
      </w:r>
      <w:proofErr w:type="spellEnd"/>
      <w:r w:rsidRPr="00D35907">
        <w:rPr>
          <w:rFonts w:eastAsiaTheme="minorHAnsi"/>
        </w:rPr>
        <w:t>(1, 50) = number</w:t>
      </w:r>
    </w:p>
    <w:p w:rsidR="00D35907" w:rsidRPr="00D35907" w:rsidRDefault="00D35907" w:rsidP="00D35907">
      <w:pPr>
        <w:ind w:firstLine="720"/>
        <w:rPr>
          <w:rFonts w:eastAsiaTheme="minorHAnsi"/>
        </w:rPr>
      </w:pPr>
      <w:proofErr w:type="gramStart"/>
      <w:r w:rsidRPr="00D35907">
        <w:rPr>
          <w:rFonts w:eastAsiaTheme="minorHAnsi"/>
        </w:rPr>
        <w:t>d</w:t>
      </w:r>
      <w:proofErr w:type="gramEnd"/>
      <w:r w:rsidRPr="00D35907">
        <w:rPr>
          <w:rFonts w:eastAsiaTheme="minorHAnsi"/>
        </w:rPr>
        <w:t>. number = random(range(1, 50))</w:t>
      </w:r>
    </w:p>
    <w:p w:rsidR="00944D67" w:rsidRDefault="00944D67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4D67" w:rsidRDefault="00375A8B" w:rsidP="00BB61B0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 27</w:t>
      </w:r>
      <w:r w:rsidR="00D35907">
        <w:rPr>
          <w:rFonts w:ascii="Times New Roman" w:hAnsi="Times New Roman" w:cs="Times New Roman"/>
          <w:sz w:val="24"/>
          <w:szCs w:val="24"/>
        </w:rPr>
        <w:t xml:space="preserve">. </w:t>
      </w:r>
      <w:r w:rsidR="00D35907" w:rsidRPr="007A161B">
        <w:rPr>
          <w:rFonts w:ascii="Times New Roman" w:hAnsi="Times New Roman" w:cs="Times New Roman"/>
          <w:color w:val="000000"/>
          <w:sz w:val="24"/>
          <w:szCs w:val="24"/>
        </w:rPr>
        <w:t>In flowcharting, the _______________ symbol is used to represent a Boolean expression.</w:t>
      </w:r>
    </w:p>
    <w:p w:rsidR="00D35907" w:rsidRDefault="00D35907" w:rsidP="00BB61B0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a. rectangle </w:t>
      </w:r>
    </w:p>
    <w:p w:rsidR="00D35907" w:rsidRDefault="00D35907" w:rsidP="00BB61B0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b. circle</w:t>
      </w:r>
    </w:p>
    <w:p w:rsidR="00D35907" w:rsidRDefault="00D35907" w:rsidP="00BB61B0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c. </w:t>
      </w:r>
      <w:r w:rsidR="00A20974">
        <w:rPr>
          <w:rFonts w:ascii="Times New Roman" w:hAnsi="Times New Roman" w:cs="Times New Roman"/>
          <w:color w:val="000000"/>
          <w:sz w:val="24"/>
          <w:szCs w:val="24"/>
        </w:rPr>
        <w:t>ellipse</w:t>
      </w:r>
    </w:p>
    <w:p w:rsidR="00D35907" w:rsidRDefault="00A20974" w:rsidP="00BB61B0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d. diamond</w:t>
      </w:r>
    </w:p>
    <w:p w:rsidR="00D35907" w:rsidRDefault="00D35907" w:rsidP="00BB61B0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:rsidR="00D35907" w:rsidRDefault="00375A8B" w:rsidP="00BB61B0">
      <w:pPr>
        <w:pStyle w:val="NoSpacing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 28</w:t>
      </w:r>
      <w:r w:rsidR="00D3590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35907">
        <w:rPr>
          <w:rFonts w:ascii="Times New Roman" w:hAnsi="Times New Roman" w:cs="Times New Roman"/>
          <w:color w:val="000000"/>
          <w:sz w:val="24"/>
        </w:rPr>
        <w:t xml:space="preserve">One </w:t>
      </w:r>
      <w:r w:rsidR="00D35907" w:rsidRPr="00381A76">
        <w:rPr>
          <w:rFonts w:ascii="Times New Roman" w:hAnsi="Times New Roman" w:cs="Times New Roman"/>
          <w:color w:val="000000"/>
          <w:sz w:val="24"/>
        </w:rPr>
        <w:t>execution of the body of a loop</w:t>
      </w:r>
      <w:r w:rsidR="00D35907">
        <w:rPr>
          <w:rFonts w:ascii="Times New Roman" w:hAnsi="Times New Roman" w:cs="Times New Roman"/>
          <w:color w:val="000000"/>
          <w:sz w:val="24"/>
        </w:rPr>
        <w:t xml:space="preserve"> is called a(n) ______________________.</w:t>
      </w:r>
    </w:p>
    <w:p w:rsidR="00D35907" w:rsidRDefault="00D35907" w:rsidP="00BB61B0">
      <w:pPr>
        <w:pStyle w:val="NoSpacing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  <w:t>a. iteration</w:t>
      </w:r>
    </w:p>
    <w:p w:rsidR="00D35907" w:rsidRDefault="00D35907" w:rsidP="00BB61B0">
      <w:pPr>
        <w:pStyle w:val="NoSpacing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  <w:t>b. step</w:t>
      </w:r>
    </w:p>
    <w:p w:rsidR="00D35907" w:rsidRDefault="00D35907" w:rsidP="00BB61B0">
      <w:pPr>
        <w:pStyle w:val="NoSpacing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  <w:t>c. assignment</w:t>
      </w:r>
      <w:r>
        <w:rPr>
          <w:rFonts w:ascii="Times New Roman" w:hAnsi="Times New Roman" w:cs="Times New Roman"/>
          <w:color w:val="000000"/>
          <w:sz w:val="24"/>
        </w:rPr>
        <w:tab/>
      </w:r>
    </w:p>
    <w:p w:rsidR="00D35907" w:rsidRDefault="00D35907" w:rsidP="00BB61B0">
      <w:pPr>
        <w:pStyle w:val="NoSpacing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  <w:t>d. rotation</w:t>
      </w:r>
    </w:p>
    <w:p w:rsidR="00D35907" w:rsidRDefault="00D35907" w:rsidP="00BB61B0">
      <w:pPr>
        <w:pStyle w:val="NoSpacing"/>
        <w:rPr>
          <w:rFonts w:ascii="Times New Roman" w:hAnsi="Times New Roman" w:cs="Times New Roman"/>
          <w:color w:val="000000"/>
          <w:sz w:val="24"/>
        </w:rPr>
      </w:pPr>
    </w:p>
    <w:p w:rsidR="00A117EE" w:rsidRPr="00A117EE" w:rsidRDefault="00A117EE" w:rsidP="00A117EE">
      <w:pPr>
        <w:rPr>
          <w:rFonts w:eastAsiaTheme="minorHAnsi"/>
        </w:rPr>
      </w:pPr>
      <w:r w:rsidRPr="00A117EE">
        <w:rPr>
          <w:rFonts w:eastAsiaTheme="minorHAnsi"/>
        </w:rPr>
        <w:t>____</w:t>
      </w:r>
      <w:r w:rsidR="00375A8B">
        <w:rPr>
          <w:rFonts w:eastAsiaTheme="minorHAnsi"/>
        </w:rPr>
        <w:t>___ 29</w:t>
      </w:r>
      <w:r w:rsidRPr="00A117EE">
        <w:rPr>
          <w:rFonts w:eastAsiaTheme="minorHAnsi"/>
        </w:rPr>
        <w:t>. Strings are _______________, which means that once a string is created, it cannot be changed.</w:t>
      </w:r>
    </w:p>
    <w:p w:rsidR="00A117EE" w:rsidRPr="00A117EE" w:rsidRDefault="00A117EE" w:rsidP="00A117EE">
      <w:pPr>
        <w:ind w:firstLine="720"/>
        <w:rPr>
          <w:rFonts w:eastAsiaTheme="minorHAnsi"/>
        </w:rPr>
      </w:pPr>
      <w:r w:rsidRPr="00A117EE">
        <w:rPr>
          <w:rFonts w:eastAsiaTheme="minorHAnsi"/>
        </w:rPr>
        <w:t>a. mutable</w:t>
      </w:r>
    </w:p>
    <w:p w:rsidR="00A117EE" w:rsidRPr="00A117EE" w:rsidRDefault="00A117EE" w:rsidP="00A117EE">
      <w:pPr>
        <w:ind w:firstLine="720"/>
        <w:rPr>
          <w:rFonts w:eastAsiaTheme="minorHAnsi"/>
        </w:rPr>
      </w:pPr>
      <w:r w:rsidRPr="00A117EE">
        <w:rPr>
          <w:rFonts w:eastAsiaTheme="minorHAnsi"/>
        </w:rPr>
        <w:t>b. immutable</w:t>
      </w:r>
    </w:p>
    <w:p w:rsidR="00A117EE" w:rsidRPr="00A117EE" w:rsidRDefault="00A117EE" w:rsidP="00A117EE">
      <w:pPr>
        <w:ind w:firstLine="720"/>
        <w:rPr>
          <w:rFonts w:eastAsiaTheme="minorHAnsi"/>
        </w:rPr>
      </w:pPr>
      <w:r w:rsidRPr="00A117EE">
        <w:rPr>
          <w:rFonts w:eastAsiaTheme="minorHAnsi"/>
        </w:rPr>
        <w:t>c. adjustable</w:t>
      </w:r>
    </w:p>
    <w:p w:rsidR="00A117EE" w:rsidRPr="00A117EE" w:rsidRDefault="00A117EE" w:rsidP="00A117EE">
      <w:pPr>
        <w:ind w:firstLine="720"/>
        <w:rPr>
          <w:rFonts w:eastAsiaTheme="minorHAnsi"/>
        </w:rPr>
      </w:pPr>
      <w:r w:rsidRPr="00A117EE">
        <w:rPr>
          <w:rFonts w:eastAsiaTheme="minorHAnsi"/>
        </w:rPr>
        <w:t>d. flexible</w:t>
      </w:r>
    </w:p>
    <w:p w:rsidR="00A117EE" w:rsidRDefault="00A117EE" w:rsidP="00A117EE">
      <w:pPr>
        <w:rPr>
          <w:rFonts w:eastAsiaTheme="minorHAnsi"/>
        </w:rPr>
      </w:pPr>
    </w:p>
    <w:p w:rsidR="00375A8B" w:rsidRPr="00062E4D" w:rsidRDefault="00375A8B" w:rsidP="00375A8B">
      <w:pPr>
        <w:rPr>
          <w:rFonts w:eastAsiaTheme="minorHAnsi"/>
        </w:rPr>
      </w:pPr>
      <w:r>
        <w:rPr>
          <w:rFonts w:eastAsiaTheme="minorHAnsi"/>
        </w:rPr>
        <w:t>_______ 30</w:t>
      </w:r>
      <w:r w:rsidRPr="00062E4D">
        <w:rPr>
          <w:rFonts w:eastAsiaTheme="minorHAnsi"/>
        </w:rPr>
        <w:t>. The third number in string slicing brackets represents the _______________ value.</w:t>
      </w:r>
    </w:p>
    <w:p w:rsidR="00375A8B" w:rsidRPr="00062E4D" w:rsidRDefault="00375A8B" w:rsidP="00375A8B">
      <w:pPr>
        <w:ind w:firstLine="720"/>
        <w:rPr>
          <w:rFonts w:eastAsiaTheme="minorHAnsi"/>
        </w:rPr>
      </w:pPr>
      <w:r w:rsidRPr="00062E4D">
        <w:rPr>
          <w:rFonts w:eastAsiaTheme="minorHAnsi"/>
        </w:rPr>
        <w:t>a. start</w:t>
      </w:r>
    </w:p>
    <w:p w:rsidR="00375A8B" w:rsidRPr="00062E4D" w:rsidRDefault="00375A8B" w:rsidP="00375A8B">
      <w:pPr>
        <w:ind w:firstLine="720"/>
        <w:rPr>
          <w:rFonts w:eastAsiaTheme="minorHAnsi"/>
        </w:rPr>
      </w:pPr>
      <w:r w:rsidRPr="00062E4D">
        <w:rPr>
          <w:rFonts w:eastAsiaTheme="minorHAnsi"/>
        </w:rPr>
        <w:t>b. end</w:t>
      </w:r>
    </w:p>
    <w:p w:rsidR="00375A8B" w:rsidRPr="00062E4D" w:rsidRDefault="00375A8B" w:rsidP="00375A8B">
      <w:pPr>
        <w:ind w:firstLine="720"/>
        <w:rPr>
          <w:rFonts w:eastAsiaTheme="minorHAnsi"/>
        </w:rPr>
      </w:pPr>
      <w:r w:rsidRPr="00062E4D">
        <w:rPr>
          <w:rFonts w:eastAsiaTheme="minorHAnsi"/>
        </w:rPr>
        <w:t>c. step</w:t>
      </w:r>
    </w:p>
    <w:p w:rsidR="00375A8B" w:rsidRPr="00062E4D" w:rsidRDefault="00375A8B" w:rsidP="00375A8B">
      <w:pPr>
        <w:ind w:firstLine="720"/>
        <w:rPr>
          <w:rFonts w:eastAsiaTheme="minorHAnsi"/>
        </w:rPr>
      </w:pPr>
      <w:r w:rsidRPr="00062E4D">
        <w:rPr>
          <w:rFonts w:eastAsiaTheme="minorHAnsi"/>
        </w:rPr>
        <w:t>d. character</w:t>
      </w:r>
    </w:p>
    <w:p w:rsidR="00375A8B" w:rsidRDefault="00375A8B" w:rsidP="00375A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5A8B" w:rsidRDefault="00375A8B" w:rsidP="00375A8B">
      <w:pPr>
        <w:rPr>
          <w:rFonts w:eastAsiaTheme="minorHAnsi"/>
        </w:rPr>
      </w:pPr>
      <w:r>
        <w:rPr>
          <w:rFonts w:eastAsiaTheme="minorHAnsi"/>
        </w:rPr>
        <w:t>_______ 31</w:t>
      </w:r>
      <w:r w:rsidRPr="000901CB">
        <w:rPr>
          <w:rFonts w:eastAsiaTheme="minorHAnsi"/>
        </w:rPr>
        <w:t>. What is the first negative index in a string?</w:t>
      </w:r>
    </w:p>
    <w:p w:rsidR="00375A8B" w:rsidRDefault="00375A8B" w:rsidP="00375A8B">
      <w:pPr>
        <w:rPr>
          <w:rFonts w:eastAsiaTheme="minorHAnsi"/>
        </w:rPr>
      </w:pPr>
      <w:r>
        <w:rPr>
          <w:rFonts w:eastAsiaTheme="minorHAnsi"/>
        </w:rPr>
        <w:tab/>
        <w:t>a. 0</w:t>
      </w:r>
    </w:p>
    <w:p w:rsidR="00375A8B" w:rsidRDefault="00375A8B" w:rsidP="00375A8B">
      <w:pPr>
        <w:rPr>
          <w:rFonts w:eastAsiaTheme="minorHAnsi"/>
        </w:rPr>
      </w:pPr>
      <w:r>
        <w:rPr>
          <w:rFonts w:eastAsiaTheme="minorHAnsi"/>
        </w:rPr>
        <w:tab/>
        <w:t>b. -0</w:t>
      </w:r>
    </w:p>
    <w:p w:rsidR="00375A8B" w:rsidRDefault="00375A8B" w:rsidP="00375A8B">
      <w:pPr>
        <w:rPr>
          <w:rFonts w:eastAsiaTheme="minorHAnsi"/>
        </w:rPr>
      </w:pPr>
      <w:r>
        <w:rPr>
          <w:rFonts w:eastAsiaTheme="minorHAnsi"/>
        </w:rPr>
        <w:tab/>
        <w:t>c. -1</w:t>
      </w:r>
    </w:p>
    <w:p w:rsidR="00375A8B" w:rsidRPr="00492A2D" w:rsidRDefault="00375A8B" w:rsidP="00375A8B">
      <w:pPr>
        <w:rPr>
          <w:rFonts w:eastAsiaTheme="minorHAnsi"/>
        </w:rPr>
      </w:pPr>
      <w:r>
        <w:rPr>
          <w:rFonts w:eastAsiaTheme="minorHAnsi"/>
        </w:rPr>
        <w:tab/>
        <w:t>d. Size of the string minus one</w:t>
      </w:r>
    </w:p>
    <w:p w:rsidR="00375A8B" w:rsidRPr="00A117EE" w:rsidRDefault="00375A8B" w:rsidP="00A117EE">
      <w:pPr>
        <w:rPr>
          <w:rFonts w:eastAsiaTheme="minorHAnsi"/>
        </w:rPr>
      </w:pPr>
    </w:p>
    <w:p w:rsidR="00A117EE" w:rsidRPr="00A117EE" w:rsidRDefault="00375A8B" w:rsidP="00A117EE">
      <w:pPr>
        <w:rPr>
          <w:rFonts w:eastAsiaTheme="minorHAnsi"/>
        </w:rPr>
      </w:pPr>
      <w:r>
        <w:rPr>
          <w:rFonts w:eastAsiaTheme="minorHAnsi"/>
        </w:rPr>
        <w:lastRenderedPageBreak/>
        <w:t>_______ 32</w:t>
      </w:r>
      <w:r w:rsidR="00A117EE" w:rsidRPr="00A117EE">
        <w:rPr>
          <w:rFonts w:eastAsiaTheme="minorHAnsi"/>
        </w:rPr>
        <w:t xml:space="preserve">. What will be assigned to </w:t>
      </w:r>
      <w:proofErr w:type="spellStart"/>
      <w:r w:rsidR="00A117EE">
        <w:rPr>
          <w:rFonts w:eastAsiaTheme="minorHAnsi"/>
        </w:rPr>
        <w:t>new_Name</w:t>
      </w:r>
      <w:proofErr w:type="spellEnd"/>
      <w:r w:rsidR="00A117EE" w:rsidRPr="00A117EE">
        <w:rPr>
          <w:rFonts w:eastAsiaTheme="minorHAnsi"/>
        </w:rPr>
        <w:t xml:space="preserve"> after the execution of the following code?</w:t>
      </w:r>
    </w:p>
    <w:p w:rsidR="00A117EE" w:rsidRPr="002C5A57" w:rsidRDefault="00A117EE" w:rsidP="00A117EE">
      <w:pPr>
        <w:rPr>
          <w:rFonts w:ascii="Courier New" w:eastAsiaTheme="minorHAnsi" w:hAnsi="Courier New" w:cs="Courier New"/>
          <w:sz w:val="22"/>
        </w:rPr>
      </w:pPr>
      <w:r w:rsidRPr="00A117EE">
        <w:rPr>
          <w:rFonts w:eastAsiaTheme="minorHAnsi"/>
        </w:rPr>
        <w:tab/>
      </w:r>
      <w:r w:rsidRPr="00A117EE">
        <w:rPr>
          <w:rFonts w:eastAsiaTheme="minorHAnsi"/>
        </w:rPr>
        <w:tab/>
      </w:r>
      <w:r w:rsidRPr="00A117EE">
        <w:rPr>
          <w:rFonts w:eastAsiaTheme="minorHAnsi"/>
        </w:rPr>
        <w:tab/>
      </w:r>
      <w:r w:rsidRPr="00A117EE">
        <w:rPr>
          <w:rFonts w:eastAsiaTheme="minorHAnsi"/>
        </w:rPr>
        <w:tab/>
      </w:r>
      <w:r w:rsidRPr="002C5A57">
        <w:rPr>
          <w:rFonts w:ascii="Courier New" w:eastAsiaTheme="minorHAnsi" w:hAnsi="Courier New" w:cs="Courier New"/>
          <w:sz w:val="22"/>
        </w:rPr>
        <w:t>team = “</w:t>
      </w:r>
      <w:proofErr w:type="spellStart"/>
      <w:r w:rsidRPr="002C5A57">
        <w:rPr>
          <w:rFonts w:ascii="Courier New" w:eastAsiaTheme="minorHAnsi" w:hAnsi="Courier New" w:cs="Courier New"/>
          <w:sz w:val="22"/>
        </w:rPr>
        <w:t>Delsea</w:t>
      </w:r>
      <w:proofErr w:type="spellEnd"/>
      <w:r w:rsidRPr="002C5A57">
        <w:rPr>
          <w:rFonts w:ascii="Courier New" w:eastAsiaTheme="minorHAnsi" w:hAnsi="Courier New" w:cs="Courier New"/>
          <w:sz w:val="22"/>
        </w:rPr>
        <w:t xml:space="preserve"> Crusaders”</w:t>
      </w:r>
    </w:p>
    <w:p w:rsidR="00A117EE" w:rsidRPr="002C5A57" w:rsidRDefault="00A117EE" w:rsidP="00A117EE">
      <w:pPr>
        <w:rPr>
          <w:rFonts w:ascii="Courier New" w:eastAsiaTheme="minorHAnsi" w:hAnsi="Courier New" w:cs="Courier New"/>
          <w:sz w:val="22"/>
        </w:rPr>
      </w:pPr>
      <w:r w:rsidRPr="002C5A57">
        <w:rPr>
          <w:rFonts w:ascii="Courier New" w:eastAsiaTheme="minorHAnsi" w:hAnsi="Courier New" w:cs="Courier New"/>
          <w:sz w:val="22"/>
        </w:rPr>
        <w:tab/>
      </w:r>
      <w:r w:rsidRPr="002C5A57">
        <w:rPr>
          <w:rFonts w:ascii="Courier New" w:eastAsiaTheme="minorHAnsi" w:hAnsi="Courier New" w:cs="Courier New"/>
          <w:sz w:val="22"/>
        </w:rPr>
        <w:tab/>
      </w:r>
      <w:r w:rsidRPr="002C5A57">
        <w:rPr>
          <w:rFonts w:ascii="Courier New" w:eastAsiaTheme="minorHAnsi" w:hAnsi="Courier New" w:cs="Courier New"/>
          <w:sz w:val="22"/>
        </w:rPr>
        <w:tab/>
      </w:r>
      <w:r w:rsidRPr="002C5A57">
        <w:rPr>
          <w:rFonts w:ascii="Courier New" w:eastAsiaTheme="minorHAnsi" w:hAnsi="Courier New" w:cs="Courier New"/>
          <w:sz w:val="22"/>
        </w:rPr>
        <w:tab/>
      </w:r>
      <w:proofErr w:type="spellStart"/>
      <w:r w:rsidR="00A20974" w:rsidRPr="002C5A57">
        <w:rPr>
          <w:rFonts w:ascii="Courier New" w:eastAsiaTheme="minorHAnsi" w:hAnsi="Courier New" w:cs="Courier New"/>
          <w:sz w:val="22"/>
        </w:rPr>
        <w:t>new_Team</w:t>
      </w:r>
      <w:proofErr w:type="spellEnd"/>
      <w:r w:rsidR="00A20974" w:rsidRPr="002C5A57">
        <w:rPr>
          <w:rFonts w:ascii="Courier New" w:eastAsiaTheme="minorHAnsi" w:hAnsi="Courier New" w:cs="Courier New"/>
          <w:sz w:val="22"/>
        </w:rPr>
        <w:t xml:space="preserve"> = </w:t>
      </w:r>
      <w:proofErr w:type="gramStart"/>
      <w:r w:rsidR="00A20974" w:rsidRPr="002C5A57">
        <w:rPr>
          <w:rFonts w:ascii="Courier New" w:eastAsiaTheme="minorHAnsi" w:hAnsi="Courier New" w:cs="Courier New"/>
          <w:sz w:val="22"/>
        </w:rPr>
        <w:t>team</w:t>
      </w:r>
      <w:r w:rsidRPr="002C5A57">
        <w:rPr>
          <w:rFonts w:ascii="Courier New" w:eastAsiaTheme="minorHAnsi" w:hAnsi="Courier New" w:cs="Courier New"/>
          <w:sz w:val="22"/>
        </w:rPr>
        <w:t>[</w:t>
      </w:r>
      <w:proofErr w:type="gramEnd"/>
      <w:r w:rsidR="00062E4D" w:rsidRPr="002C5A57">
        <w:rPr>
          <w:rFonts w:ascii="Courier New" w:eastAsiaTheme="minorHAnsi" w:hAnsi="Courier New" w:cs="Courier New"/>
          <w:sz w:val="22"/>
        </w:rPr>
        <w:t>3:</w:t>
      </w:r>
      <w:r w:rsidRPr="002C5A57">
        <w:rPr>
          <w:rFonts w:ascii="Courier New" w:eastAsiaTheme="minorHAnsi" w:hAnsi="Courier New" w:cs="Courier New"/>
          <w:sz w:val="22"/>
        </w:rPr>
        <w:t>]</w:t>
      </w:r>
    </w:p>
    <w:p w:rsidR="00A117EE" w:rsidRDefault="00A117EE" w:rsidP="00A117EE">
      <w:pPr>
        <w:rPr>
          <w:rFonts w:eastAsiaTheme="minorHAnsi"/>
        </w:rPr>
      </w:pPr>
      <w:r>
        <w:rPr>
          <w:rFonts w:eastAsiaTheme="minorHAnsi"/>
        </w:rPr>
        <w:tab/>
        <w:t>a. “</w:t>
      </w:r>
      <w:r w:rsidR="00062E4D">
        <w:rPr>
          <w:rFonts w:eastAsiaTheme="minorHAnsi"/>
        </w:rPr>
        <w:t>Del</w:t>
      </w:r>
      <w:r>
        <w:rPr>
          <w:rFonts w:eastAsiaTheme="minorHAnsi"/>
        </w:rPr>
        <w:t>”</w:t>
      </w:r>
    </w:p>
    <w:p w:rsidR="00A117EE" w:rsidRDefault="00A117EE" w:rsidP="00A117EE">
      <w:pPr>
        <w:rPr>
          <w:rFonts w:eastAsiaTheme="minorHAnsi"/>
        </w:rPr>
      </w:pPr>
      <w:r>
        <w:rPr>
          <w:rFonts w:eastAsiaTheme="minorHAnsi"/>
        </w:rPr>
        <w:tab/>
        <w:t>b. “</w:t>
      </w:r>
      <w:proofErr w:type="spellStart"/>
      <w:r w:rsidR="00062E4D">
        <w:rPr>
          <w:rFonts w:eastAsiaTheme="minorHAnsi"/>
        </w:rPr>
        <w:t>lsea</w:t>
      </w:r>
      <w:proofErr w:type="spellEnd"/>
      <w:r w:rsidR="00062E4D">
        <w:rPr>
          <w:rFonts w:eastAsiaTheme="minorHAnsi"/>
        </w:rPr>
        <w:t xml:space="preserve"> Crusaders</w:t>
      </w:r>
      <w:r>
        <w:rPr>
          <w:rFonts w:eastAsiaTheme="minorHAnsi"/>
        </w:rPr>
        <w:t>”</w:t>
      </w:r>
    </w:p>
    <w:p w:rsidR="00A117EE" w:rsidRDefault="00A117EE" w:rsidP="00A117EE">
      <w:pPr>
        <w:rPr>
          <w:rFonts w:eastAsiaTheme="minorHAnsi"/>
        </w:rPr>
      </w:pPr>
      <w:r>
        <w:rPr>
          <w:rFonts w:eastAsiaTheme="minorHAnsi"/>
        </w:rPr>
        <w:tab/>
        <w:t xml:space="preserve">c. “sea </w:t>
      </w:r>
      <w:proofErr w:type="spellStart"/>
      <w:r>
        <w:rPr>
          <w:rFonts w:eastAsiaTheme="minorHAnsi"/>
        </w:rPr>
        <w:t>Crudsaders</w:t>
      </w:r>
      <w:proofErr w:type="spellEnd"/>
      <w:r>
        <w:rPr>
          <w:rFonts w:eastAsiaTheme="minorHAnsi"/>
        </w:rPr>
        <w:t>”</w:t>
      </w:r>
    </w:p>
    <w:p w:rsidR="00A117EE" w:rsidRDefault="00A117EE" w:rsidP="00A117EE">
      <w:pPr>
        <w:rPr>
          <w:rFonts w:eastAsiaTheme="minorHAnsi"/>
        </w:rPr>
      </w:pPr>
      <w:r>
        <w:rPr>
          <w:rFonts w:eastAsiaTheme="minorHAnsi"/>
        </w:rPr>
        <w:tab/>
        <w:t>d. “</w:t>
      </w:r>
      <w:proofErr w:type="spellStart"/>
      <w:r>
        <w:rPr>
          <w:rFonts w:eastAsiaTheme="minorHAnsi"/>
        </w:rPr>
        <w:t>Del</w:t>
      </w:r>
      <w:r w:rsidR="00062E4D">
        <w:rPr>
          <w:rFonts w:eastAsiaTheme="minorHAnsi"/>
        </w:rPr>
        <w:t>s</w:t>
      </w:r>
      <w:proofErr w:type="spellEnd"/>
      <w:r>
        <w:rPr>
          <w:rFonts w:eastAsiaTheme="minorHAnsi"/>
        </w:rPr>
        <w:t>”</w:t>
      </w:r>
    </w:p>
    <w:p w:rsidR="00814486" w:rsidRPr="00A117EE" w:rsidRDefault="00814486" w:rsidP="00A117EE">
      <w:pPr>
        <w:rPr>
          <w:rFonts w:eastAsiaTheme="minorHAnsi"/>
        </w:rPr>
      </w:pPr>
    </w:p>
    <w:p w:rsidR="00062E4D" w:rsidRPr="00A117EE" w:rsidRDefault="00A117EE" w:rsidP="00062E4D">
      <w:pPr>
        <w:rPr>
          <w:rFonts w:eastAsiaTheme="minorHAnsi"/>
        </w:rPr>
      </w:pPr>
      <w:r w:rsidRPr="00A117EE">
        <w:rPr>
          <w:rFonts w:eastAsiaTheme="minorHAnsi"/>
        </w:rPr>
        <w:t>_______ 3</w:t>
      </w:r>
      <w:r w:rsidR="00375A8B">
        <w:rPr>
          <w:rFonts w:eastAsiaTheme="minorHAnsi"/>
        </w:rPr>
        <w:t>3</w:t>
      </w:r>
      <w:r w:rsidRPr="00A117EE">
        <w:rPr>
          <w:rFonts w:eastAsiaTheme="minorHAnsi"/>
        </w:rPr>
        <w:t xml:space="preserve">. </w:t>
      </w:r>
      <w:r w:rsidR="00062E4D" w:rsidRPr="00A117EE">
        <w:rPr>
          <w:rFonts w:eastAsiaTheme="minorHAnsi"/>
        </w:rPr>
        <w:t xml:space="preserve">What will be assigned to </w:t>
      </w:r>
      <w:proofErr w:type="spellStart"/>
      <w:r w:rsidR="00062E4D">
        <w:rPr>
          <w:rFonts w:eastAsiaTheme="minorHAnsi"/>
        </w:rPr>
        <w:t>new_Name</w:t>
      </w:r>
      <w:proofErr w:type="spellEnd"/>
      <w:r w:rsidR="00062E4D" w:rsidRPr="00A117EE">
        <w:rPr>
          <w:rFonts w:eastAsiaTheme="minorHAnsi"/>
        </w:rPr>
        <w:t xml:space="preserve"> after the execution of the following code?</w:t>
      </w:r>
    </w:p>
    <w:p w:rsidR="00062E4D" w:rsidRPr="002C5A57" w:rsidRDefault="00062E4D" w:rsidP="00062E4D">
      <w:pPr>
        <w:rPr>
          <w:rFonts w:ascii="Courier New" w:eastAsiaTheme="minorHAnsi" w:hAnsi="Courier New" w:cs="Courier New"/>
          <w:sz w:val="22"/>
        </w:rPr>
      </w:pPr>
      <w:r w:rsidRPr="00A117EE">
        <w:rPr>
          <w:rFonts w:eastAsiaTheme="minorHAnsi"/>
        </w:rPr>
        <w:tab/>
      </w:r>
      <w:r w:rsidRPr="00A117EE">
        <w:rPr>
          <w:rFonts w:eastAsiaTheme="minorHAnsi"/>
        </w:rPr>
        <w:tab/>
      </w:r>
      <w:r w:rsidRPr="00A117EE">
        <w:rPr>
          <w:rFonts w:eastAsiaTheme="minorHAnsi"/>
        </w:rPr>
        <w:tab/>
      </w:r>
      <w:r w:rsidRPr="00A117EE">
        <w:rPr>
          <w:rFonts w:eastAsiaTheme="minorHAnsi"/>
        </w:rPr>
        <w:tab/>
      </w:r>
      <w:r w:rsidRPr="002C5A57">
        <w:rPr>
          <w:rFonts w:ascii="Courier New" w:eastAsiaTheme="minorHAnsi" w:hAnsi="Courier New" w:cs="Courier New"/>
          <w:sz w:val="22"/>
        </w:rPr>
        <w:t>team = “</w:t>
      </w:r>
      <w:proofErr w:type="spellStart"/>
      <w:r w:rsidRPr="002C5A57">
        <w:rPr>
          <w:rFonts w:ascii="Courier New" w:eastAsiaTheme="minorHAnsi" w:hAnsi="Courier New" w:cs="Courier New"/>
          <w:sz w:val="22"/>
        </w:rPr>
        <w:t>Delsea</w:t>
      </w:r>
      <w:proofErr w:type="spellEnd"/>
      <w:r w:rsidRPr="002C5A57">
        <w:rPr>
          <w:rFonts w:ascii="Courier New" w:eastAsiaTheme="minorHAnsi" w:hAnsi="Courier New" w:cs="Courier New"/>
          <w:sz w:val="22"/>
        </w:rPr>
        <w:t xml:space="preserve"> Crusaders”</w:t>
      </w:r>
    </w:p>
    <w:p w:rsidR="00062E4D" w:rsidRPr="002C5A57" w:rsidRDefault="00062E4D" w:rsidP="00062E4D">
      <w:pPr>
        <w:rPr>
          <w:rFonts w:ascii="Courier New" w:eastAsiaTheme="minorHAnsi" w:hAnsi="Courier New" w:cs="Courier New"/>
          <w:sz w:val="22"/>
        </w:rPr>
      </w:pPr>
      <w:r w:rsidRPr="002C5A57">
        <w:rPr>
          <w:rFonts w:ascii="Courier New" w:eastAsiaTheme="minorHAnsi" w:hAnsi="Courier New" w:cs="Courier New"/>
          <w:sz w:val="22"/>
        </w:rPr>
        <w:tab/>
      </w:r>
      <w:r w:rsidRPr="002C5A57">
        <w:rPr>
          <w:rFonts w:ascii="Courier New" w:eastAsiaTheme="minorHAnsi" w:hAnsi="Courier New" w:cs="Courier New"/>
          <w:sz w:val="22"/>
        </w:rPr>
        <w:tab/>
      </w:r>
      <w:r w:rsidRPr="002C5A57">
        <w:rPr>
          <w:rFonts w:ascii="Courier New" w:eastAsiaTheme="minorHAnsi" w:hAnsi="Courier New" w:cs="Courier New"/>
          <w:sz w:val="22"/>
        </w:rPr>
        <w:tab/>
      </w:r>
      <w:r w:rsidRPr="002C5A57">
        <w:rPr>
          <w:rFonts w:ascii="Courier New" w:eastAsiaTheme="minorHAnsi" w:hAnsi="Courier New" w:cs="Courier New"/>
          <w:sz w:val="22"/>
        </w:rPr>
        <w:tab/>
      </w:r>
      <w:proofErr w:type="spellStart"/>
      <w:r w:rsidR="00A20974" w:rsidRPr="002C5A57">
        <w:rPr>
          <w:rFonts w:ascii="Courier New" w:eastAsiaTheme="minorHAnsi" w:hAnsi="Courier New" w:cs="Courier New"/>
          <w:sz w:val="22"/>
        </w:rPr>
        <w:t>new_Team</w:t>
      </w:r>
      <w:proofErr w:type="spellEnd"/>
      <w:r w:rsidR="00A20974" w:rsidRPr="002C5A57">
        <w:rPr>
          <w:rFonts w:ascii="Courier New" w:eastAsiaTheme="minorHAnsi" w:hAnsi="Courier New" w:cs="Courier New"/>
          <w:sz w:val="22"/>
        </w:rPr>
        <w:t xml:space="preserve"> = </w:t>
      </w:r>
      <w:proofErr w:type="gramStart"/>
      <w:r w:rsidR="00A20974" w:rsidRPr="002C5A57">
        <w:rPr>
          <w:rFonts w:ascii="Courier New" w:eastAsiaTheme="minorHAnsi" w:hAnsi="Courier New" w:cs="Courier New"/>
          <w:sz w:val="22"/>
        </w:rPr>
        <w:t>team</w:t>
      </w:r>
      <w:r w:rsidRPr="002C5A57">
        <w:rPr>
          <w:rFonts w:ascii="Courier New" w:eastAsiaTheme="minorHAnsi" w:hAnsi="Courier New" w:cs="Courier New"/>
          <w:sz w:val="22"/>
        </w:rPr>
        <w:t>[</w:t>
      </w:r>
      <w:proofErr w:type="gramEnd"/>
      <w:r w:rsidRPr="002C5A57">
        <w:rPr>
          <w:rFonts w:ascii="Courier New" w:eastAsiaTheme="minorHAnsi" w:hAnsi="Courier New" w:cs="Courier New"/>
          <w:sz w:val="22"/>
        </w:rPr>
        <w:t>:3]</w:t>
      </w:r>
    </w:p>
    <w:p w:rsidR="00062E4D" w:rsidRDefault="00062E4D" w:rsidP="00062E4D">
      <w:pPr>
        <w:rPr>
          <w:rFonts w:eastAsiaTheme="minorHAnsi"/>
        </w:rPr>
      </w:pPr>
      <w:r>
        <w:rPr>
          <w:rFonts w:eastAsiaTheme="minorHAnsi"/>
        </w:rPr>
        <w:tab/>
        <w:t>a. “Del”</w:t>
      </w:r>
    </w:p>
    <w:p w:rsidR="00062E4D" w:rsidRDefault="00062E4D" w:rsidP="00062E4D">
      <w:pPr>
        <w:rPr>
          <w:rFonts w:eastAsiaTheme="minorHAnsi"/>
        </w:rPr>
      </w:pPr>
      <w:r>
        <w:rPr>
          <w:rFonts w:eastAsiaTheme="minorHAnsi"/>
        </w:rPr>
        <w:tab/>
        <w:t>b. “</w:t>
      </w:r>
      <w:proofErr w:type="spellStart"/>
      <w:r>
        <w:rPr>
          <w:rFonts w:eastAsiaTheme="minorHAnsi"/>
        </w:rPr>
        <w:t>ers</w:t>
      </w:r>
      <w:proofErr w:type="spellEnd"/>
      <w:r>
        <w:rPr>
          <w:rFonts w:eastAsiaTheme="minorHAnsi"/>
        </w:rPr>
        <w:t>”</w:t>
      </w:r>
    </w:p>
    <w:p w:rsidR="00062E4D" w:rsidRDefault="00062E4D" w:rsidP="00062E4D">
      <w:pPr>
        <w:rPr>
          <w:rFonts w:eastAsiaTheme="minorHAnsi"/>
        </w:rPr>
      </w:pPr>
      <w:r>
        <w:rPr>
          <w:rFonts w:eastAsiaTheme="minorHAnsi"/>
        </w:rPr>
        <w:tab/>
        <w:t xml:space="preserve">c. “sea </w:t>
      </w:r>
      <w:proofErr w:type="spellStart"/>
      <w:r>
        <w:rPr>
          <w:rFonts w:eastAsiaTheme="minorHAnsi"/>
        </w:rPr>
        <w:t>Crudsaders</w:t>
      </w:r>
      <w:proofErr w:type="spellEnd"/>
      <w:r>
        <w:rPr>
          <w:rFonts w:eastAsiaTheme="minorHAnsi"/>
        </w:rPr>
        <w:t>”</w:t>
      </w:r>
    </w:p>
    <w:p w:rsidR="00062E4D" w:rsidRPr="00A117EE" w:rsidRDefault="00062E4D" w:rsidP="00062E4D">
      <w:pPr>
        <w:rPr>
          <w:rFonts w:eastAsiaTheme="minorHAnsi"/>
        </w:rPr>
      </w:pPr>
      <w:r>
        <w:rPr>
          <w:rFonts w:eastAsiaTheme="minorHAnsi"/>
        </w:rPr>
        <w:tab/>
        <w:t>d. “</w:t>
      </w:r>
      <w:proofErr w:type="spellStart"/>
      <w:r>
        <w:rPr>
          <w:rFonts w:eastAsiaTheme="minorHAnsi"/>
        </w:rPr>
        <w:t>Dels</w:t>
      </w:r>
      <w:proofErr w:type="spellEnd"/>
      <w:r>
        <w:rPr>
          <w:rFonts w:eastAsiaTheme="minorHAnsi"/>
        </w:rPr>
        <w:t>”</w:t>
      </w:r>
    </w:p>
    <w:p w:rsidR="00814486" w:rsidRPr="00A117EE" w:rsidRDefault="00814486" w:rsidP="00062E4D">
      <w:pPr>
        <w:rPr>
          <w:rFonts w:eastAsiaTheme="minorHAnsi"/>
        </w:rPr>
      </w:pPr>
    </w:p>
    <w:p w:rsidR="00A117EE" w:rsidRPr="00A117EE" w:rsidRDefault="00375A8B" w:rsidP="00A117EE">
      <w:pPr>
        <w:rPr>
          <w:rFonts w:eastAsiaTheme="minorHAnsi"/>
        </w:rPr>
      </w:pPr>
      <w:r>
        <w:rPr>
          <w:rFonts w:eastAsiaTheme="minorHAnsi"/>
        </w:rPr>
        <w:t>_______ 34</w:t>
      </w:r>
      <w:r w:rsidR="00062E4D">
        <w:rPr>
          <w:rFonts w:eastAsiaTheme="minorHAnsi"/>
        </w:rPr>
        <w:t>.</w:t>
      </w:r>
      <w:r w:rsidR="00A117EE" w:rsidRPr="00A117EE">
        <w:rPr>
          <w:rFonts w:eastAsiaTheme="minorHAnsi"/>
        </w:rPr>
        <w:t xml:space="preserve"> What will be assigned to the string variable even after the execution of the following code?</w:t>
      </w:r>
    </w:p>
    <w:p w:rsidR="00A117EE" w:rsidRPr="002C5A57" w:rsidRDefault="00A117EE" w:rsidP="00A117EE">
      <w:pPr>
        <w:rPr>
          <w:rFonts w:ascii="Courier New" w:eastAsiaTheme="minorHAnsi" w:hAnsi="Courier New" w:cs="Courier New"/>
          <w:sz w:val="22"/>
        </w:rPr>
      </w:pPr>
      <w:r w:rsidRPr="00A117EE">
        <w:rPr>
          <w:rFonts w:eastAsiaTheme="minorHAnsi"/>
        </w:rPr>
        <w:tab/>
      </w:r>
      <w:r w:rsidRPr="00A117EE">
        <w:rPr>
          <w:rFonts w:eastAsiaTheme="minorHAnsi"/>
        </w:rPr>
        <w:tab/>
      </w:r>
      <w:r w:rsidRPr="00A117EE">
        <w:rPr>
          <w:rFonts w:eastAsiaTheme="minorHAnsi"/>
        </w:rPr>
        <w:tab/>
      </w:r>
      <w:r w:rsidRPr="00A117EE">
        <w:rPr>
          <w:rFonts w:eastAsiaTheme="minorHAnsi"/>
        </w:rPr>
        <w:tab/>
      </w:r>
      <w:proofErr w:type="gramStart"/>
      <w:r w:rsidRPr="002C5A57">
        <w:rPr>
          <w:rFonts w:ascii="Courier New" w:eastAsiaTheme="minorHAnsi" w:hAnsi="Courier New" w:cs="Courier New"/>
          <w:sz w:val="22"/>
        </w:rPr>
        <w:t>num1  =</w:t>
      </w:r>
      <w:proofErr w:type="gramEnd"/>
      <w:r w:rsidRPr="002C5A57">
        <w:rPr>
          <w:rFonts w:ascii="Courier New" w:eastAsiaTheme="minorHAnsi" w:hAnsi="Courier New" w:cs="Courier New"/>
          <w:sz w:val="22"/>
        </w:rPr>
        <w:t xml:space="preserve"> “</w:t>
      </w:r>
      <w:r w:rsidR="00062E4D" w:rsidRPr="002C5A57">
        <w:rPr>
          <w:rFonts w:ascii="Courier New" w:eastAsiaTheme="minorHAnsi" w:hAnsi="Courier New" w:cs="Courier New"/>
          <w:sz w:val="22"/>
        </w:rPr>
        <w:t>9876543210</w:t>
      </w:r>
      <w:r w:rsidRPr="002C5A57">
        <w:rPr>
          <w:rFonts w:ascii="Courier New" w:eastAsiaTheme="minorHAnsi" w:hAnsi="Courier New" w:cs="Courier New"/>
          <w:sz w:val="22"/>
        </w:rPr>
        <w:t>”</w:t>
      </w:r>
    </w:p>
    <w:p w:rsidR="00A117EE" w:rsidRPr="002C5A57" w:rsidRDefault="00A117EE" w:rsidP="00A117EE">
      <w:pPr>
        <w:rPr>
          <w:rFonts w:ascii="Courier New" w:eastAsiaTheme="minorHAnsi" w:hAnsi="Courier New" w:cs="Courier New"/>
          <w:sz w:val="22"/>
        </w:rPr>
      </w:pPr>
      <w:r w:rsidRPr="002C5A57">
        <w:rPr>
          <w:rFonts w:ascii="Courier New" w:eastAsiaTheme="minorHAnsi" w:hAnsi="Courier New" w:cs="Courier New"/>
          <w:sz w:val="22"/>
        </w:rPr>
        <w:tab/>
      </w:r>
      <w:r w:rsidRPr="002C5A57">
        <w:rPr>
          <w:rFonts w:ascii="Courier New" w:eastAsiaTheme="minorHAnsi" w:hAnsi="Courier New" w:cs="Courier New"/>
          <w:sz w:val="22"/>
        </w:rPr>
        <w:tab/>
      </w:r>
      <w:r w:rsidRPr="002C5A57">
        <w:rPr>
          <w:rFonts w:ascii="Courier New" w:eastAsiaTheme="minorHAnsi" w:hAnsi="Courier New" w:cs="Courier New"/>
          <w:sz w:val="22"/>
        </w:rPr>
        <w:tab/>
      </w:r>
      <w:r w:rsidRPr="002C5A57">
        <w:rPr>
          <w:rFonts w:ascii="Courier New" w:eastAsiaTheme="minorHAnsi" w:hAnsi="Courier New" w:cs="Courier New"/>
          <w:sz w:val="22"/>
        </w:rPr>
        <w:tab/>
        <w:t>num2 = num1[0:10:2]</w:t>
      </w:r>
    </w:p>
    <w:p w:rsidR="00062E4D" w:rsidRDefault="00062E4D" w:rsidP="00A117EE">
      <w:pPr>
        <w:rPr>
          <w:rFonts w:eastAsiaTheme="minorHAnsi"/>
        </w:rPr>
      </w:pPr>
      <w:r>
        <w:rPr>
          <w:rFonts w:eastAsiaTheme="minorHAnsi"/>
        </w:rPr>
        <w:tab/>
        <w:t>a. “97531”</w:t>
      </w:r>
    </w:p>
    <w:p w:rsidR="00062E4D" w:rsidRDefault="00062E4D" w:rsidP="00A117EE">
      <w:pPr>
        <w:rPr>
          <w:rFonts w:eastAsiaTheme="minorHAnsi"/>
        </w:rPr>
      </w:pPr>
      <w:r>
        <w:rPr>
          <w:rFonts w:eastAsiaTheme="minorHAnsi"/>
        </w:rPr>
        <w:tab/>
        <w:t>b. “02468”</w:t>
      </w:r>
    </w:p>
    <w:p w:rsidR="00062E4D" w:rsidRDefault="00062E4D" w:rsidP="00A117EE">
      <w:pPr>
        <w:rPr>
          <w:rFonts w:eastAsiaTheme="minorHAnsi"/>
        </w:rPr>
      </w:pPr>
      <w:r>
        <w:rPr>
          <w:rFonts w:eastAsiaTheme="minorHAnsi"/>
        </w:rPr>
        <w:tab/>
        <w:t>c. “86420”</w:t>
      </w:r>
    </w:p>
    <w:p w:rsidR="00062E4D" w:rsidRPr="00A117EE" w:rsidRDefault="00062E4D" w:rsidP="00A117EE">
      <w:pPr>
        <w:rPr>
          <w:rFonts w:eastAsiaTheme="minorHAnsi"/>
        </w:rPr>
      </w:pPr>
      <w:r>
        <w:rPr>
          <w:rFonts w:eastAsiaTheme="minorHAnsi"/>
        </w:rPr>
        <w:tab/>
        <w:t>d. “9865320”</w:t>
      </w:r>
    </w:p>
    <w:p w:rsidR="00A117EE" w:rsidRPr="00A117EE" w:rsidRDefault="00A117EE" w:rsidP="00A117EE">
      <w:pPr>
        <w:rPr>
          <w:rFonts w:eastAsiaTheme="minorHAnsi"/>
        </w:rPr>
      </w:pPr>
    </w:p>
    <w:p w:rsidR="00A117EE" w:rsidRPr="00A117EE" w:rsidRDefault="00375A8B" w:rsidP="00A117EE">
      <w:pPr>
        <w:rPr>
          <w:rFonts w:eastAsiaTheme="minorHAnsi"/>
        </w:rPr>
      </w:pPr>
      <w:r>
        <w:rPr>
          <w:rFonts w:eastAsiaTheme="minorHAnsi"/>
        </w:rPr>
        <w:t>_______ 35</w:t>
      </w:r>
      <w:r w:rsidR="00062E4D">
        <w:rPr>
          <w:rFonts w:eastAsiaTheme="minorHAnsi"/>
        </w:rPr>
        <w:t xml:space="preserve">. </w:t>
      </w:r>
      <w:r w:rsidR="00A117EE" w:rsidRPr="00A117EE">
        <w:rPr>
          <w:rFonts w:eastAsiaTheme="minorHAnsi"/>
        </w:rPr>
        <w:t>Each character in a string has a(n) _______________ which specifies its position in the string.</w:t>
      </w:r>
    </w:p>
    <w:p w:rsidR="00A117EE" w:rsidRPr="00A117EE" w:rsidRDefault="00062E4D" w:rsidP="000901CB">
      <w:pPr>
        <w:ind w:firstLine="720"/>
        <w:rPr>
          <w:rFonts w:eastAsiaTheme="minorHAnsi"/>
        </w:rPr>
      </w:pPr>
      <w:r>
        <w:rPr>
          <w:rFonts w:eastAsiaTheme="minorHAnsi"/>
        </w:rPr>
        <w:t>a. location</w:t>
      </w:r>
    </w:p>
    <w:p w:rsidR="00A117EE" w:rsidRPr="00A117EE" w:rsidRDefault="00A117EE" w:rsidP="000901CB">
      <w:pPr>
        <w:ind w:firstLine="720"/>
        <w:rPr>
          <w:rFonts w:eastAsiaTheme="minorHAnsi"/>
        </w:rPr>
      </w:pPr>
      <w:r w:rsidRPr="00A117EE">
        <w:rPr>
          <w:rFonts w:eastAsiaTheme="minorHAnsi"/>
        </w:rPr>
        <w:t>b. object</w:t>
      </w:r>
    </w:p>
    <w:p w:rsidR="00A117EE" w:rsidRPr="00A117EE" w:rsidRDefault="00062E4D" w:rsidP="000901CB">
      <w:pPr>
        <w:ind w:firstLine="720"/>
        <w:rPr>
          <w:rFonts w:eastAsiaTheme="minorHAnsi"/>
        </w:rPr>
      </w:pPr>
      <w:r>
        <w:rPr>
          <w:rFonts w:eastAsiaTheme="minorHAnsi"/>
        </w:rPr>
        <w:t>c. position</w:t>
      </w:r>
    </w:p>
    <w:p w:rsidR="00D35907" w:rsidRDefault="00A117EE" w:rsidP="000901C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A117EE">
        <w:rPr>
          <w:rFonts w:ascii="Times New Roman" w:eastAsia="Times New Roman" w:hAnsi="Times New Roman" w:cs="Times New Roman"/>
          <w:sz w:val="24"/>
          <w:szCs w:val="24"/>
        </w:rPr>
        <w:t>d. index</w:t>
      </w:r>
    </w:p>
    <w:p w:rsidR="00D35907" w:rsidRDefault="00062E4D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E4D" w:rsidRPr="00062E4D" w:rsidRDefault="00375A8B" w:rsidP="00062E4D">
      <w:pPr>
        <w:rPr>
          <w:rFonts w:eastAsiaTheme="minorHAnsi"/>
        </w:rPr>
      </w:pPr>
      <w:r>
        <w:rPr>
          <w:rFonts w:eastAsiaTheme="minorHAnsi"/>
        </w:rPr>
        <w:t>_______ 36</w:t>
      </w:r>
      <w:r w:rsidR="00062E4D">
        <w:rPr>
          <w:rFonts w:eastAsiaTheme="minorHAnsi"/>
        </w:rPr>
        <w:t>.</w:t>
      </w:r>
      <w:r w:rsidR="00062E4D" w:rsidRPr="00062E4D">
        <w:rPr>
          <w:rFonts w:eastAsiaTheme="minorHAnsi"/>
        </w:rPr>
        <w:t xml:space="preserve"> What will print after the execution of the following code?</w:t>
      </w:r>
    </w:p>
    <w:p w:rsidR="00062E4D" w:rsidRPr="00375A8B" w:rsidRDefault="00062E4D" w:rsidP="007D191A">
      <w:pPr>
        <w:ind w:left="2160" w:firstLine="720"/>
        <w:rPr>
          <w:rFonts w:ascii="Courier New" w:eastAsiaTheme="minorHAnsi" w:hAnsi="Courier New" w:cs="Courier New"/>
          <w:sz w:val="22"/>
        </w:rPr>
      </w:pPr>
      <w:r w:rsidRPr="00375A8B">
        <w:rPr>
          <w:rFonts w:ascii="Courier New" w:eastAsiaTheme="minorHAnsi" w:hAnsi="Courier New" w:cs="Courier New"/>
          <w:sz w:val="22"/>
        </w:rPr>
        <w:t>string = “</w:t>
      </w:r>
      <w:proofErr w:type="spellStart"/>
      <w:r w:rsidRPr="00375A8B">
        <w:rPr>
          <w:rFonts w:ascii="Courier New" w:eastAsiaTheme="minorHAnsi" w:hAnsi="Courier New" w:cs="Courier New"/>
          <w:sz w:val="22"/>
        </w:rPr>
        <w:t>abcd</w:t>
      </w:r>
      <w:proofErr w:type="spellEnd"/>
      <w:r w:rsidRPr="00375A8B">
        <w:rPr>
          <w:rFonts w:ascii="Courier New" w:eastAsiaTheme="minorHAnsi" w:hAnsi="Courier New" w:cs="Courier New"/>
          <w:sz w:val="22"/>
        </w:rPr>
        <w:t>”</w:t>
      </w:r>
    </w:p>
    <w:p w:rsidR="00062E4D" w:rsidRPr="00375A8B" w:rsidRDefault="00062E4D" w:rsidP="007D191A">
      <w:pPr>
        <w:ind w:left="2160" w:firstLine="720"/>
        <w:rPr>
          <w:rFonts w:ascii="Courier New" w:eastAsiaTheme="minorHAnsi" w:hAnsi="Courier New" w:cs="Courier New"/>
          <w:sz w:val="22"/>
        </w:rPr>
      </w:pPr>
      <w:proofErr w:type="gramStart"/>
      <w:r w:rsidRPr="00375A8B">
        <w:rPr>
          <w:rFonts w:ascii="Courier New" w:eastAsiaTheme="minorHAnsi" w:hAnsi="Courier New" w:cs="Courier New"/>
          <w:sz w:val="22"/>
        </w:rPr>
        <w:t>print(</w:t>
      </w:r>
      <w:proofErr w:type="spellStart"/>
      <w:proofErr w:type="gramEnd"/>
      <w:r w:rsidRPr="00375A8B">
        <w:rPr>
          <w:rFonts w:ascii="Courier New" w:eastAsiaTheme="minorHAnsi" w:hAnsi="Courier New" w:cs="Courier New"/>
          <w:sz w:val="22"/>
        </w:rPr>
        <w:t>string.upper</w:t>
      </w:r>
      <w:proofErr w:type="spellEnd"/>
      <w:r w:rsidRPr="00375A8B">
        <w:rPr>
          <w:rFonts w:ascii="Courier New" w:eastAsiaTheme="minorHAnsi" w:hAnsi="Courier New" w:cs="Courier New"/>
          <w:sz w:val="22"/>
        </w:rPr>
        <w:t>())</w:t>
      </w:r>
    </w:p>
    <w:p w:rsidR="00062E4D" w:rsidRDefault="00062E4D" w:rsidP="00062E4D">
      <w:pPr>
        <w:ind w:firstLine="720"/>
        <w:rPr>
          <w:rFonts w:eastAsiaTheme="minorHAnsi"/>
        </w:rPr>
      </w:pPr>
      <w:r>
        <w:rPr>
          <w:rFonts w:eastAsiaTheme="minorHAnsi"/>
        </w:rPr>
        <w:t>a. “ABCD”</w:t>
      </w:r>
    </w:p>
    <w:p w:rsidR="00062E4D" w:rsidRDefault="00062E4D" w:rsidP="00062E4D">
      <w:pPr>
        <w:ind w:firstLine="720"/>
        <w:rPr>
          <w:rFonts w:eastAsiaTheme="minorHAnsi"/>
        </w:rPr>
      </w:pPr>
      <w:r>
        <w:rPr>
          <w:rFonts w:eastAsiaTheme="minorHAnsi"/>
        </w:rPr>
        <w:t>b. “</w:t>
      </w:r>
      <w:proofErr w:type="spellStart"/>
      <w:r>
        <w:rPr>
          <w:rFonts w:eastAsiaTheme="minorHAnsi"/>
        </w:rPr>
        <w:t>abcd</w:t>
      </w:r>
      <w:proofErr w:type="spellEnd"/>
      <w:r>
        <w:rPr>
          <w:rFonts w:eastAsiaTheme="minorHAnsi"/>
        </w:rPr>
        <w:t>”</w:t>
      </w:r>
    </w:p>
    <w:p w:rsidR="00062E4D" w:rsidRDefault="00062E4D" w:rsidP="00062E4D">
      <w:pPr>
        <w:ind w:firstLine="720"/>
        <w:rPr>
          <w:rFonts w:eastAsiaTheme="minorHAnsi"/>
        </w:rPr>
      </w:pPr>
      <w:r>
        <w:rPr>
          <w:rFonts w:eastAsiaTheme="minorHAnsi"/>
        </w:rPr>
        <w:t>c. “</w:t>
      </w:r>
      <w:proofErr w:type="spellStart"/>
      <w:r>
        <w:rPr>
          <w:rFonts w:eastAsiaTheme="minorHAnsi"/>
        </w:rPr>
        <w:t>Abcd</w:t>
      </w:r>
      <w:proofErr w:type="spellEnd"/>
      <w:r>
        <w:rPr>
          <w:rFonts w:eastAsiaTheme="minorHAnsi"/>
        </w:rPr>
        <w:t>”</w:t>
      </w:r>
    </w:p>
    <w:p w:rsidR="00062E4D" w:rsidRPr="00062E4D" w:rsidRDefault="00062E4D" w:rsidP="00375A8B">
      <w:pPr>
        <w:ind w:firstLine="720"/>
        <w:rPr>
          <w:rFonts w:eastAsiaTheme="minorHAnsi"/>
        </w:rPr>
      </w:pPr>
      <w:r>
        <w:rPr>
          <w:rFonts w:eastAsiaTheme="minorHAnsi"/>
        </w:rPr>
        <w:t>d. “</w:t>
      </w:r>
      <w:proofErr w:type="spellStart"/>
      <w:r>
        <w:rPr>
          <w:rFonts w:eastAsiaTheme="minorHAnsi"/>
        </w:rPr>
        <w:t>aBCD</w:t>
      </w:r>
      <w:proofErr w:type="spellEnd"/>
      <w:r>
        <w:rPr>
          <w:rFonts w:eastAsiaTheme="minorHAnsi"/>
        </w:rPr>
        <w:t xml:space="preserve">” </w:t>
      </w:r>
    </w:p>
    <w:p w:rsidR="00786568" w:rsidRPr="00E2365D" w:rsidRDefault="00786568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92A2D" w:rsidRPr="00492A2D" w:rsidRDefault="00492A2D" w:rsidP="00492A2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375A8B">
        <w:rPr>
          <w:rFonts w:ascii="Times New Roman" w:hAnsi="Times New Roman" w:cs="Times New Roman"/>
          <w:sz w:val="24"/>
          <w:szCs w:val="24"/>
        </w:rPr>
        <w:t>___ 37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C5A57">
        <w:rPr>
          <w:rFonts w:ascii="Times New Roman" w:hAnsi="Times New Roman" w:cs="Times New Roman"/>
          <w:sz w:val="24"/>
          <w:szCs w:val="24"/>
        </w:rPr>
        <w:t>If value1 =</w:t>
      </w:r>
      <w:r w:rsidRPr="00492A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12.3</w:t>
      </w:r>
      <w:r w:rsidR="002C5A57">
        <w:rPr>
          <w:rFonts w:ascii="Times New Roman" w:hAnsi="Times New Roman" w:cs="Times New Roman"/>
          <w:sz w:val="24"/>
          <w:szCs w:val="24"/>
        </w:rPr>
        <w:t xml:space="preserve"> and value2 =</w:t>
      </w:r>
      <w:r w:rsidRPr="00492A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6.7</w:t>
      </w:r>
      <w:r w:rsidRPr="00492A2D">
        <w:rPr>
          <w:rFonts w:ascii="Times New Roman" w:hAnsi="Times New Roman" w:cs="Times New Roman"/>
          <w:sz w:val="24"/>
          <w:szCs w:val="24"/>
        </w:rPr>
        <w:t>, what is the output of the following command?</w:t>
      </w:r>
    </w:p>
    <w:p w:rsidR="007D191A" w:rsidRDefault="00492A2D" w:rsidP="00492A2D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proofErr w:type="gramStart"/>
      <w:r w:rsidRPr="00375A8B">
        <w:rPr>
          <w:rFonts w:ascii="Courier New" w:hAnsi="Courier New" w:cs="Courier New"/>
          <w:szCs w:val="24"/>
        </w:rPr>
        <w:t>print(</w:t>
      </w:r>
      <w:proofErr w:type="gramEnd"/>
      <w:r w:rsidRPr="00375A8B">
        <w:rPr>
          <w:rFonts w:ascii="Courier New" w:hAnsi="Courier New" w:cs="Courier New"/>
          <w:szCs w:val="24"/>
        </w:rPr>
        <w:t>value1 + value2)</w:t>
      </w:r>
    </w:p>
    <w:p w:rsidR="00492A2D" w:rsidRDefault="00492A2D" w:rsidP="00492A2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492A2D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492A2D" w:rsidRDefault="00492A2D" w:rsidP="00492A2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value1 + value2</w:t>
      </w:r>
    </w:p>
    <w:p w:rsidR="00492A2D" w:rsidRDefault="00492A2D" w:rsidP="00492A2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19.0</w:t>
      </w:r>
    </w:p>
    <w:p w:rsidR="00492A2D" w:rsidRPr="00492A2D" w:rsidRDefault="00492A2D" w:rsidP="00492A2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12.3 + 6.7</w:t>
      </w:r>
    </w:p>
    <w:p w:rsidR="007D191A" w:rsidRDefault="007D191A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191A" w:rsidRDefault="00375A8B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 38</w:t>
      </w:r>
      <w:r w:rsidR="00492A2D">
        <w:rPr>
          <w:rFonts w:ascii="Times New Roman" w:hAnsi="Times New Roman" w:cs="Times New Roman"/>
          <w:sz w:val="24"/>
          <w:szCs w:val="24"/>
        </w:rPr>
        <w:t xml:space="preserve">. </w:t>
      </w:r>
      <w:r w:rsidR="00814486" w:rsidRPr="00814486">
        <w:rPr>
          <w:rFonts w:ascii="Times New Roman" w:hAnsi="Times New Roman" w:cs="Times New Roman"/>
          <w:sz w:val="24"/>
          <w:szCs w:val="24"/>
        </w:rPr>
        <w:t>When using the _____ operator, one or both subexpressions must be true for the compound expression to be true.</w:t>
      </w:r>
    </w:p>
    <w:p w:rsidR="00814486" w:rsidRDefault="00814486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Or</w:t>
      </w:r>
    </w:p>
    <w:p w:rsidR="00814486" w:rsidRDefault="00814486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And</w:t>
      </w:r>
    </w:p>
    <w:p w:rsidR="00814486" w:rsidRDefault="00814486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Not</w:t>
      </w:r>
    </w:p>
    <w:p w:rsidR="00814486" w:rsidRDefault="00814486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Maybe</w:t>
      </w:r>
    </w:p>
    <w:p w:rsidR="00814486" w:rsidRDefault="00375A8B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 39</w:t>
      </w:r>
      <w:r w:rsidR="00814486">
        <w:rPr>
          <w:rFonts w:ascii="Times New Roman" w:hAnsi="Times New Roman" w:cs="Times New Roman"/>
          <w:sz w:val="24"/>
          <w:szCs w:val="24"/>
        </w:rPr>
        <w:t xml:space="preserve">. </w:t>
      </w:r>
      <w:r w:rsidRPr="00375A8B">
        <w:rPr>
          <w:rFonts w:ascii="Times New Roman" w:hAnsi="Times New Roman" w:cs="Times New Roman"/>
          <w:sz w:val="24"/>
          <w:szCs w:val="24"/>
        </w:rPr>
        <w:t>When using the _____ operator, both subexpressions must be true for the compound expression to be true.</w:t>
      </w:r>
    </w:p>
    <w:p w:rsidR="00375A8B" w:rsidRDefault="00375A8B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Or</w:t>
      </w:r>
    </w:p>
    <w:p w:rsidR="00375A8B" w:rsidRDefault="00375A8B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And</w:t>
      </w:r>
    </w:p>
    <w:p w:rsidR="00375A8B" w:rsidRDefault="00375A8B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Not</w:t>
      </w:r>
    </w:p>
    <w:p w:rsidR="00375A8B" w:rsidRDefault="00375A8B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Maybe</w:t>
      </w:r>
    </w:p>
    <w:p w:rsidR="00375A8B" w:rsidRDefault="00375A8B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5A8B" w:rsidRDefault="00375A8B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 40. </w:t>
      </w:r>
      <w:r w:rsidRPr="00375A8B">
        <w:rPr>
          <w:rFonts w:ascii="Times New Roman" w:hAnsi="Times New Roman" w:cs="Times New Roman"/>
          <w:sz w:val="24"/>
          <w:szCs w:val="24"/>
        </w:rPr>
        <w:t>In Python, the _____ symbol is used as the not-equal-to operator.</w:t>
      </w:r>
    </w:p>
    <w:p w:rsidR="00375A8B" w:rsidRDefault="00375A8B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==</w:t>
      </w:r>
    </w:p>
    <w:p w:rsidR="00375A8B" w:rsidRDefault="0042024E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&lt;&gt;</w:t>
      </w:r>
      <w:r w:rsidR="00375A8B">
        <w:rPr>
          <w:rFonts w:ascii="Times New Roman" w:hAnsi="Times New Roman" w:cs="Times New Roman"/>
          <w:sz w:val="24"/>
          <w:szCs w:val="24"/>
        </w:rPr>
        <w:tab/>
      </w:r>
    </w:p>
    <w:p w:rsidR="00375A8B" w:rsidRDefault="0042024E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c. !</w:t>
      </w:r>
      <w:proofErr w:type="gramEnd"/>
      <w:r>
        <w:rPr>
          <w:rFonts w:ascii="Times New Roman" w:hAnsi="Times New Roman" w:cs="Times New Roman"/>
          <w:sz w:val="24"/>
          <w:szCs w:val="24"/>
        </w:rPr>
        <w:t>&lt;&gt;</w:t>
      </w:r>
    </w:p>
    <w:p w:rsidR="0042024E" w:rsidRDefault="0042024E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d. !=</w:t>
      </w:r>
      <w:proofErr w:type="gramEnd"/>
    </w:p>
    <w:p w:rsidR="0042024E" w:rsidRDefault="0042024E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024E" w:rsidRDefault="0042024E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 41. </w:t>
      </w:r>
      <w:r w:rsidRPr="0042024E">
        <w:rPr>
          <w:rFonts w:ascii="Times New Roman" w:hAnsi="Times New Roman" w:cs="Times New Roman"/>
          <w:sz w:val="24"/>
          <w:szCs w:val="24"/>
        </w:rPr>
        <w:t>In Python the _____ symbol is used as the equality operator.</w:t>
      </w:r>
    </w:p>
    <w:p w:rsidR="0042024E" w:rsidRDefault="0042024E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==</w:t>
      </w:r>
    </w:p>
    <w:p w:rsidR="0042024E" w:rsidRDefault="0042024E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=</w:t>
      </w:r>
    </w:p>
    <w:p w:rsidR="0042024E" w:rsidRDefault="0042024E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&gt;=</w:t>
      </w:r>
    </w:p>
    <w:p w:rsidR="0042024E" w:rsidRDefault="0042024E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&lt;=</w:t>
      </w:r>
    </w:p>
    <w:p w:rsidR="0042024E" w:rsidRDefault="0042024E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024E" w:rsidRDefault="0042024E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 42. </w:t>
      </w:r>
      <w:proofErr w:type="gramStart"/>
      <w:r>
        <w:rPr>
          <w:rFonts w:ascii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hAnsi="Times New Roman" w:cs="Times New Roman"/>
          <w:sz w:val="24"/>
          <w:szCs w:val="24"/>
        </w:rPr>
        <w:t>n)  _________________ operator determined whether a specific relationship exists between two values.</w:t>
      </w:r>
    </w:p>
    <w:p w:rsidR="0042024E" w:rsidRDefault="0042024E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logical</w:t>
      </w:r>
    </w:p>
    <w:p w:rsidR="0042024E" w:rsidRDefault="0042024E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relational </w:t>
      </w:r>
    </w:p>
    <w:p w:rsidR="0042024E" w:rsidRDefault="0042024E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decision</w:t>
      </w:r>
    </w:p>
    <w:p w:rsidR="0042024E" w:rsidRDefault="0042024E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d. repetition </w:t>
      </w:r>
    </w:p>
    <w:p w:rsidR="0042024E" w:rsidRDefault="0042024E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024E" w:rsidRDefault="0042024E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 43. </w:t>
      </w:r>
      <w:r w:rsidRPr="0042024E">
        <w:rPr>
          <w:rFonts w:ascii="Times New Roman" w:hAnsi="Times New Roman" w:cs="Times New Roman"/>
          <w:sz w:val="24"/>
          <w:szCs w:val="24"/>
        </w:rPr>
        <w:t>The logical _______________ operator reverses the truth of a Boolean expression.</w:t>
      </w:r>
    </w:p>
    <w:p w:rsidR="0042024E" w:rsidRDefault="0042024E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Or</w:t>
      </w:r>
    </w:p>
    <w:p w:rsidR="0042024E" w:rsidRDefault="0042024E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And</w:t>
      </w:r>
    </w:p>
    <w:p w:rsidR="0042024E" w:rsidRDefault="0042024E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Not</w:t>
      </w:r>
    </w:p>
    <w:p w:rsidR="0042024E" w:rsidRDefault="0042024E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Maybe</w:t>
      </w:r>
    </w:p>
    <w:p w:rsidR="0042024E" w:rsidRDefault="0042024E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024E" w:rsidRDefault="0042024E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 44. </w:t>
      </w:r>
      <w:r w:rsidRPr="0042024E">
        <w:rPr>
          <w:rFonts w:ascii="Times New Roman" w:hAnsi="Times New Roman" w:cs="Times New Roman"/>
          <w:sz w:val="24"/>
          <w:szCs w:val="24"/>
        </w:rPr>
        <w:t>Boolean variables are commonly used as _______________ to indicate whether a specific condition exists.</w:t>
      </w:r>
    </w:p>
    <w:p w:rsidR="0042024E" w:rsidRDefault="0042024E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sentinel</w:t>
      </w:r>
    </w:p>
    <w:p w:rsidR="0042024E" w:rsidRDefault="0042024E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flags</w:t>
      </w:r>
    </w:p>
    <w:p w:rsidR="0042024E" w:rsidRDefault="0042024E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786A64">
        <w:rPr>
          <w:rFonts w:ascii="Times New Roman" w:hAnsi="Times New Roman" w:cs="Times New Roman"/>
          <w:sz w:val="24"/>
          <w:szCs w:val="24"/>
        </w:rPr>
        <w:t>iterations</w:t>
      </w:r>
    </w:p>
    <w:p w:rsidR="00786A64" w:rsidRDefault="00786A64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indexing</w:t>
      </w:r>
    </w:p>
    <w:p w:rsidR="00786A64" w:rsidRDefault="00786A64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86A64" w:rsidRDefault="00786A64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 45. </w:t>
      </w:r>
      <w:r w:rsidRPr="00786A64">
        <w:rPr>
          <w:rFonts w:ascii="Times New Roman" w:hAnsi="Times New Roman" w:cs="Times New Roman"/>
          <w:sz w:val="24"/>
          <w:szCs w:val="24"/>
        </w:rPr>
        <w:t>What type of loop structure repeats the code a specific number of times?</w:t>
      </w:r>
    </w:p>
    <w:p w:rsidR="00786A64" w:rsidRDefault="00786A64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condition-controlled loop</w:t>
      </w:r>
    </w:p>
    <w:p w:rsidR="00786A64" w:rsidRDefault="00786A64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number-controlled loop</w:t>
      </w:r>
    </w:p>
    <w:p w:rsidR="00786A64" w:rsidRDefault="00786A64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count-controlled loop</w:t>
      </w:r>
    </w:p>
    <w:p w:rsidR="00786A64" w:rsidRDefault="00786A64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boolean-controlled loop</w:t>
      </w:r>
    </w:p>
    <w:p w:rsidR="00786A64" w:rsidRDefault="00786A64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86A64" w:rsidRDefault="00786A64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 46. </w:t>
      </w:r>
      <w:r w:rsidRPr="00786A64">
        <w:rPr>
          <w:rFonts w:ascii="Times New Roman" w:hAnsi="Times New Roman" w:cs="Times New Roman"/>
          <w:sz w:val="24"/>
          <w:szCs w:val="24"/>
        </w:rPr>
        <w:t>What type of loop structure repeats the code based on the value of the Boolean expression?</w:t>
      </w:r>
    </w:p>
    <w:p w:rsidR="00786A64" w:rsidRPr="00786A64" w:rsidRDefault="00786A64" w:rsidP="00786A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c</w:t>
      </w:r>
      <w:r w:rsidRPr="00786A64">
        <w:rPr>
          <w:rFonts w:ascii="Times New Roman" w:hAnsi="Times New Roman" w:cs="Times New Roman"/>
          <w:sz w:val="24"/>
          <w:szCs w:val="24"/>
        </w:rPr>
        <w:t>ondition-controlled loop</w:t>
      </w:r>
    </w:p>
    <w:p w:rsidR="00786A64" w:rsidRPr="00786A64" w:rsidRDefault="00786A64" w:rsidP="00786A6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6A64">
        <w:rPr>
          <w:rFonts w:ascii="Times New Roman" w:hAnsi="Times New Roman" w:cs="Times New Roman"/>
          <w:sz w:val="24"/>
          <w:szCs w:val="24"/>
        </w:rPr>
        <w:tab/>
        <w:t>b. number-controlled loop</w:t>
      </w:r>
    </w:p>
    <w:p w:rsidR="00786A64" w:rsidRPr="00786A64" w:rsidRDefault="00786A64" w:rsidP="00786A6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6A64">
        <w:rPr>
          <w:rFonts w:ascii="Times New Roman" w:hAnsi="Times New Roman" w:cs="Times New Roman"/>
          <w:sz w:val="24"/>
          <w:szCs w:val="24"/>
        </w:rPr>
        <w:tab/>
        <w:t>c. count-controlled loop</w:t>
      </w:r>
    </w:p>
    <w:p w:rsidR="00786A64" w:rsidRDefault="00786A64" w:rsidP="00786A6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6A64">
        <w:rPr>
          <w:rFonts w:ascii="Times New Roman" w:hAnsi="Times New Roman" w:cs="Times New Roman"/>
          <w:sz w:val="24"/>
          <w:szCs w:val="24"/>
        </w:rPr>
        <w:tab/>
        <w:t>d. boolean-controlled loop</w:t>
      </w:r>
    </w:p>
    <w:p w:rsidR="00786A64" w:rsidRDefault="00786A64" w:rsidP="00786A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86A64" w:rsidRPr="00786A64" w:rsidRDefault="00786A64" w:rsidP="00786A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_______ 47. </w:t>
      </w:r>
      <w:r w:rsidRPr="00786A64">
        <w:rPr>
          <w:rFonts w:ascii="Times New Roman" w:hAnsi="Times New Roman" w:cs="Times New Roman"/>
          <w:sz w:val="24"/>
          <w:szCs w:val="24"/>
        </w:rPr>
        <w:t xml:space="preserve">What are the values that the variable </w:t>
      </w:r>
      <w:proofErr w:type="spellStart"/>
      <w:r w:rsidRPr="00786A64">
        <w:rPr>
          <w:rFonts w:ascii="Times New Roman" w:hAnsi="Times New Roman" w:cs="Times New Roman"/>
          <w:sz w:val="24"/>
          <w:szCs w:val="24"/>
        </w:rPr>
        <w:t>num</w:t>
      </w:r>
      <w:proofErr w:type="spellEnd"/>
      <w:r w:rsidRPr="00786A64">
        <w:rPr>
          <w:rFonts w:ascii="Times New Roman" w:hAnsi="Times New Roman" w:cs="Times New Roman"/>
          <w:sz w:val="24"/>
          <w:szCs w:val="24"/>
        </w:rPr>
        <w:t xml:space="preserve"> contains through the iterations of the following for loop?</w:t>
      </w:r>
    </w:p>
    <w:p w:rsidR="00786A64" w:rsidRPr="00786A64" w:rsidRDefault="00786A64" w:rsidP="00786A64">
      <w:pPr>
        <w:pStyle w:val="NoSpacing"/>
        <w:ind w:left="2160" w:firstLine="720"/>
        <w:rPr>
          <w:rFonts w:ascii="Courier New" w:hAnsi="Courier New" w:cs="Courier New"/>
          <w:szCs w:val="24"/>
        </w:rPr>
      </w:pPr>
      <w:proofErr w:type="gramStart"/>
      <w:r w:rsidRPr="00786A64">
        <w:rPr>
          <w:rFonts w:ascii="Courier New" w:hAnsi="Courier New" w:cs="Courier New"/>
          <w:szCs w:val="24"/>
        </w:rPr>
        <w:t>for</w:t>
      </w:r>
      <w:proofErr w:type="gramEnd"/>
      <w:r w:rsidRPr="00786A64">
        <w:rPr>
          <w:rFonts w:ascii="Courier New" w:hAnsi="Courier New" w:cs="Courier New"/>
          <w:szCs w:val="24"/>
        </w:rPr>
        <w:t xml:space="preserve"> </w:t>
      </w:r>
      <w:proofErr w:type="spellStart"/>
      <w:r w:rsidRPr="00786A64">
        <w:rPr>
          <w:rFonts w:ascii="Courier New" w:hAnsi="Courier New" w:cs="Courier New"/>
          <w:szCs w:val="24"/>
        </w:rPr>
        <w:t>num</w:t>
      </w:r>
      <w:proofErr w:type="spellEnd"/>
      <w:r w:rsidRPr="00786A64">
        <w:rPr>
          <w:rFonts w:ascii="Courier New" w:hAnsi="Courier New" w:cs="Courier New"/>
          <w:szCs w:val="24"/>
        </w:rPr>
        <w:t xml:space="preserve"> in range(2, 9, 2)</w:t>
      </w:r>
      <w:r w:rsidR="00A20974">
        <w:rPr>
          <w:rFonts w:ascii="Courier New" w:hAnsi="Courier New" w:cs="Courier New"/>
          <w:szCs w:val="24"/>
        </w:rPr>
        <w:t>:</w:t>
      </w:r>
    </w:p>
    <w:p w:rsidR="007D191A" w:rsidRDefault="007D191A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191A" w:rsidRDefault="00786A64" w:rsidP="00D532C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2, 3, 4, 5, 6, 7, 8, 9</w:t>
      </w:r>
    </w:p>
    <w:p w:rsidR="00786A64" w:rsidRDefault="00786A64" w:rsidP="00D532C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2, 5, 8</w:t>
      </w:r>
    </w:p>
    <w:p w:rsidR="00D532C1" w:rsidRDefault="00D532C1" w:rsidP="00D532C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2, 4, 6, 8</w:t>
      </w:r>
    </w:p>
    <w:p w:rsidR="00D532C1" w:rsidRDefault="00D532C1" w:rsidP="00D532C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1, 3, 5, 7, 9</w:t>
      </w:r>
    </w:p>
    <w:p w:rsidR="00D532C1" w:rsidRDefault="00D532C1" w:rsidP="00D532C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D532C1" w:rsidRPr="00D532C1" w:rsidRDefault="00D532C1" w:rsidP="00D532C1">
      <w:pPr>
        <w:pStyle w:val="NoSpacing"/>
        <w:rPr>
          <w:rFonts w:ascii="Courier New" w:hAnsi="Courier New" w:cs="Courier New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 48. </w:t>
      </w:r>
      <w:r w:rsidRPr="00D532C1">
        <w:rPr>
          <w:rFonts w:ascii="Times New Roman" w:hAnsi="Times New Roman" w:cs="Times New Roman"/>
          <w:sz w:val="24"/>
          <w:szCs w:val="24"/>
        </w:rPr>
        <w:t xml:space="preserve">What are the values that the variable </w:t>
      </w:r>
      <w:proofErr w:type="spellStart"/>
      <w:r w:rsidRPr="00D532C1">
        <w:rPr>
          <w:rFonts w:ascii="Times New Roman" w:hAnsi="Times New Roman" w:cs="Times New Roman"/>
          <w:sz w:val="24"/>
          <w:szCs w:val="24"/>
        </w:rPr>
        <w:t>num</w:t>
      </w:r>
      <w:proofErr w:type="spellEnd"/>
      <w:r w:rsidRPr="00D532C1">
        <w:rPr>
          <w:rFonts w:ascii="Times New Roman" w:hAnsi="Times New Roman" w:cs="Times New Roman"/>
          <w:sz w:val="24"/>
          <w:szCs w:val="24"/>
        </w:rPr>
        <w:t xml:space="preserve"> contains through the iterations of the following for loop?</w:t>
      </w:r>
    </w:p>
    <w:p w:rsidR="00D532C1" w:rsidRPr="00D532C1" w:rsidRDefault="00D532C1" w:rsidP="00D532C1">
      <w:pPr>
        <w:pStyle w:val="NoSpacing"/>
        <w:ind w:left="2160" w:firstLine="720"/>
        <w:rPr>
          <w:rFonts w:ascii="Courier New" w:hAnsi="Courier New" w:cs="Courier New"/>
          <w:szCs w:val="24"/>
        </w:rPr>
      </w:pPr>
      <w:proofErr w:type="gramStart"/>
      <w:r w:rsidRPr="00D532C1">
        <w:rPr>
          <w:rFonts w:ascii="Courier New" w:hAnsi="Courier New" w:cs="Courier New"/>
          <w:szCs w:val="24"/>
        </w:rPr>
        <w:t>for</w:t>
      </w:r>
      <w:proofErr w:type="gramEnd"/>
      <w:r w:rsidRPr="00D532C1">
        <w:rPr>
          <w:rFonts w:ascii="Courier New" w:hAnsi="Courier New" w:cs="Courier New"/>
          <w:szCs w:val="24"/>
        </w:rPr>
        <w:t xml:space="preserve"> </w:t>
      </w:r>
      <w:proofErr w:type="spellStart"/>
      <w:r w:rsidRPr="00D532C1">
        <w:rPr>
          <w:rFonts w:ascii="Courier New" w:hAnsi="Courier New" w:cs="Courier New"/>
          <w:szCs w:val="24"/>
        </w:rPr>
        <w:t>num</w:t>
      </w:r>
      <w:proofErr w:type="spellEnd"/>
      <w:r w:rsidRPr="00D532C1">
        <w:rPr>
          <w:rFonts w:ascii="Courier New" w:hAnsi="Courier New" w:cs="Courier New"/>
          <w:szCs w:val="24"/>
        </w:rPr>
        <w:t xml:space="preserve"> in range(4)</w:t>
      </w:r>
      <w:r w:rsidR="00A20974">
        <w:rPr>
          <w:rFonts w:ascii="Courier New" w:hAnsi="Courier New" w:cs="Courier New"/>
          <w:szCs w:val="24"/>
        </w:rPr>
        <w:t>:</w:t>
      </w:r>
    </w:p>
    <w:p w:rsidR="007D191A" w:rsidRDefault="007D191A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32C1" w:rsidRDefault="00D532C1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1, 2, 3, 4</w:t>
      </w:r>
    </w:p>
    <w:p w:rsidR="00D532C1" w:rsidRDefault="00D532C1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0, 1, 2, 3, 4</w:t>
      </w:r>
    </w:p>
    <w:p w:rsidR="00D532C1" w:rsidRDefault="00D532C1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1, 2, 3</w:t>
      </w:r>
    </w:p>
    <w:p w:rsidR="00D532C1" w:rsidRDefault="00D532C1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0, 1, 2, 3</w:t>
      </w:r>
    </w:p>
    <w:p w:rsidR="00D532C1" w:rsidRDefault="00D532C1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32C1" w:rsidRDefault="00D532C1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 49. </w:t>
      </w:r>
      <w:r w:rsidRPr="00D532C1">
        <w:rPr>
          <w:rFonts w:ascii="Times New Roman" w:hAnsi="Times New Roman" w:cs="Times New Roman"/>
          <w:sz w:val="24"/>
          <w:szCs w:val="24"/>
        </w:rPr>
        <w:t>_____ is the process of inspecting data that has been input to a program to make sure it is valid before it is used in a computation.</w:t>
      </w:r>
    </w:p>
    <w:p w:rsidR="00D532C1" w:rsidRDefault="00D532C1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input validation</w:t>
      </w:r>
    </w:p>
    <w:p w:rsidR="00D532C1" w:rsidRDefault="00D532C1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correcting data</w:t>
      </w:r>
    </w:p>
    <w:p w:rsidR="00D532C1" w:rsidRDefault="00D532C1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data validation</w:t>
      </w:r>
    </w:p>
    <w:p w:rsidR="00D532C1" w:rsidRDefault="00D532C1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correcting input</w:t>
      </w:r>
    </w:p>
    <w:p w:rsidR="00D532C1" w:rsidRDefault="00D532C1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32C1" w:rsidRDefault="00D532C1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 50. </w:t>
      </w:r>
      <w:r w:rsidRPr="00D532C1">
        <w:rPr>
          <w:rFonts w:ascii="Times New Roman" w:hAnsi="Times New Roman" w:cs="Times New Roman"/>
          <w:sz w:val="24"/>
          <w:szCs w:val="24"/>
        </w:rPr>
        <w:t>The while loop is known as a(n) _______________ loop because it tests conditions before performing an iteration.</w:t>
      </w:r>
    </w:p>
    <w:p w:rsidR="00D532C1" w:rsidRDefault="00D532C1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pretest</w:t>
      </w:r>
    </w:p>
    <w:p w:rsidR="00D532C1" w:rsidRDefault="00D532C1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posttest</w:t>
      </w:r>
    </w:p>
    <w:p w:rsidR="00D532C1" w:rsidRDefault="00D532C1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after</w:t>
      </w:r>
      <w:r w:rsidR="00214B98">
        <w:rPr>
          <w:rFonts w:ascii="Times New Roman" w:hAnsi="Times New Roman" w:cs="Times New Roman"/>
          <w:sz w:val="24"/>
          <w:szCs w:val="24"/>
        </w:rPr>
        <w:t>math</w:t>
      </w:r>
    </w:p>
    <w:p w:rsidR="00214B98" w:rsidRDefault="00214B98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iteration</w:t>
      </w:r>
    </w:p>
    <w:p w:rsidR="00214B98" w:rsidRDefault="00214B98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4B98" w:rsidRDefault="00214B98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 51. </w:t>
      </w:r>
      <w:r w:rsidRPr="00214B98">
        <w:rPr>
          <w:rFonts w:ascii="Times New Roman" w:hAnsi="Times New Roman" w:cs="Times New Roman"/>
          <w:sz w:val="24"/>
          <w:szCs w:val="24"/>
        </w:rPr>
        <w:t>A(n) _______________ loop usually occurs when the programmer forgets to write code inside the loop that makes the test condition false.</w:t>
      </w:r>
    </w:p>
    <w:p w:rsidR="00214B98" w:rsidRDefault="00214B98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pretest</w:t>
      </w:r>
    </w:p>
    <w:p w:rsidR="00214B98" w:rsidRDefault="00214B98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posttest</w:t>
      </w:r>
    </w:p>
    <w:p w:rsidR="00214B98" w:rsidRDefault="00214B98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aftermath</w:t>
      </w:r>
    </w:p>
    <w:p w:rsidR="00214B98" w:rsidRDefault="00214B98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infinite</w:t>
      </w:r>
    </w:p>
    <w:p w:rsidR="00214B98" w:rsidRDefault="00214B98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4B98" w:rsidRDefault="00214B98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 52. </w:t>
      </w:r>
      <w:r w:rsidRPr="00214B98">
        <w:rPr>
          <w:rFonts w:ascii="Times New Roman" w:hAnsi="Times New Roman" w:cs="Times New Roman"/>
          <w:sz w:val="24"/>
          <w:szCs w:val="24"/>
        </w:rPr>
        <w:t>A(n) _______________ total is a sum of numbers that accumulates with each iteration of a loop.</w:t>
      </w:r>
    </w:p>
    <w:p w:rsidR="00214B98" w:rsidRDefault="00214B98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count</w:t>
      </w:r>
    </w:p>
    <w:p w:rsidR="00214B98" w:rsidRDefault="00214B98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moving</w:t>
      </w:r>
    </w:p>
    <w:p w:rsidR="00214B98" w:rsidRDefault="00214B98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running</w:t>
      </w:r>
    </w:p>
    <w:p w:rsidR="00214B98" w:rsidRDefault="00214B98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driving</w:t>
      </w:r>
    </w:p>
    <w:p w:rsidR="00214B98" w:rsidRDefault="00214B98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4B98" w:rsidRDefault="00214B98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 53. </w:t>
      </w:r>
      <w:r w:rsidRPr="00214B98">
        <w:rPr>
          <w:rFonts w:ascii="Times New Roman" w:hAnsi="Times New Roman" w:cs="Times New Roman"/>
          <w:sz w:val="24"/>
          <w:szCs w:val="24"/>
        </w:rPr>
        <w:t>A(n) _______________ is a special value that marks the end of a sequence of items.</w:t>
      </w:r>
    </w:p>
    <w:p w:rsidR="00214B98" w:rsidRDefault="00214B98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sentinel</w:t>
      </w:r>
    </w:p>
    <w:p w:rsidR="00214B98" w:rsidRDefault="00214B98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iteration</w:t>
      </w:r>
    </w:p>
    <w:p w:rsidR="00214B98" w:rsidRDefault="00214B98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buzzer</w:t>
      </w:r>
    </w:p>
    <w:p w:rsidR="00214B98" w:rsidRDefault="00214B98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input validation</w:t>
      </w:r>
    </w:p>
    <w:p w:rsidR="00214B98" w:rsidRDefault="00214B98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_______ 54. </w:t>
      </w:r>
      <w:r w:rsidRPr="00214B98">
        <w:rPr>
          <w:rFonts w:ascii="Times New Roman" w:hAnsi="Times New Roman" w:cs="Times New Roman"/>
          <w:sz w:val="24"/>
          <w:szCs w:val="24"/>
        </w:rPr>
        <w:t>What are th</w:t>
      </w:r>
      <w:r>
        <w:rPr>
          <w:rFonts w:ascii="Times New Roman" w:hAnsi="Times New Roman" w:cs="Times New Roman"/>
          <w:sz w:val="24"/>
          <w:szCs w:val="24"/>
        </w:rPr>
        <w:t>e valid indexes for the string “New Jersey”</w:t>
      </w:r>
      <w:r w:rsidRPr="00214B98">
        <w:rPr>
          <w:rFonts w:ascii="Times New Roman" w:hAnsi="Times New Roman" w:cs="Times New Roman"/>
          <w:sz w:val="24"/>
          <w:szCs w:val="24"/>
        </w:rPr>
        <w:t>?</w:t>
      </w:r>
    </w:p>
    <w:p w:rsidR="00214B98" w:rsidRDefault="00214B98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0 through 9</w:t>
      </w:r>
    </w:p>
    <w:p w:rsidR="00214B98" w:rsidRDefault="00214B98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0 through 10</w:t>
      </w:r>
    </w:p>
    <w:p w:rsidR="00214B98" w:rsidRDefault="00214B98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0 through 11</w:t>
      </w:r>
    </w:p>
    <w:p w:rsidR="00D532C1" w:rsidRDefault="00214B98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-1 through 9</w:t>
      </w:r>
    </w:p>
    <w:p w:rsidR="00214B98" w:rsidRDefault="00214B98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24EF" w:rsidRDefault="00214B98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 55. </w:t>
      </w:r>
      <w:r w:rsidR="00A624EF" w:rsidRPr="00A624EF">
        <w:rPr>
          <w:rFonts w:ascii="Times New Roman" w:hAnsi="Times New Roman" w:cs="Times New Roman"/>
          <w:sz w:val="24"/>
          <w:szCs w:val="24"/>
        </w:rPr>
        <w:t>If the start index is _____ the end index, the slicing expression will return an empty string.</w:t>
      </w:r>
    </w:p>
    <w:p w:rsidR="00A624EF" w:rsidRDefault="00A624EF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equal to</w:t>
      </w:r>
    </w:p>
    <w:p w:rsidR="00A624EF" w:rsidRDefault="00A624EF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less than</w:t>
      </w:r>
    </w:p>
    <w:p w:rsidR="00A624EF" w:rsidRDefault="00A624EF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greater than</w:t>
      </w:r>
    </w:p>
    <w:p w:rsidR="00A624EF" w:rsidRDefault="00A624EF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not equal to</w:t>
      </w:r>
    </w:p>
    <w:p w:rsidR="00A624EF" w:rsidRDefault="00A624EF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24EF" w:rsidRPr="00A624EF" w:rsidRDefault="00A624EF" w:rsidP="00A624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 56. </w:t>
      </w:r>
      <w:r w:rsidR="00214B98">
        <w:rPr>
          <w:rFonts w:ascii="Times New Roman" w:hAnsi="Times New Roman" w:cs="Times New Roman"/>
          <w:sz w:val="24"/>
          <w:szCs w:val="24"/>
        </w:rPr>
        <w:t xml:space="preserve"> </w:t>
      </w:r>
      <w:r w:rsidRPr="00A624EF">
        <w:rPr>
          <w:rFonts w:ascii="Times New Roman" w:hAnsi="Times New Roman" w:cs="Times New Roman"/>
          <w:sz w:val="24"/>
          <w:szCs w:val="24"/>
        </w:rPr>
        <w:t>What will be assigned to the string variable pattern after the execution of the following code?</w:t>
      </w:r>
    </w:p>
    <w:p w:rsidR="00A624EF" w:rsidRPr="00A624EF" w:rsidRDefault="00A624EF" w:rsidP="00A624EF">
      <w:pPr>
        <w:pStyle w:val="NoSpacing"/>
        <w:rPr>
          <w:rFonts w:ascii="Courier New" w:hAnsi="Courier New" w:cs="Courier New"/>
          <w:szCs w:val="24"/>
        </w:rPr>
      </w:pPr>
      <w:r w:rsidRPr="00A624EF">
        <w:rPr>
          <w:rFonts w:ascii="Times New Roman" w:hAnsi="Times New Roman" w:cs="Times New Roman"/>
          <w:sz w:val="24"/>
          <w:szCs w:val="24"/>
        </w:rPr>
        <w:tab/>
      </w:r>
      <w:r w:rsidRPr="00A624EF">
        <w:rPr>
          <w:rFonts w:ascii="Times New Roman" w:hAnsi="Times New Roman" w:cs="Times New Roman"/>
          <w:sz w:val="24"/>
          <w:szCs w:val="24"/>
        </w:rPr>
        <w:tab/>
      </w:r>
      <w:r w:rsidRPr="00A624EF">
        <w:rPr>
          <w:rFonts w:ascii="Times New Roman" w:hAnsi="Times New Roman" w:cs="Times New Roman"/>
          <w:sz w:val="24"/>
          <w:szCs w:val="24"/>
        </w:rPr>
        <w:tab/>
      </w:r>
      <w:r w:rsidRPr="00A624EF">
        <w:rPr>
          <w:rFonts w:ascii="Times New Roman" w:hAnsi="Times New Roman" w:cs="Times New Roman"/>
          <w:sz w:val="24"/>
          <w:szCs w:val="24"/>
        </w:rPr>
        <w:tab/>
      </w:r>
      <w:r w:rsidRPr="00A624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624EF">
        <w:rPr>
          <w:rFonts w:ascii="Courier New" w:hAnsi="Courier New" w:cs="Courier New"/>
          <w:szCs w:val="24"/>
        </w:rPr>
        <w:t>i</w:t>
      </w:r>
      <w:proofErr w:type="spellEnd"/>
      <w:r w:rsidRPr="00A624EF">
        <w:rPr>
          <w:rFonts w:ascii="Courier New" w:hAnsi="Courier New" w:cs="Courier New"/>
          <w:szCs w:val="24"/>
        </w:rPr>
        <w:t xml:space="preserve"> = 3</w:t>
      </w:r>
    </w:p>
    <w:p w:rsidR="00214B98" w:rsidRPr="00A624EF" w:rsidRDefault="00A624EF" w:rsidP="00BB61B0">
      <w:pPr>
        <w:pStyle w:val="NoSpacing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ab/>
      </w:r>
      <w:r>
        <w:rPr>
          <w:rFonts w:ascii="Courier New" w:hAnsi="Courier New" w:cs="Courier New"/>
          <w:szCs w:val="24"/>
        </w:rPr>
        <w:tab/>
      </w:r>
      <w:r>
        <w:rPr>
          <w:rFonts w:ascii="Courier New" w:hAnsi="Courier New" w:cs="Courier New"/>
          <w:szCs w:val="24"/>
        </w:rPr>
        <w:tab/>
      </w:r>
      <w:r>
        <w:rPr>
          <w:rFonts w:ascii="Courier New" w:hAnsi="Courier New" w:cs="Courier New"/>
          <w:szCs w:val="24"/>
        </w:rPr>
        <w:tab/>
      </w:r>
      <w:r>
        <w:rPr>
          <w:rFonts w:ascii="Courier New" w:hAnsi="Courier New" w:cs="Courier New"/>
          <w:szCs w:val="24"/>
        </w:rPr>
        <w:tab/>
        <w:t>pattern = “z”</w:t>
      </w:r>
      <w:r w:rsidRPr="00A624EF">
        <w:rPr>
          <w:rFonts w:ascii="Courier New" w:hAnsi="Courier New" w:cs="Courier New"/>
          <w:szCs w:val="24"/>
        </w:rPr>
        <w:t xml:space="preserve"> * (5*</w:t>
      </w:r>
      <w:proofErr w:type="spellStart"/>
      <w:r w:rsidRPr="00A624EF">
        <w:rPr>
          <w:rFonts w:ascii="Courier New" w:hAnsi="Courier New" w:cs="Courier New"/>
          <w:szCs w:val="24"/>
        </w:rPr>
        <w:t>i</w:t>
      </w:r>
      <w:proofErr w:type="spellEnd"/>
      <w:r w:rsidRPr="00A624EF">
        <w:rPr>
          <w:rFonts w:ascii="Courier New" w:hAnsi="Courier New" w:cs="Courier New"/>
          <w:szCs w:val="24"/>
        </w:rPr>
        <w:t>)</w:t>
      </w:r>
    </w:p>
    <w:p w:rsidR="00A624EF" w:rsidRDefault="00A624EF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“</w:t>
      </w:r>
      <w:proofErr w:type="spellStart"/>
      <w:r>
        <w:rPr>
          <w:rFonts w:ascii="Times New Roman" w:hAnsi="Times New Roman" w:cs="Times New Roman"/>
          <w:sz w:val="24"/>
          <w:szCs w:val="24"/>
        </w:rPr>
        <w:t>zzzzzz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A624EF" w:rsidRDefault="00A624EF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“</w:t>
      </w:r>
      <w:proofErr w:type="spellStart"/>
      <w:r>
        <w:rPr>
          <w:rFonts w:ascii="Times New Roman" w:hAnsi="Times New Roman" w:cs="Times New Roman"/>
          <w:sz w:val="24"/>
          <w:szCs w:val="24"/>
        </w:rPr>
        <w:t>zzzzzzzzzzz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A624EF" w:rsidRDefault="00A624EF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“</w:t>
      </w:r>
      <w:proofErr w:type="spellStart"/>
      <w:r>
        <w:rPr>
          <w:rFonts w:ascii="Times New Roman" w:hAnsi="Times New Roman" w:cs="Times New Roman"/>
          <w:sz w:val="24"/>
          <w:szCs w:val="24"/>
        </w:rPr>
        <w:t>zzzzzzzzzzzzzzz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A624EF" w:rsidRDefault="00A624EF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Error: you cannot multiply strings</w:t>
      </w:r>
    </w:p>
    <w:p w:rsidR="00A624EF" w:rsidRDefault="00A624EF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24EF" w:rsidRDefault="00A624EF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 57. </w:t>
      </w:r>
      <w:r w:rsidRPr="00A624EF">
        <w:rPr>
          <w:rFonts w:ascii="Times New Roman" w:hAnsi="Times New Roman" w:cs="Times New Roman"/>
          <w:sz w:val="24"/>
          <w:szCs w:val="24"/>
        </w:rPr>
        <w:t>A(n) _______________ is a span of characters that are taken from within a string.</w:t>
      </w:r>
    </w:p>
    <w:p w:rsidR="00A624EF" w:rsidRDefault="00A624EF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splice</w:t>
      </w:r>
    </w:p>
    <w:p w:rsidR="00A624EF" w:rsidRDefault="00A624EF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split</w:t>
      </w:r>
    </w:p>
    <w:p w:rsidR="00A624EF" w:rsidRDefault="00A624EF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slice</w:t>
      </w:r>
    </w:p>
    <w:p w:rsidR="00A624EF" w:rsidRDefault="00283BE6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sword</w:t>
      </w:r>
    </w:p>
    <w:p w:rsidR="00A624EF" w:rsidRDefault="00A624EF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24EF" w:rsidRDefault="00A624EF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 58. </w:t>
      </w:r>
      <w:r w:rsidRPr="00A624EF">
        <w:rPr>
          <w:rFonts w:ascii="Times New Roman" w:hAnsi="Times New Roman" w:cs="Times New Roman"/>
          <w:sz w:val="24"/>
          <w:szCs w:val="24"/>
        </w:rPr>
        <w:t>The _______________ operator can be used to determine whether one string is contained in another string.</w:t>
      </w:r>
    </w:p>
    <w:p w:rsidR="00A624EF" w:rsidRDefault="00A624EF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of</w:t>
      </w:r>
    </w:p>
    <w:p w:rsidR="00A624EF" w:rsidRDefault="00A624EF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for</w:t>
      </w:r>
    </w:p>
    <w:p w:rsidR="00A624EF" w:rsidRDefault="00A624EF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equal</w:t>
      </w:r>
    </w:p>
    <w:p w:rsidR="00A624EF" w:rsidRDefault="00A624EF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in</w:t>
      </w:r>
    </w:p>
    <w:p w:rsidR="00A624EF" w:rsidRDefault="00A624EF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24EF" w:rsidRDefault="00A624EF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 59. </w:t>
      </w:r>
      <w:r w:rsidR="00283BE6" w:rsidRPr="00283BE6">
        <w:rPr>
          <w:rFonts w:ascii="Times New Roman" w:hAnsi="Times New Roman" w:cs="Times New Roman"/>
          <w:sz w:val="24"/>
          <w:szCs w:val="24"/>
        </w:rPr>
        <w:t xml:space="preserve">The _______________ method returns the list of the </w:t>
      </w:r>
      <w:r w:rsidR="002C5A57">
        <w:rPr>
          <w:rFonts w:ascii="Times New Roman" w:hAnsi="Times New Roman" w:cs="Times New Roman"/>
          <w:sz w:val="24"/>
          <w:szCs w:val="24"/>
        </w:rPr>
        <w:t>words</w:t>
      </w:r>
      <w:r w:rsidR="00283BE6" w:rsidRPr="00283BE6">
        <w:rPr>
          <w:rFonts w:ascii="Times New Roman" w:hAnsi="Times New Roman" w:cs="Times New Roman"/>
          <w:sz w:val="24"/>
          <w:szCs w:val="24"/>
        </w:rPr>
        <w:t xml:space="preserve"> in the string.</w:t>
      </w:r>
    </w:p>
    <w:p w:rsidR="00283BE6" w:rsidRDefault="00283BE6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splice()</w:t>
      </w:r>
    </w:p>
    <w:p w:rsidR="00283BE6" w:rsidRDefault="00283BE6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split()</w:t>
      </w:r>
    </w:p>
    <w:p w:rsidR="00283BE6" w:rsidRDefault="00283BE6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slice()</w:t>
      </w:r>
    </w:p>
    <w:p w:rsidR="00283BE6" w:rsidRDefault="00283BE6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 sword()</w:t>
      </w:r>
    </w:p>
    <w:p w:rsidR="00283BE6" w:rsidRDefault="00283BE6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3BE6" w:rsidRDefault="00283BE6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 60. </w:t>
      </w:r>
      <w:r w:rsidRPr="00283BE6">
        <w:rPr>
          <w:rFonts w:ascii="Times New Roman" w:hAnsi="Times New Roman" w:cs="Times New Roman"/>
          <w:sz w:val="24"/>
          <w:szCs w:val="24"/>
        </w:rPr>
        <w:t>The _______________ method returns a copy of the string with all alphabetic letters converted to lower case.</w:t>
      </w:r>
    </w:p>
    <w:p w:rsidR="00283BE6" w:rsidRDefault="00283BE6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upper()</w:t>
      </w:r>
    </w:p>
    <w:p w:rsidR="00283BE6" w:rsidRDefault="00283BE6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lower()</w:t>
      </w:r>
    </w:p>
    <w:p w:rsidR="00283BE6" w:rsidRDefault="00283BE6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islower</w:t>
      </w:r>
      <w:proofErr w:type="spellEnd"/>
      <w:r>
        <w:rPr>
          <w:rFonts w:ascii="Times New Roman" w:hAnsi="Times New Roman" w:cs="Times New Roman"/>
          <w:sz w:val="24"/>
          <w:szCs w:val="24"/>
        </w:rPr>
        <w:t>()</w:t>
      </w:r>
    </w:p>
    <w:p w:rsidR="00283BE6" w:rsidRDefault="00283BE6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 capitalize()</w:t>
      </w:r>
    </w:p>
    <w:p w:rsidR="00283BE6" w:rsidRDefault="00283BE6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3BE6" w:rsidRDefault="00283BE6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3BE6" w:rsidRDefault="00283BE6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3BE6" w:rsidRDefault="00283BE6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3BE6" w:rsidRDefault="00283BE6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3BE6" w:rsidRDefault="00283BE6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26FC" w:rsidRPr="00E2365D" w:rsidRDefault="00443BBF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Part Two</w:t>
      </w:r>
      <w:r w:rsidR="007D191A">
        <w:rPr>
          <w:rFonts w:ascii="Times New Roman" w:hAnsi="Times New Roman" w:cs="Times New Roman"/>
          <w:sz w:val="24"/>
          <w:szCs w:val="24"/>
        </w:rPr>
        <w:t>: Short a</w:t>
      </w:r>
      <w:r w:rsidR="00B626FC" w:rsidRPr="00E2365D">
        <w:rPr>
          <w:rFonts w:ascii="Times New Roman" w:hAnsi="Times New Roman" w:cs="Times New Roman"/>
          <w:sz w:val="24"/>
          <w:szCs w:val="24"/>
        </w:rPr>
        <w:t>nswer</w:t>
      </w:r>
      <w:r w:rsidR="007D191A">
        <w:rPr>
          <w:rFonts w:ascii="Times New Roman" w:hAnsi="Times New Roman" w:cs="Times New Roman"/>
          <w:sz w:val="24"/>
          <w:szCs w:val="24"/>
        </w:rPr>
        <w:t xml:space="preserve"> and code</w:t>
      </w:r>
    </w:p>
    <w:p w:rsidR="004B6293" w:rsidRPr="00E2365D" w:rsidRDefault="004B6293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86568" w:rsidRPr="00E2365D" w:rsidRDefault="00BD5715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B6293" w:rsidRPr="00E2365D">
        <w:rPr>
          <w:rFonts w:ascii="Times New Roman" w:hAnsi="Times New Roman" w:cs="Times New Roman"/>
          <w:sz w:val="24"/>
          <w:szCs w:val="24"/>
        </w:rPr>
        <w:t xml:space="preserve">. </w:t>
      </w:r>
      <w:r w:rsidR="00443BBF" w:rsidRPr="00C30FE5">
        <w:rPr>
          <w:rFonts w:ascii="Times New Roman" w:hAnsi="Times New Roman" w:cs="Times New Roman"/>
          <w:sz w:val="24"/>
          <w:szCs w:val="24"/>
        </w:rPr>
        <w:t>List the order of operations and their symbols in Python.</w:t>
      </w:r>
      <w:r w:rsidR="004B6293" w:rsidRPr="00E236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568" w:rsidRPr="00E2365D" w:rsidRDefault="00786568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86568" w:rsidRPr="00811143" w:rsidRDefault="00CD27EA" w:rsidP="00BB61B0">
      <w:pPr>
        <w:pStyle w:val="NoSpacing"/>
        <w:rPr>
          <w:rFonts w:ascii="Times New Roman" w:hAnsi="Times New Roman" w:cs="Times New Roman"/>
          <w:sz w:val="20"/>
          <w:szCs w:val="24"/>
        </w:rPr>
      </w:pPr>
      <w:r w:rsidRPr="00811143">
        <w:rPr>
          <w:rFonts w:ascii="Times New Roman" w:hAnsi="Times New Roman" w:cs="Times New Roman"/>
          <w:sz w:val="20"/>
          <w:szCs w:val="24"/>
        </w:rPr>
        <w:t>____________________________________</w:t>
      </w:r>
      <w:r w:rsidRPr="00811143">
        <w:rPr>
          <w:rFonts w:ascii="Times New Roman" w:hAnsi="Times New Roman" w:cs="Times New Roman"/>
          <w:sz w:val="20"/>
          <w:szCs w:val="24"/>
        </w:rPr>
        <w:tab/>
        <w:t>__________</w:t>
      </w:r>
    </w:p>
    <w:p w:rsidR="00CD27EA" w:rsidRPr="00811143" w:rsidRDefault="00CD27EA" w:rsidP="00BB61B0">
      <w:pPr>
        <w:pStyle w:val="NoSpacing"/>
        <w:rPr>
          <w:rFonts w:ascii="Times New Roman" w:hAnsi="Times New Roman" w:cs="Times New Roman"/>
          <w:sz w:val="20"/>
          <w:szCs w:val="24"/>
        </w:rPr>
      </w:pPr>
    </w:p>
    <w:p w:rsidR="00CD27EA" w:rsidRPr="00811143" w:rsidRDefault="00CD27EA" w:rsidP="00BB61B0">
      <w:pPr>
        <w:pStyle w:val="NoSpacing"/>
        <w:rPr>
          <w:rFonts w:ascii="Times New Roman" w:hAnsi="Times New Roman" w:cs="Times New Roman"/>
          <w:sz w:val="20"/>
          <w:szCs w:val="24"/>
        </w:rPr>
      </w:pPr>
      <w:r w:rsidRPr="00811143">
        <w:rPr>
          <w:rFonts w:ascii="Times New Roman" w:hAnsi="Times New Roman" w:cs="Times New Roman"/>
          <w:sz w:val="20"/>
          <w:szCs w:val="24"/>
        </w:rPr>
        <w:t>____________________________________</w:t>
      </w:r>
      <w:r w:rsidRPr="00811143">
        <w:rPr>
          <w:rFonts w:ascii="Times New Roman" w:hAnsi="Times New Roman" w:cs="Times New Roman"/>
          <w:sz w:val="20"/>
          <w:szCs w:val="24"/>
        </w:rPr>
        <w:tab/>
        <w:t>__________</w:t>
      </w:r>
    </w:p>
    <w:p w:rsidR="00CD27EA" w:rsidRPr="00811143" w:rsidRDefault="00CD27EA" w:rsidP="00BB61B0">
      <w:pPr>
        <w:pStyle w:val="NoSpacing"/>
        <w:rPr>
          <w:rFonts w:ascii="Times New Roman" w:hAnsi="Times New Roman" w:cs="Times New Roman"/>
          <w:sz w:val="20"/>
          <w:szCs w:val="24"/>
        </w:rPr>
      </w:pPr>
    </w:p>
    <w:p w:rsidR="00CD27EA" w:rsidRPr="00811143" w:rsidRDefault="00CD27EA" w:rsidP="00BB61B0">
      <w:pPr>
        <w:pStyle w:val="NoSpacing"/>
        <w:rPr>
          <w:rFonts w:ascii="Times New Roman" w:hAnsi="Times New Roman" w:cs="Times New Roman"/>
          <w:sz w:val="20"/>
          <w:szCs w:val="24"/>
        </w:rPr>
      </w:pPr>
      <w:r w:rsidRPr="00811143">
        <w:rPr>
          <w:rFonts w:ascii="Times New Roman" w:hAnsi="Times New Roman" w:cs="Times New Roman"/>
          <w:sz w:val="20"/>
          <w:szCs w:val="24"/>
        </w:rPr>
        <w:t>____________________________________</w:t>
      </w:r>
      <w:r w:rsidRPr="00811143">
        <w:rPr>
          <w:rFonts w:ascii="Times New Roman" w:hAnsi="Times New Roman" w:cs="Times New Roman"/>
          <w:sz w:val="20"/>
          <w:szCs w:val="24"/>
        </w:rPr>
        <w:tab/>
        <w:t>__________</w:t>
      </w:r>
    </w:p>
    <w:p w:rsidR="00CD27EA" w:rsidRPr="00811143" w:rsidRDefault="00CD27EA" w:rsidP="00BB61B0">
      <w:pPr>
        <w:pStyle w:val="NoSpacing"/>
        <w:rPr>
          <w:rFonts w:ascii="Times New Roman" w:hAnsi="Times New Roman" w:cs="Times New Roman"/>
          <w:sz w:val="20"/>
          <w:szCs w:val="24"/>
        </w:rPr>
      </w:pPr>
    </w:p>
    <w:p w:rsidR="00CD27EA" w:rsidRPr="00811143" w:rsidRDefault="00CD27EA" w:rsidP="00BB61B0">
      <w:pPr>
        <w:pStyle w:val="NoSpacing"/>
        <w:rPr>
          <w:rFonts w:ascii="Times New Roman" w:hAnsi="Times New Roman" w:cs="Times New Roman"/>
          <w:sz w:val="20"/>
          <w:szCs w:val="24"/>
        </w:rPr>
      </w:pPr>
      <w:r w:rsidRPr="00811143">
        <w:rPr>
          <w:rFonts w:ascii="Times New Roman" w:hAnsi="Times New Roman" w:cs="Times New Roman"/>
          <w:sz w:val="20"/>
          <w:szCs w:val="24"/>
        </w:rPr>
        <w:t>____________________________________</w:t>
      </w:r>
      <w:r w:rsidRPr="00811143">
        <w:rPr>
          <w:rFonts w:ascii="Times New Roman" w:hAnsi="Times New Roman" w:cs="Times New Roman"/>
          <w:sz w:val="20"/>
          <w:szCs w:val="24"/>
        </w:rPr>
        <w:tab/>
        <w:t>__________</w:t>
      </w:r>
    </w:p>
    <w:p w:rsidR="00CD27EA" w:rsidRPr="00811143" w:rsidRDefault="00CD27EA" w:rsidP="00BB61B0">
      <w:pPr>
        <w:pStyle w:val="NoSpacing"/>
        <w:rPr>
          <w:rFonts w:ascii="Times New Roman" w:hAnsi="Times New Roman" w:cs="Times New Roman"/>
          <w:sz w:val="20"/>
          <w:szCs w:val="24"/>
        </w:rPr>
      </w:pPr>
    </w:p>
    <w:p w:rsidR="00CD27EA" w:rsidRPr="00811143" w:rsidRDefault="00CD27EA" w:rsidP="00BB61B0">
      <w:pPr>
        <w:pStyle w:val="NoSpacing"/>
        <w:rPr>
          <w:rFonts w:ascii="Times New Roman" w:hAnsi="Times New Roman" w:cs="Times New Roman"/>
          <w:sz w:val="20"/>
          <w:szCs w:val="24"/>
        </w:rPr>
      </w:pPr>
      <w:r w:rsidRPr="00811143">
        <w:rPr>
          <w:rFonts w:ascii="Times New Roman" w:hAnsi="Times New Roman" w:cs="Times New Roman"/>
          <w:sz w:val="20"/>
          <w:szCs w:val="24"/>
        </w:rPr>
        <w:t>____________________________________</w:t>
      </w:r>
      <w:r w:rsidRPr="00811143">
        <w:rPr>
          <w:rFonts w:ascii="Times New Roman" w:hAnsi="Times New Roman" w:cs="Times New Roman"/>
          <w:sz w:val="20"/>
          <w:szCs w:val="24"/>
        </w:rPr>
        <w:tab/>
        <w:t>__________</w:t>
      </w:r>
    </w:p>
    <w:p w:rsidR="00CD27EA" w:rsidRPr="00811143" w:rsidRDefault="00CD27EA" w:rsidP="00BB61B0">
      <w:pPr>
        <w:pStyle w:val="NoSpacing"/>
        <w:rPr>
          <w:rFonts w:ascii="Times New Roman" w:hAnsi="Times New Roman" w:cs="Times New Roman"/>
          <w:sz w:val="20"/>
          <w:szCs w:val="24"/>
        </w:rPr>
      </w:pPr>
    </w:p>
    <w:p w:rsidR="00CD27EA" w:rsidRPr="00811143" w:rsidRDefault="00CD27EA" w:rsidP="00BB61B0">
      <w:pPr>
        <w:pStyle w:val="NoSpacing"/>
        <w:rPr>
          <w:rFonts w:ascii="Times New Roman" w:hAnsi="Times New Roman" w:cs="Times New Roman"/>
          <w:sz w:val="20"/>
          <w:szCs w:val="24"/>
        </w:rPr>
      </w:pPr>
      <w:r w:rsidRPr="00811143">
        <w:rPr>
          <w:rFonts w:ascii="Times New Roman" w:hAnsi="Times New Roman" w:cs="Times New Roman"/>
          <w:sz w:val="20"/>
          <w:szCs w:val="24"/>
        </w:rPr>
        <w:t>____________________________________</w:t>
      </w:r>
      <w:r w:rsidRPr="00811143">
        <w:rPr>
          <w:rFonts w:ascii="Times New Roman" w:hAnsi="Times New Roman" w:cs="Times New Roman"/>
          <w:sz w:val="20"/>
          <w:szCs w:val="24"/>
        </w:rPr>
        <w:tab/>
        <w:t>__________</w:t>
      </w:r>
    </w:p>
    <w:p w:rsidR="00CD27EA" w:rsidRPr="00811143" w:rsidRDefault="00CD27EA" w:rsidP="00BB61B0">
      <w:pPr>
        <w:pStyle w:val="NoSpacing"/>
        <w:rPr>
          <w:rFonts w:ascii="Times New Roman" w:hAnsi="Times New Roman" w:cs="Times New Roman"/>
          <w:sz w:val="20"/>
          <w:szCs w:val="24"/>
        </w:rPr>
      </w:pPr>
    </w:p>
    <w:p w:rsidR="00CD27EA" w:rsidRPr="00811143" w:rsidRDefault="00CD27EA" w:rsidP="00BB61B0">
      <w:pPr>
        <w:pStyle w:val="NoSpacing"/>
        <w:rPr>
          <w:rFonts w:ascii="Times New Roman" w:hAnsi="Times New Roman" w:cs="Times New Roman"/>
          <w:sz w:val="20"/>
          <w:szCs w:val="24"/>
        </w:rPr>
      </w:pPr>
      <w:r w:rsidRPr="00811143">
        <w:rPr>
          <w:rFonts w:ascii="Times New Roman" w:hAnsi="Times New Roman" w:cs="Times New Roman"/>
          <w:sz w:val="20"/>
          <w:szCs w:val="24"/>
        </w:rPr>
        <w:t>____________________________________</w:t>
      </w:r>
      <w:r w:rsidRPr="00811143">
        <w:rPr>
          <w:rFonts w:ascii="Times New Roman" w:hAnsi="Times New Roman" w:cs="Times New Roman"/>
          <w:sz w:val="20"/>
          <w:szCs w:val="24"/>
        </w:rPr>
        <w:tab/>
        <w:t>__________</w:t>
      </w:r>
    </w:p>
    <w:p w:rsidR="00187D63" w:rsidRDefault="00187D63" w:rsidP="00443BBF"/>
    <w:p w:rsidR="007D191A" w:rsidRPr="00443BBF" w:rsidRDefault="00BD5715" w:rsidP="007D191A">
      <w:pPr>
        <w:spacing w:after="160" w:line="259" w:lineRule="auto"/>
        <w:rPr>
          <w:rFonts w:eastAsiaTheme="minorHAnsi"/>
        </w:rPr>
      </w:pPr>
      <w:r>
        <w:rPr>
          <w:rFonts w:eastAsiaTheme="minorHAnsi"/>
        </w:rPr>
        <w:t>2</w:t>
      </w:r>
      <w:r w:rsidR="00CC2AF9">
        <w:rPr>
          <w:rFonts w:eastAsiaTheme="minorHAnsi"/>
        </w:rPr>
        <w:t xml:space="preserve">. </w:t>
      </w:r>
      <w:r w:rsidR="007D191A" w:rsidRPr="00443BBF">
        <w:rPr>
          <w:rFonts w:eastAsiaTheme="minorHAnsi"/>
        </w:rPr>
        <w:t xml:space="preserve">Write a </w:t>
      </w:r>
      <w:r w:rsidR="007D191A" w:rsidRPr="00CC2AF9">
        <w:rPr>
          <w:rFonts w:eastAsiaTheme="minorHAnsi"/>
          <w:b/>
        </w:rPr>
        <w:t xml:space="preserve">while </w:t>
      </w:r>
      <w:r w:rsidR="007D191A" w:rsidRPr="00443BBF">
        <w:rPr>
          <w:rFonts w:eastAsiaTheme="minorHAnsi"/>
        </w:rPr>
        <w:t>statement program that prints the number</w:t>
      </w:r>
      <w:r w:rsidR="007D191A">
        <w:rPr>
          <w:rFonts w:eastAsiaTheme="minorHAnsi"/>
        </w:rPr>
        <w:t>s 50 to 1</w:t>
      </w:r>
      <w:r w:rsidR="007D191A" w:rsidRPr="00443BBF">
        <w:rPr>
          <w:rFonts w:eastAsiaTheme="minorHAnsi"/>
        </w:rPr>
        <w:t>0</w:t>
      </w:r>
      <w:r w:rsidR="007D191A">
        <w:rPr>
          <w:rFonts w:eastAsiaTheme="minorHAnsi"/>
        </w:rPr>
        <w:t xml:space="preserve"> by 2</w:t>
      </w:r>
      <w:r w:rsidR="007D191A" w:rsidRPr="00443BBF">
        <w:rPr>
          <w:rFonts w:eastAsiaTheme="minorHAnsi"/>
        </w:rPr>
        <w:t>s.</w:t>
      </w:r>
    </w:p>
    <w:p w:rsidR="007D191A" w:rsidRPr="00443BBF" w:rsidRDefault="007D191A" w:rsidP="007D191A">
      <w:pPr>
        <w:rPr>
          <w:rFonts w:eastAsiaTheme="minorHAnsi"/>
        </w:rPr>
      </w:pPr>
    </w:p>
    <w:p w:rsidR="007D191A" w:rsidRPr="00443BBF" w:rsidRDefault="007D191A" w:rsidP="007D191A">
      <w:pPr>
        <w:rPr>
          <w:rFonts w:eastAsiaTheme="minorHAnsi"/>
        </w:rPr>
      </w:pPr>
    </w:p>
    <w:p w:rsidR="00CD27EA" w:rsidRPr="00443BBF" w:rsidRDefault="00CD27EA" w:rsidP="007D191A">
      <w:pPr>
        <w:rPr>
          <w:rFonts w:eastAsiaTheme="minorHAnsi"/>
        </w:rPr>
      </w:pPr>
    </w:p>
    <w:p w:rsidR="007D191A" w:rsidRDefault="007D191A" w:rsidP="007D191A">
      <w:pPr>
        <w:rPr>
          <w:rFonts w:eastAsiaTheme="minorHAnsi"/>
        </w:rPr>
      </w:pPr>
    </w:p>
    <w:p w:rsidR="007D191A" w:rsidRPr="00443BBF" w:rsidRDefault="00BD5715" w:rsidP="007D191A">
      <w:pPr>
        <w:rPr>
          <w:rFonts w:eastAsiaTheme="minorHAnsi"/>
        </w:rPr>
      </w:pPr>
      <w:r>
        <w:rPr>
          <w:rFonts w:eastAsiaTheme="minorHAnsi"/>
        </w:rPr>
        <w:t>3</w:t>
      </w:r>
      <w:r w:rsidR="00CC2AF9">
        <w:rPr>
          <w:rFonts w:eastAsiaTheme="minorHAnsi"/>
        </w:rPr>
        <w:t xml:space="preserve">. </w:t>
      </w:r>
      <w:r w:rsidR="007D191A" w:rsidRPr="00443BBF">
        <w:rPr>
          <w:rFonts w:eastAsiaTheme="minorHAnsi"/>
        </w:rPr>
        <w:t xml:space="preserve">Write a </w:t>
      </w:r>
      <w:r w:rsidR="007D191A" w:rsidRPr="00CC2AF9">
        <w:rPr>
          <w:rFonts w:eastAsiaTheme="minorHAnsi"/>
          <w:b/>
        </w:rPr>
        <w:t>for</w:t>
      </w:r>
      <w:r w:rsidR="007D191A" w:rsidRPr="00443BBF">
        <w:rPr>
          <w:rFonts w:eastAsiaTheme="minorHAnsi"/>
        </w:rPr>
        <w:t xml:space="preserve"> loop statement pr</w:t>
      </w:r>
      <w:r w:rsidR="007D191A">
        <w:rPr>
          <w:rFonts w:eastAsiaTheme="minorHAnsi"/>
        </w:rPr>
        <w:t>ogram that prints the numbers 10</w:t>
      </w:r>
      <w:r w:rsidR="007D191A" w:rsidRPr="00443BBF">
        <w:rPr>
          <w:rFonts w:eastAsiaTheme="minorHAnsi"/>
        </w:rPr>
        <w:t xml:space="preserve"> to </w:t>
      </w:r>
      <w:r w:rsidR="007D191A">
        <w:rPr>
          <w:rFonts w:eastAsiaTheme="minorHAnsi"/>
        </w:rPr>
        <w:t>50 by 2</w:t>
      </w:r>
      <w:r w:rsidR="007D191A" w:rsidRPr="00443BBF">
        <w:rPr>
          <w:rFonts w:eastAsiaTheme="minorHAnsi"/>
        </w:rPr>
        <w:t>s.</w:t>
      </w:r>
    </w:p>
    <w:p w:rsidR="00443BBF" w:rsidRDefault="00443BBF" w:rsidP="00443BBF"/>
    <w:p w:rsidR="00CD27EA" w:rsidRDefault="00CD27EA" w:rsidP="00443BBF"/>
    <w:p w:rsidR="00CD27EA" w:rsidRDefault="00CD27EA" w:rsidP="00443BBF"/>
    <w:p w:rsidR="00CD27EA" w:rsidRDefault="00CD27EA" w:rsidP="00443BBF"/>
    <w:p w:rsidR="007D191A" w:rsidRDefault="007D191A" w:rsidP="00443BBF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7D191A" w:rsidRDefault="00BD5715" w:rsidP="00443B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4</w:t>
      </w:r>
      <w:r w:rsidR="00443BBF" w:rsidRPr="007D191A">
        <w:rPr>
          <w:rFonts w:ascii="Times New Roman" w:hAnsi="Times New Roman" w:cs="Times New Roman"/>
          <w:sz w:val="24"/>
        </w:rPr>
        <w:t>.</w:t>
      </w:r>
      <w:r w:rsidR="00CC2AF9">
        <w:rPr>
          <w:sz w:val="24"/>
        </w:rPr>
        <w:t xml:space="preserve"> </w:t>
      </w:r>
      <w:r w:rsidR="00443BBF" w:rsidRPr="00443BBF">
        <w:rPr>
          <w:rFonts w:ascii="Times New Roman" w:hAnsi="Times New Roman" w:cs="Times New Roman"/>
          <w:sz w:val="24"/>
          <w:szCs w:val="24"/>
        </w:rPr>
        <w:t xml:space="preserve">Write a program that will assign </w:t>
      </w:r>
      <w:r w:rsidR="004576EF">
        <w:rPr>
          <w:rFonts w:ascii="Times New Roman" w:hAnsi="Times New Roman" w:cs="Times New Roman"/>
          <w:sz w:val="24"/>
          <w:szCs w:val="24"/>
        </w:rPr>
        <w:t xml:space="preserve">the following values to </w:t>
      </w:r>
      <w:r w:rsidR="003A4CC4">
        <w:rPr>
          <w:rFonts w:ascii="Times New Roman" w:hAnsi="Times New Roman" w:cs="Times New Roman"/>
          <w:sz w:val="24"/>
          <w:szCs w:val="24"/>
        </w:rPr>
        <w:t xml:space="preserve">a variable </w:t>
      </w:r>
      <w:bookmarkStart w:id="0" w:name="_GoBack"/>
      <w:r w:rsidR="003A4CC4" w:rsidRPr="003A4CC4">
        <w:rPr>
          <w:rFonts w:ascii="Times New Roman" w:hAnsi="Times New Roman" w:cs="Times New Roman"/>
          <w:b/>
          <w:sz w:val="24"/>
          <w:szCs w:val="24"/>
        </w:rPr>
        <w:t>Team</w:t>
      </w:r>
      <w:bookmarkEnd w:id="0"/>
      <w:r w:rsidR="003A4CC4">
        <w:rPr>
          <w:rFonts w:ascii="Times New Roman" w:hAnsi="Times New Roman" w:cs="Times New Roman"/>
          <w:sz w:val="24"/>
          <w:szCs w:val="24"/>
        </w:rPr>
        <w:t>,</w:t>
      </w:r>
      <w:r w:rsidR="004576EF">
        <w:rPr>
          <w:rFonts w:ascii="Times New Roman" w:hAnsi="Times New Roman" w:cs="Times New Roman"/>
          <w:sz w:val="24"/>
          <w:szCs w:val="24"/>
        </w:rPr>
        <w:t xml:space="preserve"> when the sport </w:t>
      </w:r>
      <w:proofErr w:type="gramStart"/>
      <w:r w:rsidR="004576EF">
        <w:rPr>
          <w:rFonts w:ascii="Times New Roman" w:hAnsi="Times New Roman" w:cs="Times New Roman"/>
          <w:sz w:val="24"/>
          <w:szCs w:val="24"/>
        </w:rPr>
        <w:t>is entered</w:t>
      </w:r>
      <w:proofErr w:type="gramEnd"/>
      <w:r w:rsidR="004576EF">
        <w:rPr>
          <w:rFonts w:ascii="Times New Roman" w:hAnsi="Times New Roman" w:cs="Times New Roman"/>
          <w:sz w:val="24"/>
          <w:szCs w:val="24"/>
        </w:rPr>
        <w:t>.</w:t>
      </w:r>
      <w:r w:rsidR="007D19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91A" w:rsidRPr="007D191A" w:rsidRDefault="007D191A" w:rsidP="007D191A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7D191A">
        <w:rPr>
          <w:rFonts w:ascii="Times New Roman" w:hAnsi="Times New Roman" w:cs="Times New Roman"/>
          <w:b/>
          <w:sz w:val="24"/>
          <w:szCs w:val="24"/>
        </w:rPr>
        <w:t>Sports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191A">
        <w:rPr>
          <w:rFonts w:ascii="Times New Roman" w:hAnsi="Times New Roman" w:cs="Times New Roman"/>
          <w:b/>
          <w:sz w:val="24"/>
          <w:szCs w:val="24"/>
        </w:rPr>
        <w:t>Team</w:t>
      </w:r>
    </w:p>
    <w:p w:rsidR="007D191A" w:rsidRDefault="007D191A" w:rsidP="007D191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Football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Eagles</w:t>
      </w:r>
    </w:p>
    <w:p w:rsidR="007D191A" w:rsidRDefault="007D191A" w:rsidP="007D191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Baseball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Phillies</w:t>
      </w:r>
    </w:p>
    <w:p w:rsidR="007D191A" w:rsidRDefault="007D191A" w:rsidP="007D191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Basketball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76ers</w:t>
      </w:r>
    </w:p>
    <w:p w:rsidR="00443BBF" w:rsidRPr="00443BBF" w:rsidRDefault="007D191A" w:rsidP="007D191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Hockey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Flyers</w:t>
      </w:r>
      <w:r w:rsidR="00443BBF" w:rsidRPr="00443B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BBF" w:rsidRPr="00443BBF" w:rsidRDefault="00443BBF" w:rsidP="00443BBF">
      <w:pPr>
        <w:rPr>
          <w:rFonts w:eastAsiaTheme="minorHAnsi"/>
        </w:rPr>
      </w:pPr>
    </w:p>
    <w:p w:rsidR="00443BBF" w:rsidRPr="00443BBF" w:rsidRDefault="00443BBF" w:rsidP="00443BBF">
      <w:pPr>
        <w:rPr>
          <w:rFonts w:eastAsiaTheme="minorHAnsi"/>
        </w:rPr>
      </w:pPr>
    </w:p>
    <w:p w:rsidR="00443BBF" w:rsidRPr="00443BBF" w:rsidRDefault="00443BBF" w:rsidP="00443BBF">
      <w:pPr>
        <w:rPr>
          <w:rFonts w:eastAsiaTheme="minorHAnsi"/>
        </w:rPr>
      </w:pPr>
    </w:p>
    <w:p w:rsidR="00443BBF" w:rsidRDefault="00443BBF" w:rsidP="00443BBF">
      <w:pPr>
        <w:rPr>
          <w:rFonts w:eastAsiaTheme="minorHAnsi"/>
        </w:rPr>
      </w:pPr>
    </w:p>
    <w:p w:rsidR="002C5A57" w:rsidRDefault="002C5A57" w:rsidP="00443BBF">
      <w:pPr>
        <w:rPr>
          <w:rFonts w:eastAsiaTheme="minorHAnsi"/>
        </w:rPr>
      </w:pPr>
    </w:p>
    <w:p w:rsidR="002C5A57" w:rsidRDefault="002C5A57" w:rsidP="00443BBF">
      <w:pPr>
        <w:rPr>
          <w:rFonts w:eastAsiaTheme="minorHAnsi"/>
        </w:rPr>
      </w:pPr>
    </w:p>
    <w:p w:rsidR="002C5A57" w:rsidRDefault="002C5A57" w:rsidP="00443BBF">
      <w:pPr>
        <w:rPr>
          <w:rFonts w:eastAsiaTheme="minorHAnsi"/>
        </w:rPr>
      </w:pPr>
    </w:p>
    <w:p w:rsidR="002C5A57" w:rsidRDefault="002C5A57" w:rsidP="00443BBF">
      <w:pPr>
        <w:rPr>
          <w:rFonts w:eastAsiaTheme="minorHAnsi"/>
        </w:rPr>
      </w:pPr>
    </w:p>
    <w:p w:rsidR="00CC2AF9" w:rsidRDefault="00CC2AF9" w:rsidP="00443BBF">
      <w:pPr>
        <w:rPr>
          <w:rFonts w:eastAsiaTheme="minorHAnsi"/>
        </w:rPr>
      </w:pPr>
    </w:p>
    <w:p w:rsidR="00CC2AF9" w:rsidRDefault="00CC2AF9" w:rsidP="00443BBF">
      <w:pPr>
        <w:rPr>
          <w:rFonts w:eastAsiaTheme="minorHAnsi"/>
        </w:rPr>
      </w:pPr>
    </w:p>
    <w:p w:rsidR="00CC2AF9" w:rsidRDefault="00CC2AF9" w:rsidP="00443BBF">
      <w:pPr>
        <w:rPr>
          <w:rFonts w:eastAsiaTheme="minorHAnsi"/>
        </w:rPr>
      </w:pPr>
    </w:p>
    <w:p w:rsidR="00811143" w:rsidRDefault="00811143" w:rsidP="00443BBF">
      <w:pPr>
        <w:rPr>
          <w:rFonts w:eastAsiaTheme="minorHAnsi"/>
        </w:rPr>
      </w:pPr>
    </w:p>
    <w:p w:rsidR="00CC2AF9" w:rsidRDefault="00CC2AF9" w:rsidP="00443BBF">
      <w:pPr>
        <w:rPr>
          <w:rFonts w:eastAsiaTheme="minorHAnsi"/>
        </w:rPr>
      </w:pPr>
      <w:r>
        <w:rPr>
          <w:rFonts w:eastAsiaTheme="minorHAnsi"/>
        </w:rPr>
        <w:t>.</w:t>
      </w:r>
    </w:p>
    <w:p w:rsidR="00CC2AF9" w:rsidRDefault="00CC2AF9" w:rsidP="00443BBF">
      <w:pPr>
        <w:rPr>
          <w:rFonts w:eastAsiaTheme="minorHAnsi"/>
        </w:rPr>
      </w:pPr>
    </w:p>
    <w:p w:rsidR="002C5A57" w:rsidRDefault="002C5A57" w:rsidP="00443BBF">
      <w:pPr>
        <w:rPr>
          <w:rFonts w:eastAsiaTheme="minorHAnsi"/>
        </w:rPr>
      </w:pPr>
    </w:p>
    <w:p w:rsidR="002C5A57" w:rsidRDefault="002C5A57" w:rsidP="00443BBF">
      <w:pPr>
        <w:rPr>
          <w:rFonts w:eastAsiaTheme="minorHAnsi"/>
        </w:rPr>
      </w:pPr>
    </w:p>
    <w:p w:rsidR="002C5A57" w:rsidRDefault="002C5A57" w:rsidP="002C5A57">
      <w:pPr>
        <w:rPr>
          <w:rFonts w:eastAsiaTheme="minorHAnsi"/>
        </w:rPr>
      </w:pPr>
      <w:r>
        <w:rPr>
          <w:rFonts w:eastAsiaTheme="minorHAnsi"/>
        </w:rPr>
        <w:lastRenderedPageBreak/>
        <w:t>5. Write a program that will have the user input a movie title. The program will remove the following letters, R, S, T, L, N from the title.</w:t>
      </w:r>
    </w:p>
    <w:p w:rsidR="002C5A57" w:rsidRPr="00443BBF" w:rsidRDefault="002C5A57" w:rsidP="00443BBF">
      <w:pPr>
        <w:rPr>
          <w:rFonts w:eastAsiaTheme="minorHAnsi"/>
        </w:rPr>
      </w:pPr>
    </w:p>
    <w:p w:rsidR="00443BBF" w:rsidRPr="00443BBF" w:rsidRDefault="00443BBF" w:rsidP="00443BBF">
      <w:pPr>
        <w:rPr>
          <w:rFonts w:eastAsiaTheme="minorHAnsi"/>
        </w:rPr>
      </w:pPr>
    </w:p>
    <w:p w:rsidR="00443BBF" w:rsidRPr="00443BBF" w:rsidRDefault="00443BBF" w:rsidP="00443BBF">
      <w:pPr>
        <w:rPr>
          <w:rFonts w:eastAsiaTheme="minorHAnsi"/>
        </w:rPr>
      </w:pPr>
    </w:p>
    <w:p w:rsidR="00443BBF" w:rsidRPr="00443BBF" w:rsidRDefault="00443BBF" w:rsidP="00443BBF">
      <w:pPr>
        <w:rPr>
          <w:rFonts w:eastAsiaTheme="minorHAnsi"/>
        </w:rPr>
      </w:pPr>
    </w:p>
    <w:p w:rsidR="00443BBF" w:rsidRPr="00443BBF" w:rsidRDefault="00443BBF" w:rsidP="00443BBF">
      <w:pPr>
        <w:rPr>
          <w:rFonts w:eastAsiaTheme="minorHAnsi"/>
        </w:rPr>
      </w:pPr>
    </w:p>
    <w:p w:rsidR="00443BBF" w:rsidRPr="00443BBF" w:rsidRDefault="00443BBF" w:rsidP="00443BBF"/>
    <w:sectPr w:rsidR="00443BBF" w:rsidRPr="00443BBF" w:rsidSect="00283BE6">
      <w:type w:val="continuous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2E"/>
    <w:rsid w:val="00062E4D"/>
    <w:rsid w:val="000901CB"/>
    <w:rsid w:val="000B7FE6"/>
    <w:rsid w:val="00113870"/>
    <w:rsid w:val="00187D63"/>
    <w:rsid w:val="001C5A76"/>
    <w:rsid w:val="001E0524"/>
    <w:rsid w:val="00214B98"/>
    <w:rsid w:val="002605A7"/>
    <w:rsid w:val="00283BE6"/>
    <w:rsid w:val="002C5A57"/>
    <w:rsid w:val="0036691C"/>
    <w:rsid w:val="00375A8B"/>
    <w:rsid w:val="003A4CC4"/>
    <w:rsid w:val="003D4E9D"/>
    <w:rsid w:val="0042024E"/>
    <w:rsid w:val="00443BBF"/>
    <w:rsid w:val="004576EF"/>
    <w:rsid w:val="00475C7A"/>
    <w:rsid w:val="0048314D"/>
    <w:rsid w:val="00492A2D"/>
    <w:rsid w:val="004B6293"/>
    <w:rsid w:val="00546935"/>
    <w:rsid w:val="005C3860"/>
    <w:rsid w:val="005E2435"/>
    <w:rsid w:val="006524B9"/>
    <w:rsid w:val="00786568"/>
    <w:rsid w:val="00786A64"/>
    <w:rsid w:val="007D191A"/>
    <w:rsid w:val="00811143"/>
    <w:rsid w:val="00814486"/>
    <w:rsid w:val="008405A5"/>
    <w:rsid w:val="008F14D1"/>
    <w:rsid w:val="00944D67"/>
    <w:rsid w:val="00980632"/>
    <w:rsid w:val="009D2EA2"/>
    <w:rsid w:val="00A117EE"/>
    <w:rsid w:val="00A20974"/>
    <w:rsid w:val="00A624EF"/>
    <w:rsid w:val="00B15DA6"/>
    <w:rsid w:val="00B61756"/>
    <w:rsid w:val="00B626FC"/>
    <w:rsid w:val="00BB0399"/>
    <w:rsid w:val="00BB61B0"/>
    <w:rsid w:val="00BD5715"/>
    <w:rsid w:val="00CB22B2"/>
    <w:rsid w:val="00CC2AF9"/>
    <w:rsid w:val="00CD27EA"/>
    <w:rsid w:val="00D35907"/>
    <w:rsid w:val="00D42ABA"/>
    <w:rsid w:val="00D532C1"/>
    <w:rsid w:val="00E22E83"/>
    <w:rsid w:val="00E2365D"/>
    <w:rsid w:val="00EB0658"/>
    <w:rsid w:val="00EC4023"/>
    <w:rsid w:val="00FC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DCADA"/>
  <w15:chartTrackingRefBased/>
  <w15:docId w15:val="{F77122A0-08C8-4DAD-90FF-5A2B1CC1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1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8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ython\Test\Intro%20Python%20Te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B012E-D977-4821-ADC4-087C9F763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Intro Python Test</Template>
  <TotalTime>29</TotalTime>
  <Pages>10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Watkins</dc:creator>
  <cp:keywords/>
  <dc:description/>
  <cp:lastModifiedBy>Gary Watkins</cp:lastModifiedBy>
  <cp:revision>6</cp:revision>
  <cp:lastPrinted>2018-11-12T19:00:00Z</cp:lastPrinted>
  <dcterms:created xsi:type="dcterms:W3CDTF">2017-10-26T20:11:00Z</dcterms:created>
  <dcterms:modified xsi:type="dcterms:W3CDTF">2018-11-12T19:03:00Z</dcterms:modified>
</cp:coreProperties>
</file>